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4F20" w14:textId="77777777" w:rsidR="00031046" w:rsidRDefault="00031046">
      <w:pPr>
        <w:pStyle w:val="Standard"/>
      </w:pPr>
    </w:p>
    <w:p w14:paraId="35CE644E" w14:textId="77777777" w:rsidR="00031046" w:rsidRDefault="00C773F7">
      <w:pPr>
        <w:pStyle w:val="Nadpis1"/>
        <w:jc w:val="center"/>
        <w:rPr>
          <w:rFonts w:ascii="Arial" w:hAnsi="Arial" w:cs="Arial"/>
          <w:u w:val="single"/>
        </w:rPr>
      </w:pPr>
      <w:r>
        <w:rPr>
          <w:rFonts w:ascii="Arial" w:hAnsi="Arial" w:cs="Arial"/>
          <w:u w:val="single"/>
        </w:rPr>
        <w:t>Školní řád ZŠ Mirošovice</w:t>
      </w:r>
    </w:p>
    <w:p w14:paraId="49EACA78" w14:textId="77777777" w:rsidR="00031046" w:rsidRDefault="00031046">
      <w:pPr>
        <w:pStyle w:val="Standard"/>
        <w:jc w:val="center"/>
        <w:rPr>
          <w:rFonts w:ascii="Arial" w:hAnsi="Arial" w:cs="Arial"/>
        </w:rPr>
      </w:pPr>
    </w:p>
    <w:p w14:paraId="4F663808" w14:textId="77777777" w:rsidR="00031046" w:rsidRDefault="00031046">
      <w:pPr>
        <w:pStyle w:val="Standard"/>
        <w:spacing w:line="360" w:lineRule="auto"/>
        <w:rPr>
          <w:rFonts w:ascii="Arial" w:hAnsi="Arial" w:cs="Arial"/>
        </w:rPr>
      </w:pPr>
    </w:p>
    <w:p w14:paraId="1F806DF7" w14:textId="77777777" w:rsidR="00031046" w:rsidRDefault="00C773F7">
      <w:pPr>
        <w:pStyle w:val="Nadpis2"/>
        <w:spacing w:line="360" w:lineRule="auto"/>
        <w:rPr>
          <w:rFonts w:ascii="Arial" w:hAnsi="Arial" w:cs="Arial"/>
          <w:u w:val="single"/>
        </w:rPr>
      </w:pPr>
      <w:r>
        <w:rPr>
          <w:rFonts w:ascii="Arial" w:hAnsi="Arial" w:cs="Arial"/>
          <w:u w:val="single"/>
        </w:rPr>
        <w:t xml:space="preserve"> I. Práva žáků</w:t>
      </w:r>
    </w:p>
    <w:p w14:paraId="1D075527" w14:textId="77777777" w:rsidR="00031046" w:rsidRDefault="00C773F7">
      <w:pPr>
        <w:pStyle w:val="Standard"/>
        <w:spacing w:line="360" w:lineRule="auto"/>
        <w:rPr>
          <w:rFonts w:ascii="Arial" w:hAnsi="Arial" w:cs="Arial"/>
        </w:rPr>
      </w:pPr>
      <w:r>
        <w:rPr>
          <w:rFonts w:ascii="Arial" w:hAnsi="Arial" w:cs="Arial"/>
        </w:rPr>
        <w:t xml:space="preserve"> (Podle Úmluvy o právech dítěte, již přijalo 20.11.1989 Valné shromáždění OSN)</w:t>
      </w:r>
    </w:p>
    <w:p w14:paraId="3D5A8A64" w14:textId="77777777" w:rsidR="00031046" w:rsidRDefault="00C773F7">
      <w:pPr>
        <w:pStyle w:val="Standard"/>
        <w:spacing w:line="360" w:lineRule="auto"/>
        <w:ind w:left="-15"/>
        <w:rPr>
          <w:rFonts w:ascii="Arial" w:hAnsi="Arial" w:cs="Arial"/>
        </w:rPr>
      </w:pPr>
      <w:r>
        <w:rPr>
          <w:rFonts w:ascii="Arial" w:hAnsi="Arial" w:cs="Arial"/>
        </w:rPr>
        <w:t>1) Žák má právo na vzdělávání.</w:t>
      </w:r>
    </w:p>
    <w:p w14:paraId="557BF445" w14:textId="77777777" w:rsidR="00031046" w:rsidRDefault="00C773F7">
      <w:pPr>
        <w:pStyle w:val="Standard"/>
        <w:spacing w:line="360" w:lineRule="auto"/>
        <w:rPr>
          <w:rFonts w:ascii="Arial" w:hAnsi="Arial" w:cs="Arial"/>
        </w:rPr>
      </w:pPr>
      <w:r>
        <w:rPr>
          <w:rFonts w:ascii="Arial" w:hAnsi="Arial" w:cs="Arial"/>
        </w:rPr>
        <w:t>2) Žák má právo na získávání informací o průběhu a výsledcích vzdělávání.</w:t>
      </w:r>
    </w:p>
    <w:p w14:paraId="0F56E205" w14:textId="77777777" w:rsidR="00031046" w:rsidRDefault="00C773F7">
      <w:pPr>
        <w:pStyle w:val="Standard"/>
        <w:spacing w:line="360" w:lineRule="auto"/>
        <w:ind w:left="-15"/>
        <w:rPr>
          <w:rFonts w:ascii="Arial" w:hAnsi="Arial" w:cs="Arial"/>
        </w:rPr>
      </w:pPr>
      <w:r>
        <w:rPr>
          <w:rFonts w:ascii="Arial" w:hAnsi="Arial" w:cs="Arial"/>
        </w:rPr>
        <w:t xml:space="preserve">3) Žák má </w:t>
      </w:r>
      <w:r>
        <w:rPr>
          <w:rFonts w:ascii="Arial" w:hAnsi="Arial" w:cs="Arial"/>
        </w:rPr>
        <w:t>právo zakládat v rámci školy samosprávné orgány žáků, volit a být do nich volen.</w:t>
      </w:r>
    </w:p>
    <w:p w14:paraId="1329A353" w14:textId="77777777" w:rsidR="00031046" w:rsidRDefault="00C773F7">
      <w:pPr>
        <w:pStyle w:val="Standard"/>
        <w:spacing w:line="360" w:lineRule="auto"/>
        <w:rPr>
          <w:rFonts w:ascii="Arial" w:hAnsi="Arial" w:cs="Arial"/>
        </w:rPr>
      </w:pPr>
      <w:r>
        <w:rPr>
          <w:rFonts w:ascii="Arial" w:hAnsi="Arial" w:cs="Arial"/>
        </w:rPr>
        <w:t>4) Žák má právo na svobodu projevu. Připomínky na adresu školy může vznést prostřednictvím rodičů či osobně. Má právo na vyjádření vlastního názoru v záležitostech týkajících se jeho vzdělávání. V případě potřeby se může se svým podnětem obrátit na kteréhokoli pracovníka školy.</w:t>
      </w:r>
    </w:p>
    <w:p w14:paraId="3F6B61E6" w14:textId="77777777" w:rsidR="00031046" w:rsidRDefault="00C773F7">
      <w:pPr>
        <w:pStyle w:val="Standard"/>
        <w:spacing w:line="360" w:lineRule="auto"/>
        <w:rPr>
          <w:rFonts w:ascii="Arial" w:hAnsi="Arial" w:cs="Arial"/>
        </w:rPr>
      </w:pPr>
      <w:r>
        <w:rPr>
          <w:rFonts w:ascii="Arial" w:hAnsi="Arial" w:cs="Arial"/>
        </w:rPr>
        <w:t>5) Žák má právo na svobodu myšlení, svědomí a náboženství. Za svoje názory nemůže být postihován (tělesně ani duševně).</w:t>
      </w:r>
    </w:p>
    <w:p w14:paraId="1597779E" w14:textId="77777777" w:rsidR="00031046" w:rsidRDefault="00C773F7">
      <w:pPr>
        <w:pStyle w:val="Standard"/>
        <w:spacing w:line="360" w:lineRule="auto"/>
        <w:rPr>
          <w:rFonts w:ascii="Arial" w:hAnsi="Arial" w:cs="Arial"/>
        </w:rPr>
      </w:pPr>
      <w:r>
        <w:rPr>
          <w:rFonts w:ascii="Arial" w:hAnsi="Arial" w:cs="Arial"/>
        </w:rPr>
        <w:t>6) Žák má svobodu ve výběru kamarádů.</w:t>
      </w:r>
    </w:p>
    <w:p w14:paraId="6ED4B1AD" w14:textId="77777777" w:rsidR="00031046" w:rsidRDefault="00C773F7">
      <w:pPr>
        <w:pStyle w:val="Standard"/>
        <w:spacing w:line="360" w:lineRule="auto"/>
        <w:rPr>
          <w:rFonts w:ascii="Arial" w:hAnsi="Arial" w:cs="Arial"/>
        </w:rPr>
      </w:pPr>
      <w:r>
        <w:rPr>
          <w:rFonts w:ascii="Arial" w:hAnsi="Arial" w:cs="Arial"/>
        </w:rPr>
        <w:t>7) Žák má svobodu pohybu ve školních prostorách, jež jsou k tomu určeny.</w:t>
      </w:r>
    </w:p>
    <w:p w14:paraId="70B12C69" w14:textId="77777777" w:rsidR="00031046" w:rsidRDefault="00C773F7">
      <w:pPr>
        <w:pStyle w:val="Standard"/>
        <w:spacing w:line="360" w:lineRule="auto"/>
        <w:rPr>
          <w:rFonts w:ascii="Arial" w:hAnsi="Arial" w:cs="Arial"/>
        </w:rPr>
      </w:pPr>
      <w:r>
        <w:rPr>
          <w:rFonts w:ascii="Arial" w:hAnsi="Arial" w:cs="Arial"/>
        </w:rPr>
        <w:t>8) Žák má právo, aby byl ze strany pedagogických pracovníků respektován soukromý život jeho rodiny</w:t>
      </w:r>
    </w:p>
    <w:p w14:paraId="5801AE01" w14:textId="77777777" w:rsidR="00031046" w:rsidRDefault="00C773F7">
      <w:pPr>
        <w:pStyle w:val="Standard"/>
        <w:spacing w:line="360" w:lineRule="auto"/>
        <w:rPr>
          <w:rFonts w:ascii="Arial" w:hAnsi="Arial" w:cs="Arial"/>
        </w:rPr>
      </w:pPr>
      <w:r>
        <w:rPr>
          <w:rFonts w:ascii="Arial" w:hAnsi="Arial" w:cs="Arial"/>
        </w:rPr>
        <w:t xml:space="preserve">9) O způsobu výchovy žáka v rodině rozhodují oba rodiče, tudíž nesou </w:t>
      </w:r>
      <w:r>
        <w:rPr>
          <w:rFonts w:ascii="Arial" w:hAnsi="Arial" w:cs="Arial"/>
        </w:rPr>
        <w:t>primární zodpovědnost za něj.</w:t>
      </w:r>
    </w:p>
    <w:p w14:paraId="537D51ED" w14:textId="77777777" w:rsidR="00031046" w:rsidRDefault="00C773F7">
      <w:pPr>
        <w:pStyle w:val="Standard"/>
        <w:spacing w:line="360" w:lineRule="auto"/>
        <w:rPr>
          <w:rFonts w:ascii="Arial" w:hAnsi="Arial" w:cs="Arial"/>
        </w:rPr>
      </w:pPr>
      <w:r>
        <w:rPr>
          <w:rFonts w:ascii="Arial" w:hAnsi="Arial" w:cs="Arial"/>
        </w:rPr>
        <w:t>10) Žák má právo být chráněn před jakýmkoliv tělesným i duševním násilím, zneužíváním, urážením a zanedbáváním.</w:t>
      </w:r>
    </w:p>
    <w:p w14:paraId="09BCCAB7" w14:textId="77777777" w:rsidR="00031046" w:rsidRDefault="00C773F7">
      <w:pPr>
        <w:pStyle w:val="Standard"/>
        <w:spacing w:line="360" w:lineRule="auto"/>
        <w:rPr>
          <w:rFonts w:ascii="Arial" w:hAnsi="Arial" w:cs="Arial"/>
        </w:rPr>
      </w:pPr>
      <w:r>
        <w:rPr>
          <w:rFonts w:ascii="Arial" w:hAnsi="Arial" w:cs="Arial"/>
        </w:rPr>
        <w:t>11) Žák má právo na volný čas, přiměřený odpočinek, účast při hře či oddechové</w:t>
      </w:r>
    </w:p>
    <w:p w14:paraId="2AB98B40" w14:textId="77777777" w:rsidR="00031046" w:rsidRDefault="00C773F7">
      <w:pPr>
        <w:pStyle w:val="Standard"/>
        <w:spacing w:line="360" w:lineRule="auto"/>
        <w:rPr>
          <w:rFonts w:ascii="Arial" w:hAnsi="Arial" w:cs="Arial"/>
        </w:rPr>
      </w:pPr>
      <w:r>
        <w:rPr>
          <w:rFonts w:ascii="Arial" w:hAnsi="Arial" w:cs="Arial"/>
        </w:rPr>
        <w:t>umělecké a sportovní činnosti úměrné jeho věku.</w:t>
      </w:r>
    </w:p>
    <w:p w14:paraId="2B1FD5A4" w14:textId="77777777" w:rsidR="00031046" w:rsidRDefault="00031046">
      <w:pPr>
        <w:pStyle w:val="Standard"/>
        <w:spacing w:line="360" w:lineRule="auto"/>
        <w:rPr>
          <w:rFonts w:ascii="Arial" w:hAnsi="Arial" w:cs="Arial"/>
          <w:u w:val="single"/>
        </w:rPr>
      </w:pPr>
    </w:p>
    <w:p w14:paraId="7F53C1AD" w14:textId="77777777" w:rsidR="00031046" w:rsidRDefault="00C773F7">
      <w:pPr>
        <w:pStyle w:val="Standard"/>
        <w:spacing w:line="360" w:lineRule="auto"/>
      </w:pPr>
      <w:r>
        <w:rPr>
          <w:rFonts w:ascii="Arial" w:hAnsi="Arial" w:cs="Arial"/>
          <w:u w:val="single"/>
        </w:rPr>
        <w:t xml:space="preserve"> </w:t>
      </w:r>
      <w:r>
        <w:rPr>
          <w:rFonts w:ascii="Arial" w:hAnsi="Arial" w:cs="Arial"/>
          <w:b/>
          <w:u w:val="single"/>
        </w:rPr>
        <w:t>II. Povinnosti žáků</w:t>
      </w:r>
    </w:p>
    <w:p w14:paraId="4B3A0687" w14:textId="77777777" w:rsidR="00031046" w:rsidRDefault="00C773F7">
      <w:pPr>
        <w:pStyle w:val="Standard"/>
        <w:spacing w:line="360" w:lineRule="auto"/>
      </w:pPr>
      <w:r>
        <w:rPr>
          <w:rFonts w:ascii="Arial" w:hAnsi="Arial" w:cs="Arial"/>
        </w:rPr>
        <w:t xml:space="preserve"> </w:t>
      </w:r>
      <w:r>
        <w:rPr>
          <w:rFonts w:ascii="Arial" w:hAnsi="Arial" w:cs="Arial"/>
          <w:b/>
          <w:u w:val="single"/>
        </w:rPr>
        <w:t>A. Režim školy</w:t>
      </w:r>
    </w:p>
    <w:p w14:paraId="0C194C7A" w14:textId="77777777" w:rsidR="00031046" w:rsidRDefault="00C773F7">
      <w:pPr>
        <w:pStyle w:val="Standard"/>
        <w:spacing w:line="360" w:lineRule="auto"/>
      </w:pPr>
      <w:r>
        <w:rPr>
          <w:rFonts w:ascii="Arial" w:hAnsi="Arial" w:cs="Arial"/>
        </w:rPr>
        <w:t>1) Školní budova se otevírá v 7.00 hodin pro žáky ranní školní družiny a v 7.40 hodin pro ostatní žáky.</w:t>
      </w:r>
    </w:p>
    <w:p w14:paraId="41979938" w14:textId="77777777" w:rsidR="00031046" w:rsidRDefault="00C773F7">
      <w:pPr>
        <w:pStyle w:val="Standard"/>
        <w:spacing w:line="360" w:lineRule="auto"/>
        <w:rPr>
          <w:rFonts w:ascii="Arial" w:hAnsi="Arial" w:cs="Arial"/>
        </w:rPr>
      </w:pPr>
      <w:r>
        <w:rPr>
          <w:rFonts w:ascii="Arial" w:hAnsi="Arial" w:cs="Arial"/>
        </w:rPr>
        <w:t>2) Po 8.00 hodině zvoní žáci na zvonek u hlavního vchodu a vyčkají příchodu služby.</w:t>
      </w:r>
    </w:p>
    <w:p w14:paraId="6FDDDC52" w14:textId="77777777" w:rsidR="00031046" w:rsidRDefault="00031046">
      <w:pPr>
        <w:pStyle w:val="Standard"/>
        <w:spacing w:line="360" w:lineRule="auto"/>
        <w:rPr>
          <w:rFonts w:ascii="Arial" w:hAnsi="Arial" w:cs="Arial"/>
        </w:rPr>
      </w:pPr>
    </w:p>
    <w:p w14:paraId="2D5A33F8" w14:textId="77777777" w:rsidR="00031046" w:rsidRDefault="00C773F7">
      <w:pPr>
        <w:pStyle w:val="Standard"/>
        <w:spacing w:line="360" w:lineRule="auto"/>
        <w:rPr>
          <w:rFonts w:ascii="Arial" w:hAnsi="Arial" w:cs="Arial"/>
        </w:rPr>
      </w:pPr>
      <w:r>
        <w:rPr>
          <w:rFonts w:ascii="Arial" w:hAnsi="Arial" w:cs="Arial"/>
        </w:rPr>
        <w:lastRenderedPageBreak/>
        <w:t>3) Po příchodu do budovy si žáci odkládají obuv a svršky v šatně a ihned odcházejí do učeben – do 7.40 hodin do místnosti ŠD, poté do svých tříd.</w:t>
      </w:r>
    </w:p>
    <w:p w14:paraId="7888866F" w14:textId="77777777" w:rsidR="00031046" w:rsidRDefault="00C773F7">
      <w:pPr>
        <w:pStyle w:val="Standard"/>
        <w:spacing w:line="360" w:lineRule="auto"/>
        <w:rPr>
          <w:rFonts w:ascii="Arial" w:hAnsi="Arial" w:cs="Arial"/>
        </w:rPr>
      </w:pPr>
      <w:r>
        <w:rPr>
          <w:rFonts w:ascii="Arial" w:hAnsi="Arial" w:cs="Arial"/>
        </w:rPr>
        <w:t>V šatně se nezdržují. V průběhu vyučování je žákům vstup do šatny povolen     pouze se svolením vyučujícího. Šatna s odloženými svršky žáků je stále uzamčena, během vyučování ji dle potřeby (TV, pobyt venku o přestávce) otevírají a uzavírají učitelé. Uzamčení šatny provádí učitel konající zde dozor.</w:t>
      </w:r>
    </w:p>
    <w:p w14:paraId="289A4C42" w14:textId="77777777" w:rsidR="00031046" w:rsidRDefault="00031046">
      <w:pPr>
        <w:pStyle w:val="Standard"/>
        <w:spacing w:line="360" w:lineRule="auto"/>
        <w:rPr>
          <w:rFonts w:ascii="Arial" w:hAnsi="Arial" w:cs="Arial"/>
        </w:rPr>
      </w:pPr>
    </w:p>
    <w:p w14:paraId="426C443D" w14:textId="77777777" w:rsidR="00031046" w:rsidRDefault="00C773F7">
      <w:pPr>
        <w:pStyle w:val="Standard"/>
        <w:spacing w:line="360" w:lineRule="auto"/>
        <w:rPr>
          <w:rFonts w:ascii="Arial" w:hAnsi="Arial" w:cs="Arial"/>
        </w:rPr>
      </w:pPr>
      <w:r>
        <w:rPr>
          <w:rFonts w:ascii="Arial" w:hAnsi="Arial" w:cs="Arial"/>
        </w:rPr>
        <w:t>4) Do 7.55 hodin musí být všichni žáci ve třídách, aby se mohli včas připravit na výuku.</w:t>
      </w:r>
    </w:p>
    <w:p w14:paraId="4E829DD8" w14:textId="77777777" w:rsidR="00031046" w:rsidRDefault="00031046">
      <w:pPr>
        <w:pStyle w:val="Standard"/>
        <w:spacing w:line="360" w:lineRule="auto"/>
        <w:rPr>
          <w:rFonts w:ascii="Arial" w:hAnsi="Arial" w:cs="Arial"/>
        </w:rPr>
      </w:pPr>
    </w:p>
    <w:p w14:paraId="03EE3E77" w14:textId="77777777" w:rsidR="00031046" w:rsidRDefault="00C773F7">
      <w:pPr>
        <w:pStyle w:val="Standard"/>
        <w:spacing w:line="360" w:lineRule="auto"/>
        <w:rPr>
          <w:rFonts w:ascii="Arial" w:hAnsi="Arial" w:cs="Arial"/>
        </w:rPr>
      </w:pPr>
      <w:r>
        <w:rPr>
          <w:rFonts w:ascii="Arial" w:hAnsi="Arial" w:cs="Arial"/>
        </w:rPr>
        <w:t>5) Ve škole nezvoní, hodiny/bloky si učitelé určují dle rozvrhu, vzájemné domluvy a potřeby sami – přibližně však podle následujícího schématu:</w:t>
      </w:r>
    </w:p>
    <w:p w14:paraId="65DF0A49" w14:textId="77777777" w:rsidR="00031046" w:rsidRDefault="00C773F7">
      <w:pPr>
        <w:pStyle w:val="Standard"/>
        <w:numPr>
          <w:ilvl w:val="0"/>
          <w:numId w:val="50"/>
        </w:numPr>
        <w:spacing w:line="360" w:lineRule="auto"/>
        <w:rPr>
          <w:rFonts w:ascii="Arial" w:hAnsi="Arial" w:cs="Arial"/>
        </w:rPr>
      </w:pPr>
      <w:proofErr w:type="gramStart"/>
      <w:r>
        <w:rPr>
          <w:rFonts w:ascii="Arial" w:hAnsi="Arial" w:cs="Arial"/>
        </w:rPr>
        <w:t xml:space="preserve">hodina:   </w:t>
      </w:r>
      <w:proofErr w:type="gramEnd"/>
      <w:r>
        <w:rPr>
          <w:rFonts w:ascii="Arial" w:hAnsi="Arial" w:cs="Arial"/>
        </w:rPr>
        <w:t xml:space="preserve">8.00 </w:t>
      </w:r>
      <w:proofErr w:type="gramStart"/>
      <w:r>
        <w:rPr>
          <w:rFonts w:ascii="Arial" w:hAnsi="Arial" w:cs="Arial"/>
        </w:rPr>
        <w:t>-  8.45</w:t>
      </w:r>
      <w:proofErr w:type="gramEnd"/>
      <w:r>
        <w:rPr>
          <w:rFonts w:ascii="Arial" w:hAnsi="Arial" w:cs="Arial"/>
        </w:rPr>
        <w:t xml:space="preserve"> hodin</w:t>
      </w:r>
    </w:p>
    <w:p w14:paraId="389A6F0F" w14:textId="77777777" w:rsidR="00031046" w:rsidRDefault="00C773F7">
      <w:pPr>
        <w:pStyle w:val="Standard"/>
        <w:numPr>
          <w:ilvl w:val="0"/>
          <w:numId w:val="49"/>
        </w:numPr>
        <w:spacing w:line="360" w:lineRule="auto"/>
        <w:rPr>
          <w:rFonts w:ascii="Arial" w:hAnsi="Arial" w:cs="Arial"/>
        </w:rPr>
      </w:pPr>
      <w:proofErr w:type="gramStart"/>
      <w:r>
        <w:rPr>
          <w:rFonts w:ascii="Arial" w:hAnsi="Arial" w:cs="Arial"/>
        </w:rPr>
        <w:t xml:space="preserve">hodina:   </w:t>
      </w:r>
      <w:proofErr w:type="gramEnd"/>
      <w:r>
        <w:rPr>
          <w:rFonts w:ascii="Arial" w:hAnsi="Arial" w:cs="Arial"/>
        </w:rPr>
        <w:t xml:space="preserve">9.00 </w:t>
      </w:r>
      <w:proofErr w:type="gramStart"/>
      <w:r>
        <w:rPr>
          <w:rFonts w:ascii="Arial" w:hAnsi="Arial" w:cs="Arial"/>
        </w:rPr>
        <w:t>-  9.45</w:t>
      </w:r>
      <w:proofErr w:type="gramEnd"/>
      <w:r>
        <w:rPr>
          <w:rFonts w:ascii="Arial" w:hAnsi="Arial" w:cs="Arial"/>
        </w:rPr>
        <w:t xml:space="preserve"> hodin</w:t>
      </w:r>
    </w:p>
    <w:p w14:paraId="17A35271" w14:textId="77777777" w:rsidR="00031046" w:rsidRDefault="00C773F7">
      <w:pPr>
        <w:pStyle w:val="Standard"/>
        <w:numPr>
          <w:ilvl w:val="0"/>
          <w:numId w:val="49"/>
        </w:numPr>
        <w:spacing w:line="360" w:lineRule="auto"/>
        <w:rPr>
          <w:rFonts w:ascii="Arial" w:hAnsi="Arial" w:cs="Arial"/>
        </w:rPr>
      </w:pPr>
      <w:r>
        <w:rPr>
          <w:rFonts w:ascii="Arial" w:hAnsi="Arial" w:cs="Arial"/>
        </w:rPr>
        <w:t>hodina: 10.05 - 10.50 hodin</w:t>
      </w:r>
    </w:p>
    <w:p w14:paraId="6F9E712B" w14:textId="77777777" w:rsidR="00031046" w:rsidRDefault="00C773F7">
      <w:pPr>
        <w:pStyle w:val="Standard"/>
        <w:numPr>
          <w:ilvl w:val="0"/>
          <w:numId w:val="49"/>
        </w:numPr>
        <w:spacing w:line="360" w:lineRule="auto"/>
        <w:rPr>
          <w:rFonts w:ascii="Arial" w:hAnsi="Arial" w:cs="Arial"/>
        </w:rPr>
      </w:pPr>
      <w:r>
        <w:rPr>
          <w:rFonts w:ascii="Arial" w:hAnsi="Arial" w:cs="Arial"/>
        </w:rPr>
        <w:t xml:space="preserve">hodina: </w:t>
      </w:r>
      <w:r>
        <w:rPr>
          <w:rFonts w:ascii="Arial" w:hAnsi="Arial" w:cs="Arial"/>
        </w:rPr>
        <w:t>11.00 - 11.45 hodin</w:t>
      </w:r>
    </w:p>
    <w:p w14:paraId="2C6880B3" w14:textId="77777777" w:rsidR="00031046" w:rsidRDefault="00C773F7">
      <w:pPr>
        <w:pStyle w:val="Standard"/>
        <w:numPr>
          <w:ilvl w:val="0"/>
          <w:numId w:val="49"/>
        </w:numPr>
        <w:spacing w:line="360" w:lineRule="auto"/>
        <w:rPr>
          <w:rFonts w:ascii="Arial" w:hAnsi="Arial" w:cs="Arial"/>
        </w:rPr>
      </w:pPr>
      <w:r>
        <w:rPr>
          <w:rFonts w:ascii="Arial" w:hAnsi="Arial" w:cs="Arial"/>
        </w:rPr>
        <w:t>hodina: 11.55 - 12. 40 hodin</w:t>
      </w:r>
    </w:p>
    <w:p w14:paraId="401E1317" w14:textId="77777777" w:rsidR="00031046" w:rsidRDefault="00C773F7">
      <w:pPr>
        <w:pStyle w:val="Standard"/>
        <w:numPr>
          <w:ilvl w:val="0"/>
          <w:numId w:val="49"/>
        </w:numPr>
        <w:spacing w:line="360" w:lineRule="auto"/>
        <w:rPr>
          <w:rFonts w:ascii="Arial" w:hAnsi="Arial" w:cs="Arial"/>
        </w:rPr>
      </w:pPr>
      <w:r>
        <w:rPr>
          <w:rFonts w:ascii="Arial" w:hAnsi="Arial" w:cs="Arial"/>
        </w:rPr>
        <w:t xml:space="preserve">hodina: 12.35 - 13.20 </w:t>
      </w:r>
      <w:proofErr w:type="gramStart"/>
      <w:r>
        <w:rPr>
          <w:rFonts w:ascii="Arial" w:hAnsi="Arial" w:cs="Arial"/>
        </w:rPr>
        <w:t>hodin - odpolední</w:t>
      </w:r>
      <w:proofErr w:type="gramEnd"/>
      <w:r>
        <w:rPr>
          <w:rFonts w:ascii="Arial" w:hAnsi="Arial" w:cs="Arial"/>
        </w:rPr>
        <w:t xml:space="preserve"> vyučování</w:t>
      </w:r>
    </w:p>
    <w:p w14:paraId="5CCF3ECF" w14:textId="77777777" w:rsidR="00031046" w:rsidRDefault="00C773F7">
      <w:pPr>
        <w:pStyle w:val="Standard"/>
        <w:numPr>
          <w:ilvl w:val="0"/>
          <w:numId w:val="49"/>
        </w:numPr>
        <w:spacing w:line="360" w:lineRule="auto"/>
        <w:rPr>
          <w:rFonts w:ascii="Arial" w:hAnsi="Arial" w:cs="Arial"/>
        </w:rPr>
      </w:pPr>
      <w:r>
        <w:rPr>
          <w:rFonts w:ascii="Arial" w:hAnsi="Arial" w:cs="Arial"/>
        </w:rPr>
        <w:t xml:space="preserve">hodina: 13.30 - 14.15 </w:t>
      </w:r>
      <w:proofErr w:type="gramStart"/>
      <w:r>
        <w:rPr>
          <w:rFonts w:ascii="Arial" w:hAnsi="Arial" w:cs="Arial"/>
        </w:rPr>
        <w:t>hodin - odpolední</w:t>
      </w:r>
      <w:proofErr w:type="gramEnd"/>
      <w:r>
        <w:rPr>
          <w:rFonts w:ascii="Arial" w:hAnsi="Arial" w:cs="Arial"/>
        </w:rPr>
        <w:t xml:space="preserve"> vyučování</w:t>
      </w:r>
    </w:p>
    <w:p w14:paraId="15A962CB" w14:textId="77777777" w:rsidR="00031046" w:rsidRDefault="00031046">
      <w:pPr>
        <w:pStyle w:val="Standard"/>
        <w:spacing w:line="360" w:lineRule="auto"/>
        <w:ind w:right="-720"/>
        <w:rPr>
          <w:rFonts w:ascii="Arial" w:hAnsi="Arial" w:cs="Arial"/>
        </w:rPr>
      </w:pPr>
    </w:p>
    <w:p w14:paraId="1E3FC630" w14:textId="77777777" w:rsidR="00031046" w:rsidRDefault="00C773F7">
      <w:pPr>
        <w:pStyle w:val="Standard"/>
        <w:spacing w:line="360" w:lineRule="auto"/>
        <w:ind w:right="-720"/>
        <w:rPr>
          <w:rFonts w:ascii="Arial" w:hAnsi="Arial" w:cs="Arial"/>
        </w:rPr>
      </w:pPr>
      <w:r>
        <w:rPr>
          <w:rFonts w:ascii="Arial" w:hAnsi="Arial" w:cs="Arial"/>
        </w:rPr>
        <w:t xml:space="preserve">6) První přestávka trvá 15 minut a žáci svačí. Hlavní přestávka je </w:t>
      </w:r>
      <w:proofErr w:type="gramStart"/>
      <w:r>
        <w:rPr>
          <w:rFonts w:ascii="Arial" w:hAnsi="Arial" w:cs="Arial"/>
        </w:rPr>
        <w:t>20 minutová</w:t>
      </w:r>
      <w:proofErr w:type="gramEnd"/>
      <w:r>
        <w:rPr>
          <w:rFonts w:ascii="Arial" w:hAnsi="Arial" w:cs="Arial"/>
        </w:rPr>
        <w:t xml:space="preserve">, žáci určené třídy (dle rozpisu) opouštějí učebnu a relaxují v tělocvičně pod dozorem učitele, který vykonává dohled (dle rozpisu) a který zodpovídá za bezpečnost žáků. Ostatní žáci využívají chodbu, rovněž pod dohledem učitele. Další přestávky jsou </w:t>
      </w:r>
      <w:proofErr w:type="gramStart"/>
      <w:r>
        <w:rPr>
          <w:rFonts w:ascii="Arial" w:hAnsi="Arial" w:cs="Arial"/>
        </w:rPr>
        <w:t>10 minutové</w:t>
      </w:r>
      <w:proofErr w:type="gramEnd"/>
      <w:r>
        <w:rPr>
          <w:rFonts w:ascii="Arial" w:hAnsi="Arial" w:cs="Arial"/>
        </w:rPr>
        <w:t xml:space="preserve">. O přestávkách mají dozor nad žáky ti učitelé, se kterými měli žáci předchozí vyučovací hodinu. V případě střídání vyučujících si učitelé žáky osobně předají. Dopolední vyučování končí v 11.45, respektive 12.40 hodin. Odpolední vyučování </w:t>
      </w:r>
      <w:r>
        <w:rPr>
          <w:rFonts w:ascii="Arial" w:hAnsi="Arial" w:cs="Arial"/>
        </w:rPr>
        <w:t>končí ve 14.15.</w:t>
      </w:r>
    </w:p>
    <w:p w14:paraId="0FA2DB02" w14:textId="77777777" w:rsidR="00031046" w:rsidRDefault="00031046">
      <w:pPr>
        <w:pStyle w:val="Standard"/>
        <w:spacing w:line="360" w:lineRule="auto"/>
        <w:ind w:right="-720"/>
        <w:rPr>
          <w:rFonts w:ascii="Arial" w:hAnsi="Arial" w:cs="Arial"/>
        </w:rPr>
      </w:pPr>
    </w:p>
    <w:p w14:paraId="75B89EB6" w14:textId="77777777" w:rsidR="00031046" w:rsidRDefault="00C773F7">
      <w:pPr>
        <w:pStyle w:val="Standard"/>
        <w:spacing w:line="360" w:lineRule="auto"/>
        <w:ind w:right="-720"/>
        <w:rPr>
          <w:rFonts w:ascii="Arial" w:hAnsi="Arial" w:cs="Arial"/>
        </w:rPr>
      </w:pPr>
      <w:r>
        <w:rPr>
          <w:rFonts w:ascii="Arial" w:hAnsi="Arial" w:cs="Arial"/>
        </w:rPr>
        <w:t xml:space="preserve">7) Přestávku před </w:t>
      </w:r>
      <w:r>
        <w:rPr>
          <w:rFonts w:ascii="Arial" w:hAnsi="Arial" w:cs="Arial"/>
        </w:rPr>
        <w:t>odpoledním vyučováním mohou žáci trávit v ŠD (pouze žáci přihlášení), nebo ve třídě v budově školy, kde jsou pod dozorem.</w:t>
      </w:r>
    </w:p>
    <w:p w14:paraId="46AD94CB" w14:textId="77777777" w:rsidR="00031046" w:rsidRDefault="00031046">
      <w:pPr>
        <w:pStyle w:val="Standard"/>
        <w:spacing w:line="360" w:lineRule="auto"/>
        <w:ind w:right="-720"/>
        <w:rPr>
          <w:rFonts w:ascii="Arial" w:hAnsi="Arial" w:cs="Arial"/>
        </w:rPr>
      </w:pPr>
    </w:p>
    <w:p w14:paraId="0C320026" w14:textId="77777777" w:rsidR="00031046" w:rsidRDefault="00C773F7">
      <w:pPr>
        <w:pStyle w:val="Standard"/>
        <w:spacing w:line="360" w:lineRule="auto"/>
        <w:ind w:right="-720"/>
      </w:pPr>
      <w:r>
        <w:rPr>
          <w:rFonts w:ascii="Arial" w:hAnsi="Arial" w:cs="Arial"/>
        </w:rPr>
        <w:t>8)</w:t>
      </w:r>
      <w:r>
        <w:rPr>
          <w:rFonts w:ascii="Arial" w:hAnsi="Arial" w:cs="Arial"/>
          <w:b/>
        </w:rPr>
        <w:t xml:space="preserve"> Nepřítomnost ve vyučování z důvodu nemoci jsou povinni zástupci žáka</w:t>
      </w:r>
      <w:r>
        <w:rPr>
          <w:rFonts w:ascii="Arial" w:hAnsi="Arial" w:cs="Arial"/>
        </w:rPr>
        <w:t xml:space="preserve"> oznámit do </w:t>
      </w:r>
      <w:r>
        <w:rPr>
          <w:rFonts w:ascii="Arial" w:hAnsi="Arial" w:cs="Arial"/>
          <w:b/>
          <w:bCs/>
        </w:rPr>
        <w:t>72</w:t>
      </w:r>
      <w:r>
        <w:rPr>
          <w:rFonts w:ascii="Arial" w:hAnsi="Arial" w:cs="Arial"/>
          <w:b/>
        </w:rPr>
        <w:t xml:space="preserve"> hodin</w:t>
      </w:r>
      <w:r>
        <w:rPr>
          <w:rFonts w:ascii="Arial" w:hAnsi="Arial" w:cs="Arial"/>
        </w:rPr>
        <w:t xml:space="preserve"> do školního informačního systému </w:t>
      </w:r>
      <w:proofErr w:type="spellStart"/>
      <w:r>
        <w:rPr>
          <w:rFonts w:ascii="Arial" w:hAnsi="Arial" w:cs="Arial"/>
        </w:rPr>
        <w:t>Edookit</w:t>
      </w:r>
      <w:proofErr w:type="spellEnd"/>
      <w:r>
        <w:rPr>
          <w:rFonts w:ascii="Arial" w:hAnsi="Arial" w:cs="Arial"/>
        </w:rPr>
        <w:t>. Omluvu podepisuje jeden z rodičů. Při podezření na bezdůvodné absence si třídní učitel vyžádá potvrzení lékaře.</w:t>
      </w:r>
    </w:p>
    <w:p w14:paraId="753C6175" w14:textId="77777777" w:rsidR="00031046" w:rsidRDefault="00031046">
      <w:pPr>
        <w:pStyle w:val="Standard"/>
        <w:spacing w:line="360" w:lineRule="auto"/>
        <w:ind w:right="-720"/>
        <w:rPr>
          <w:rFonts w:ascii="Arial" w:hAnsi="Arial" w:cs="Arial"/>
        </w:rPr>
      </w:pPr>
    </w:p>
    <w:p w14:paraId="2873B36D" w14:textId="77777777" w:rsidR="00031046" w:rsidRDefault="00C773F7">
      <w:pPr>
        <w:pStyle w:val="Standard"/>
        <w:spacing w:line="360" w:lineRule="auto"/>
        <w:ind w:right="-720"/>
        <w:rPr>
          <w:rFonts w:ascii="Arial" w:hAnsi="Arial" w:cs="Arial"/>
        </w:rPr>
      </w:pPr>
      <w:r>
        <w:rPr>
          <w:rFonts w:ascii="Arial" w:hAnsi="Arial" w:cs="Arial"/>
        </w:rPr>
        <w:t>9) Škola může uvolnit žáka z vyučování na určitou dobu na žádost rodičů předem.</w:t>
      </w:r>
    </w:p>
    <w:p w14:paraId="79B7220E" w14:textId="77777777" w:rsidR="00031046" w:rsidRDefault="00031046">
      <w:pPr>
        <w:pStyle w:val="Standard"/>
        <w:spacing w:line="360" w:lineRule="auto"/>
        <w:ind w:right="-720"/>
        <w:rPr>
          <w:rFonts w:ascii="Arial" w:hAnsi="Arial" w:cs="Arial"/>
        </w:rPr>
      </w:pPr>
    </w:p>
    <w:p w14:paraId="01A25B8A" w14:textId="77777777" w:rsidR="00031046" w:rsidRDefault="00C773F7">
      <w:pPr>
        <w:pStyle w:val="Standard"/>
        <w:spacing w:line="360" w:lineRule="auto"/>
        <w:ind w:right="-720"/>
      </w:pPr>
      <w:r>
        <w:rPr>
          <w:rFonts w:ascii="Arial" w:hAnsi="Arial" w:cs="Arial"/>
        </w:rPr>
        <w:t xml:space="preserve">10) </w:t>
      </w:r>
      <w:r>
        <w:rPr>
          <w:rFonts w:ascii="Arial" w:hAnsi="Arial"/>
        </w:rPr>
        <w:t xml:space="preserve">Z jedné vyučovací hodiny uvolňuje příslušný vyučující, na jeden až dva dny třídní učitel, na více dnů ředitel školy. Při uvolnění delším dvou dnů podávají rodiče písemnou žádost.            I tato nepřítomnost musí být však omluvena ve školním informačním systému </w:t>
      </w:r>
      <w:proofErr w:type="spellStart"/>
      <w:r>
        <w:rPr>
          <w:rFonts w:ascii="Arial" w:hAnsi="Arial"/>
        </w:rPr>
        <w:t>Edookit</w:t>
      </w:r>
      <w:proofErr w:type="spellEnd"/>
      <w:r>
        <w:rPr>
          <w:rFonts w:ascii="Arial" w:hAnsi="Arial"/>
        </w:rPr>
        <w:t>.</w:t>
      </w:r>
    </w:p>
    <w:p w14:paraId="4C9E78B3" w14:textId="77777777" w:rsidR="00031046" w:rsidRDefault="00031046">
      <w:pPr>
        <w:pStyle w:val="Standard"/>
        <w:spacing w:line="360" w:lineRule="auto"/>
        <w:ind w:right="-720"/>
        <w:rPr>
          <w:rFonts w:ascii="Arial" w:hAnsi="Arial" w:cs="Arial"/>
        </w:rPr>
      </w:pPr>
    </w:p>
    <w:p w14:paraId="76895460" w14:textId="77777777" w:rsidR="00031046" w:rsidRDefault="00C773F7">
      <w:pPr>
        <w:pStyle w:val="Standard"/>
        <w:spacing w:line="360" w:lineRule="auto"/>
        <w:ind w:right="-720"/>
        <w:rPr>
          <w:rFonts w:ascii="Arial" w:hAnsi="Arial" w:cs="Arial"/>
        </w:rPr>
      </w:pPr>
      <w:r>
        <w:rPr>
          <w:rFonts w:ascii="Arial" w:hAnsi="Arial" w:cs="Arial"/>
        </w:rPr>
        <w:t>11) Do odborných učeben (IKT) vstupují žáci pouze v doprovodu příslušného vyučujícího.</w:t>
      </w:r>
    </w:p>
    <w:p w14:paraId="0D76DB04" w14:textId="77777777" w:rsidR="00031046" w:rsidRDefault="00031046">
      <w:pPr>
        <w:pStyle w:val="Standard"/>
        <w:spacing w:line="360" w:lineRule="auto"/>
        <w:ind w:right="-720"/>
        <w:rPr>
          <w:rFonts w:ascii="Arial" w:hAnsi="Arial" w:cs="Arial"/>
        </w:rPr>
      </w:pPr>
    </w:p>
    <w:p w14:paraId="23BCF0E9" w14:textId="77777777" w:rsidR="00031046" w:rsidRDefault="00C773F7">
      <w:pPr>
        <w:pStyle w:val="Standard"/>
        <w:spacing w:line="360" w:lineRule="auto"/>
        <w:ind w:right="-720"/>
        <w:rPr>
          <w:rFonts w:ascii="Arial" w:hAnsi="Arial" w:cs="Arial"/>
        </w:rPr>
      </w:pPr>
      <w:r>
        <w:rPr>
          <w:rFonts w:ascii="Arial" w:hAnsi="Arial" w:cs="Arial"/>
        </w:rPr>
        <w:t>12) Provoz školní družiny je od 11:45 do 16:45 hodin. Žáci jsou ze školní družiny propouštěni po příchodu rodičů či jiných zástupců rodičů, nebo na základě písemného sdělení o odchodu žáka (sdělení může mít trvalou platnost). Na telefonická sdělení ohledně odchodu žáků se nebere zřetel.</w:t>
      </w:r>
    </w:p>
    <w:p w14:paraId="2272E6EC" w14:textId="77777777" w:rsidR="00031046" w:rsidRDefault="00031046">
      <w:pPr>
        <w:pStyle w:val="Standard"/>
        <w:spacing w:line="360" w:lineRule="auto"/>
        <w:ind w:right="-720"/>
        <w:rPr>
          <w:rFonts w:ascii="Arial" w:hAnsi="Arial" w:cs="Arial"/>
        </w:rPr>
      </w:pPr>
    </w:p>
    <w:p w14:paraId="2D11C221" w14:textId="77777777" w:rsidR="00031046" w:rsidRDefault="00C773F7">
      <w:pPr>
        <w:pStyle w:val="Standard"/>
        <w:spacing w:line="360" w:lineRule="auto"/>
        <w:ind w:left="60"/>
        <w:rPr>
          <w:rFonts w:ascii="Arial" w:hAnsi="Arial" w:cs="Arial"/>
          <w:b/>
          <w:u w:val="single"/>
        </w:rPr>
      </w:pPr>
      <w:r>
        <w:rPr>
          <w:rFonts w:ascii="Arial" w:hAnsi="Arial" w:cs="Arial"/>
          <w:b/>
          <w:u w:val="single"/>
        </w:rPr>
        <w:t>B. Docházka do školy</w:t>
      </w:r>
    </w:p>
    <w:p w14:paraId="1D513007" w14:textId="77777777" w:rsidR="00031046" w:rsidRDefault="00C773F7">
      <w:pPr>
        <w:pStyle w:val="Standard"/>
        <w:spacing w:line="360" w:lineRule="auto"/>
        <w:ind w:left="60"/>
        <w:rPr>
          <w:rFonts w:ascii="Arial" w:hAnsi="Arial" w:cs="Arial"/>
        </w:rPr>
      </w:pPr>
      <w:r>
        <w:rPr>
          <w:rFonts w:ascii="Arial" w:hAnsi="Arial" w:cs="Arial"/>
        </w:rPr>
        <w:t xml:space="preserve">1) Žák chodí do školy pravidelně a včas podle rozvrhu hodin. Účast na vyučování nepovinných předmětů je pro zařazené žáky povinná. </w:t>
      </w:r>
    </w:p>
    <w:p w14:paraId="4EAC2D52" w14:textId="77777777" w:rsidR="00031046" w:rsidRDefault="00031046">
      <w:pPr>
        <w:pStyle w:val="Standard"/>
        <w:spacing w:line="360" w:lineRule="auto"/>
        <w:ind w:left="60"/>
        <w:rPr>
          <w:rFonts w:ascii="Arial" w:hAnsi="Arial" w:cs="Arial"/>
        </w:rPr>
      </w:pPr>
    </w:p>
    <w:p w14:paraId="3E538625" w14:textId="77777777" w:rsidR="00031046" w:rsidRDefault="00C773F7">
      <w:pPr>
        <w:pStyle w:val="Standard"/>
        <w:spacing w:line="360" w:lineRule="auto"/>
        <w:ind w:left="60"/>
        <w:rPr>
          <w:rFonts w:ascii="Arial" w:hAnsi="Arial" w:cs="Arial"/>
        </w:rPr>
      </w:pPr>
      <w:r>
        <w:rPr>
          <w:rFonts w:ascii="Arial" w:hAnsi="Arial" w:cs="Arial"/>
        </w:rPr>
        <w:t>2) Žák se v době mimo vyučování nezdržuje v prostorách školy a v přilehlých částech areálu školy. Pobyt ve školních prostorách mimo vyučování je povolen pouze v přítomnosti pedagogického pracovníka nebo zaměstnance školy.</w:t>
      </w:r>
    </w:p>
    <w:p w14:paraId="254E0DBD" w14:textId="77777777" w:rsidR="00031046" w:rsidRDefault="00C773F7">
      <w:pPr>
        <w:pStyle w:val="Standard"/>
        <w:spacing w:line="360" w:lineRule="auto"/>
        <w:ind w:left="60"/>
        <w:rPr>
          <w:rFonts w:ascii="Arial" w:hAnsi="Arial" w:cs="Arial"/>
        </w:rPr>
      </w:pPr>
      <w:r>
        <w:rPr>
          <w:rFonts w:ascii="Arial" w:hAnsi="Arial" w:cs="Arial"/>
        </w:rPr>
        <w:t xml:space="preserve"> </w:t>
      </w:r>
    </w:p>
    <w:p w14:paraId="3E71CC66" w14:textId="77777777" w:rsidR="00031046" w:rsidRDefault="00C773F7">
      <w:pPr>
        <w:pStyle w:val="Standard"/>
        <w:spacing w:line="360" w:lineRule="auto"/>
        <w:ind w:left="60"/>
        <w:rPr>
          <w:rFonts w:ascii="Arial" w:hAnsi="Arial" w:cs="Arial"/>
        </w:rPr>
      </w:pPr>
      <w:r>
        <w:rPr>
          <w:rFonts w:ascii="Arial" w:hAnsi="Arial" w:cs="Arial"/>
        </w:rPr>
        <w:t xml:space="preserve">3) Evidenci docházky žáků do vyučování vede třídní učitel. </w:t>
      </w:r>
    </w:p>
    <w:p w14:paraId="2EBB3C7F" w14:textId="77777777" w:rsidR="00031046" w:rsidRDefault="00031046">
      <w:pPr>
        <w:pStyle w:val="Standard"/>
        <w:spacing w:line="360" w:lineRule="auto"/>
        <w:ind w:left="60"/>
        <w:rPr>
          <w:rFonts w:ascii="Arial" w:hAnsi="Arial" w:cs="Arial"/>
        </w:rPr>
      </w:pPr>
    </w:p>
    <w:p w14:paraId="600CAD00" w14:textId="77777777" w:rsidR="00031046" w:rsidRDefault="00C773F7">
      <w:pPr>
        <w:pStyle w:val="Standard"/>
        <w:spacing w:line="360" w:lineRule="auto"/>
        <w:ind w:left="60"/>
        <w:rPr>
          <w:rFonts w:ascii="Arial" w:hAnsi="Arial" w:cs="Arial"/>
        </w:rPr>
      </w:pPr>
      <w:r>
        <w:rPr>
          <w:rFonts w:ascii="Arial" w:hAnsi="Arial" w:cs="Arial"/>
        </w:rPr>
        <w:t xml:space="preserve">4) Žáci přicházejí do školy alespoň 10 minut před začátkem vyučování a po skončení vyučování se zde žák zdržuje pouze po dobu nezbytně nutnou. </w:t>
      </w:r>
    </w:p>
    <w:p w14:paraId="6155C32C" w14:textId="77777777" w:rsidR="00031046" w:rsidRDefault="00031046">
      <w:pPr>
        <w:pStyle w:val="Standard"/>
        <w:spacing w:line="360" w:lineRule="auto"/>
        <w:ind w:left="60"/>
        <w:rPr>
          <w:rFonts w:ascii="Arial" w:hAnsi="Arial" w:cs="Arial"/>
        </w:rPr>
      </w:pPr>
    </w:p>
    <w:p w14:paraId="322D5796" w14:textId="77777777" w:rsidR="00031046" w:rsidRDefault="00C773F7">
      <w:pPr>
        <w:pStyle w:val="Standard"/>
        <w:spacing w:line="360" w:lineRule="auto"/>
        <w:ind w:left="60"/>
        <w:rPr>
          <w:rFonts w:ascii="Arial" w:hAnsi="Arial" w:cs="Arial"/>
        </w:rPr>
      </w:pPr>
      <w:r>
        <w:rPr>
          <w:rFonts w:ascii="Arial" w:hAnsi="Arial" w:cs="Arial"/>
        </w:rPr>
        <w:t>5) Není dovoleno vycházet ze školní budovy v průběhu výuky, tento zákaz se netýká přestávky na oběd nebo nutného přesunu žáků na jiná místa mimo budovu, kde probíhá vyučování.</w:t>
      </w:r>
    </w:p>
    <w:p w14:paraId="1085DEDA" w14:textId="77777777" w:rsidR="00031046" w:rsidRDefault="00031046">
      <w:pPr>
        <w:pStyle w:val="Standard"/>
        <w:spacing w:line="360" w:lineRule="auto"/>
        <w:ind w:left="60"/>
        <w:rPr>
          <w:rFonts w:ascii="Arial" w:hAnsi="Arial" w:cs="Arial"/>
        </w:rPr>
      </w:pPr>
    </w:p>
    <w:p w14:paraId="7AC2FE00" w14:textId="77777777" w:rsidR="00031046" w:rsidRDefault="00C773F7">
      <w:pPr>
        <w:pStyle w:val="Standard"/>
        <w:spacing w:line="360" w:lineRule="auto"/>
        <w:ind w:left="60"/>
      </w:pPr>
      <w:r>
        <w:rPr>
          <w:rFonts w:ascii="Arial" w:hAnsi="Arial" w:cs="Arial"/>
          <w:b/>
        </w:rPr>
        <w:t>Distanční vzdělávání</w:t>
      </w:r>
      <w:r>
        <w:rPr>
          <w:rFonts w:ascii="Arial" w:hAnsi="Arial" w:cs="Arial"/>
        </w:rPr>
        <w:t xml:space="preserve"> </w:t>
      </w:r>
    </w:p>
    <w:p w14:paraId="259737AB" w14:textId="77777777" w:rsidR="00031046" w:rsidRDefault="00C773F7">
      <w:pPr>
        <w:pStyle w:val="Standard"/>
        <w:spacing w:line="360" w:lineRule="auto"/>
        <w:ind w:left="60"/>
        <w:rPr>
          <w:rFonts w:ascii="Arial" w:hAnsi="Arial" w:cs="Arial"/>
        </w:rPr>
      </w:pPr>
      <w:r>
        <w:rPr>
          <w:rFonts w:ascii="Arial" w:hAnsi="Arial" w:cs="Arial"/>
        </w:rPr>
        <w:t xml:space="preserve">Škola poskytuje vzdělávání distančním způsobem, pokud je v důsledku krizových nebo mimořádných opatření (například mimořádným opatřením krajské hygienické </w:t>
      </w:r>
      <w:r>
        <w:rPr>
          <w:rFonts w:ascii="Arial" w:hAnsi="Arial" w:cs="Arial"/>
        </w:rPr>
        <w:lastRenderedPageBreak/>
        <w:t xml:space="preserve">stanice nebo plošným opatřením ministerstva zdravotnictví) nebo z důvodu nařízení karantény znemožněna osobní přítomnost ve škole více než poloviny žáků jedné třídy. </w:t>
      </w:r>
    </w:p>
    <w:p w14:paraId="353F63BA" w14:textId="77777777" w:rsidR="00031046" w:rsidRDefault="00C773F7">
      <w:pPr>
        <w:pStyle w:val="Standard"/>
        <w:spacing w:line="360" w:lineRule="auto"/>
        <w:ind w:left="60"/>
        <w:rPr>
          <w:rFonts w:ascii="Arial" w:hAnsi="Arial" w:cs="Arial"/>
        </w:rPr>
      </w:pPr>
      <w:r>
        <w:rPr>
          <w:rFonts w:ascii="Arial" w:hAnsi="Arial" w:cs="Arial"/>
        </w:rPr>
        <w:t xml:space="preserve">Rámcová pravidla pro časové rozvržení výuky pro případ distanční výuky jak celé třídy, tak kombinace distanční výuky pro část třídy a prezenční výuky pro druhou část třídy budou oznamována včas prostřednictvím emailových adres zákonných zástupců a webových stránek. </w:t>
      </w:r>
    </w:p>
    <w:p w14:paraId="5BE1B0C8" w14:textId="77777777" w:rsidR="00031046" w:rsidRDefault="00031046">
      <w:pPr>
        <w:pStyle w:val="Standard"/>
        <w:spacing w:line="360" w:lineRule="auto"/>
        <w:ind w:left="60"/>
        <w:rPr>
          <w:rFonts w:ascii="Arial" w:hAnsi="Arial" w:cs="Arial"/>
          <w:b/>
        </w:rPr>
      </w:pPr>
    </w:p>
    <w:p w14:paraId="7C47DD2B" w14:textId="77777777" w:rsidR="00031046" w:rsidRDefault="00C773F7">
      <w:pPr>
        <w:pStyle w:val="Standard"/>
        <w:spacing w:line="360" w:lineRule="auto"/>
        <w:ind w:left="60"/>
      </w:pPr>
      <w:r>
        <w:rPr>
          <w:rFonts w:ascii="Arial" w:hAnsi="Arial" w:cs="Arial"/>
          <w:b/>
        </w:rPr>
        <w:t>Formy vzdělávání</w:t>
      </w:r>
      <w:r>
        <w:rPr>
          <w:rFonts w:ascii="Arial" w:hAnsi="Arial" w:cs="Arial"/>
        </w:rPr>
        <w:t xml:space="preserve"> </w:t>
      </w:r>
    </w:p>
    <w:p w14:paraId="6BFCA5C4" w14:textId="77777777" w:rsidR="00031046" w:rsidRDefault="00031046">
      <w:pPr>
        <w:pStyle w:val="Standard"/>
        <w:spacing w:line="360" w:lineRule="auto"/>
        <w:ind w:left="60"/>
        <w:rPr>
          <w:rFonts w:ascii="Arial" w:hAnsi="Arial" w:cs="Arial"/>
          <w:b/>
        </w:rPr>
      </w:pPr>
    </w:p>
    <w:p w14:paraId="567046D0" w14:textId="77777777" w:rsidR="00031046" w:rsidRDefault="00C773F7">
      <w:pPr>
        <w:pStyle w:val="Standard"/>
        <w:spacing w:line="360" w:lineRule="auto"/>
        <w:ind w:left="60"/>
      </w:pPr>
      <w:r>
        <w:rPr>
          <w:rFonts w:ascii="Arial" w:hAnsi="Arial" w:cs="Arial"/>
          <w:b/>
        </w:rPr>
        <w:t>Denní</w:t>
      </w:r>
      <w:r>
        <w:rPr>
          <w:rFonts w:ascii="Arial" w:hAnsi="Arial" w:cs="Arial"/>
        </w:rPr>
        <w:t xml:space="preserve">: opatření se vztahuje na omezený počet žáků, který </w:t>
      </w:r>
      <w:r>
        <w:rPr>
          <w:rFonts w:ascii="Arial" w:hAnsi="Arial" w:cs="Arial"/>
        </w:rPr>
        <w:t xml:space="preserve">nepřekročí více jak 50 % žáků třídy. Výuka žáků docházejících do školy i těch, kteří chybějí, probíhá obvyklou formou. Škola nemá povinnost poskytovat vzdělávání distančním způsobem a postupuje jako tehdy, když jsou žáci běžně nemocní. </w:t>
      </w:r>
    </w:p>
    <w:p w14:paraId="2C598815" w14:textId="77777777" w:rsidR="00031046" w:rsidRDefault="00031046">
      <w:pPr>
        <w:pStyle w:val="Standard"/>
        <w:spacing w:line="360" w:lineRule="auto"/>
        <w:ind w:left="60"/>
        <w:rPr>
          <w:rFonts w:ascii="Arial" w:hAnsi="Arial" w:cs="Arial"/>
          <w:b/>
        </w:rPr>
      </w:pPr>
    </w:p>
    <w:p w14:paraId="01C66466" w14:textId="77777777" w:rsidR="00031046" w:rsidRDefault="00C773F7">
      <w:pPr>
        <w:pStyle w:val="Standard"/>
        <w:spacing w:line="360" w:lineRule="auto"/>
        <w:ind w:left="60"/>
      </w:pPr>
      <w:r>
        <w:rPr>
          <w:rFonts w:ascii="Arial" w:hAnsi="Arial" w:cs="Arial"/>
          <w:b/>
        </w:rPr>
        <w:t>Smíšená</w:t>
      </w:r>
      <w:r>
        <w:rPr>
          <w:rFonts w:ascii="Arial" w:hAnsi="Arial" w:cs="Arial"/>
        </w:rPr>
        <w:t xml:space="preserve">: </w:t>
      </w:r>
      <w:r>
        <w:rPr>
          <w:rFonts w:ascii="Arial" w:hAnsi="Arial" w:cs="Arial"/>
        </w:rPr>
        <w:t xml:space="preserve">opatření se vztahuje na více jak 50 % žáků třídy. Žáci, na které se opatření vztahuje (je jim zakázáno chodit do školy), se vzdělávají distančním způsobem. Škola je povinna je vzdělávat a žáci jsou povinni se vzdělávat. Ostatní žáci pokračují v denní docházce. </w:t>
      </w:r>
    </w:p>
    <w:p w14:paraId="33065D92" w14:textId="77777777" w:rsidR="00031046" w:rsidRDefault="00031046">
      <w:pPr>
        <w:pStyle w:val="Standard"/>
        <w:spacing w:line="360" w:lineRule="auto"/>
        <w:ind w:left="60"/>
        <w:rPr>
          <w:rFonts w:ascii="Arial" w:hAnsi="Arial" w:cs="Arial"/>
          <w:b/>
        </w:rPr>
      </w:pPr>
    </w:p>
    <w:p w14:paraId="16406C95" w14:textId="77777777" w:rsidR="00031046" w:rsidRDefault="00C773F7">
      <w:pPr>
        <w:pStyle w:val="Standard"/>
        <w:spacing w:line="360" w:lineRule="auto"/>
        <w:ind w:left="60"/>
      </w:pPr>
      <w:r>
        <w:rPr>
          <w:rFonts w:ascii="Arial" w:hAnsi="Arial" w:cs="Arial"/>
          <w:b/>
        </w:rPr>
        <w:t>Distanční</w:t>
      </w:r>
      <w:r>
        <w:rPr>
          <w:rFonts w:ascii="Arial" w:hAnsi="Arial" w:cs="Arial"/>
        </w:rPr>
        <w:t xml:space="preserve">: do školy nesmí chodit celá třída, více tříd nebo celá škola – vzdělávání těchto žáků probíhá pouze distanční formou. Jestliže do školy nesmí chodit nikdo, vzdělávají se distančně všichni a škola všem tento způsob vzdělávání poskytuje. Distanční způsob může probíhat nejrůznějšími formami, a to dle aktuálních možností školy i individuálních podmínek jednotlivých žáků. </w:t>
      </w:r>
    </w:p>
    <w:p w14:paraId="40923FA2" w14:textId="77777777" w:rsidR="00031046" w:rsidRDefault="00C773F7">
      <w:pPr>
        <w:pStyle w:val="Standard"/>
        <w:spacing w:line="360" w:lineRule="auto"/>
        <w:ind w:left="60"/>
        <w:rPr>
          <w:rFonts w:ascii="Arial" w:hAnsi="Arial" w:cs="Arial"/>
        </w:rPr>
      </w:pPr>
      <w:r>
        <w:rPr>
          <w:rFonts w:ascii="Arial" w:hAnsi="Arial" w:cs="Arial"/>
        </w:rPr>
        <w:t xml:space="preserve">Škola vždy přizpůsobí distanční výuku jak individuálním podmínkám jednotlivých žáků, tak také personálním a technickým možnostem školy. Distanční způsob vzdělávání musí vždy respektovat aktuální zdravotní stav a individuální podmínky konkrétních žáků, jestliže s nimi byla škola seznámena. </w:t>
      </w:r>
    </w:p>
    <w:p w14:paraId="45A009D6" w14:textId="77777777" w:rsidR="00031046" w:rsidRDefault="00C773F7">
      <w:pPr>
        <w:pStyle w:val="Standard"/>
        <w:spacing w:line="360" w:lineRule="auto"/>
        <w:ind w:left="60"/>
        <w:rPr>
          <w:rFonts w:ascii="Arial" w:hAnsi="Arial" w:cs="Arial"/>
        </w:rPr>
      </w:pPr>
      <w:r>
        <w:rPr>
          <w:rFonts w:ascii="Arial" w:hAnsi="Arial" w:cs="Arial"/>
        </w:rPr>
        <w:t xml:space="preserve">Zákonní zástupci nezletilých žáků nebo žáci sami seznámí třídního učitele s podmínkami, které žák pro vzdělávání má. </w:t>
      </w:r>
    </w:p>
    <w:p w14:paraId="27A6245F" w14:textId="77777777" w:rsidR="00031046" w:rsidRDefault="00C773F7">
      <w:pPr>
        <w:pStyle w:val="Standard"/>
        <w:spacing w:line="360" w:lineRule="auto"/>
        <w:ind w:left="60"/>
        <w:rPr>
          <w:rFonts w:ascii="Arial" w:hAnsi="Arial" w:cs="Arial"/>
        </w:rPr>
      </w:pPr>
      <w:r>
        <w:rPr>
          <w:rFonts w:ascii="Arial" w:hAnsi="Arial" w:cs="Arial"/>
        </w:rPr>
        <w:t>Škola nemá povinnost distančně vzdělávat v případě:</w:t>
      </w:r>
    </w:p>
    <w:p w14:paraId="2BCE0AE2" w14:textId="77777777" w:rsidR="00031046" w:rsidRDefault="00C773F7">
      <w:pPr>
        <w:pStyle w:val="Standard"/>
        <w:spacing w:line="360" w:lineRule="auto"/>
        <w:ind w:left="60"/>
        <w:rPr>
          <w:rFonts w:ascii="Arial" w:hAnsi="Arial" w:cs="Arial"/>
        </w:rPr>
      </w:pPr>
      <w:r>
        <w:rPr>
          <w:rFonts w:ascii="Arial" w:hAnsi="Arial" w:cs="Arial"/>
        </w:rPr>
        <w:t>• pokud ředitel školy vyhlásí „ředitelské volno“</w:t>
      </w:r>
    </w:p>
    <w:p w14:paraId="1A8446B0" w14:textId="77777777" w:rsidR="00031046" w:rsidRDefault="00C773F7">
      <w:pPr>
        <w:pStyle w:val="Standard"/>
        <w:spacing w:line="360" w:lineRule="auto"/>
        <w:ind w:left="60"/>
        <w:rPr>
          <w:rFonts w:ascii="Arial" w:hAnsi="Arial" w:cs="Arial"/>
        </w:rPr>
      </w:pPr>
      <w:r>
        <w:rPr>
          <w:rFonts w:ascii="Arial" w:hAnsi="Arial" w:cs="Arial"/>
        </w:rPr>
        <w:lastRenderedPageBreak/>
        <w:t>• pokud MŠMT škole schválí změnu v organizaci školního roku, a vzhledem k výše uvedeným pravidlům dále také zejména, pokud je žákům nařízena karanténa, ale nejde o většinu třídy, a to i v případě, kdy se v jiných třídách té samé školy vzdělávání distančním způsobem poskytuje</w:t>
      </w:r>
    </w:p>
    <w:p w14:paraId="5F988575" w14:textId="77777777" w:rsidR="00031046" w:rsidRDefault="00C773F7">
      <w:pPr>
        <w:pStyle w:val="Standard"/>
        <w:spacing w:line="360" w:lineRule="auto"/>
        <w:ind w:left="60"/>
        <w:rPr>
          <w:rFonts w:ascii="Arial" w:hAnsi="Arial" w:cs="Arial"/>
        </w:rPr>
      </w:pPr>
      <w:r>
        <w:rPr>
          <w:rFonts w:ascii="Arial" w:hAnsi="Arial" w:cs="Arial"/>
        </w:rPr>
        <w:t xml:space="preserve">• jsou žáci nepřítomni z jiného důvodu (např. nemoc, nesouhlas s testováním apod.). </w:t>
      </w:r>
    </w:p>
    <w:p w14:paraId="7944CA31" w14:textId="77777777" w:rsidR="00031046" w:rsidRDefault="00031046">
      <w:pPr>
        <w:pStyle w:val="Standard"/>
        <w:spacing w:line="360" w:lineRule="auto"/>
        <w:ind w:left="60"/>
        <w:rPr>
          <w:rFonts w:ascii="Arial" w:hAnsi="Arial" w:cs="Arial"/>
        </w:rPr>
      </w:pPr>
    </w:p>
    <w:p w14:paraId="5F0DC132" w14:textId="77777777" w:rsidR="00031046" w:rsidRDefault="00C773F7">
      <w:pPr>
        <w:pStyle w:val="Standard"/>
        <w:spacing w:line="360" w:lineRule="auto"/>
        <w:ind w:left="60"/>
      </w:pPr>
      <w:r>
        <w:rPr>
          <w:rFonts w:ascii="Arial" w:hAnsi="Arial" w:cs="Arial"/>
          <w:b/>
        </w:rPr>
        <w:t>Způsoby hodnocení</w:t>
      </w:r>
      <w:r>
        <w:rPr>
          <w:rFonts w:ascii="Arial" w:hAnsi="Arial" w:cs="Arial"/>
        </w:rPr>
        <w:t xml:space="preserve"> </w:t>
      </w:r>
    </w:p>
    <w:p w14:paraId="2DB97DB2" w14:textId="77777777" w:rsidR="00031046" w:rsidRDefault="00C773F7">
      <w:pPr>
        <w:pStyle w:val="Standard"/>
        <w:spacing w:line="360" w:lineRule="auto"/>
        <w:ind w:left="60"/>
        <w:rPr>
          <w:rFonts w:ascii="Arial" w:hAnsi="Arial" w:cs="Arial"/>
        </w:rPr>
      </w:pPr>
      <w:r>
        <w:rPr>
          <w:rFonts w:ascii="Arial" w:hAnsi="Arial" w:cs="Arial"/>
        </w:rPr>
        <w:t>Vyučující žákům zadávají úkoly povinné a dobrovolné a dle kritérií, která žákům dopředu oznámí, je hodnotí. Žáci jsou povinni odevzdávat dle pravidel stanovených vyučujícím pouze úkoly označené jako povinné. Pokud se žák neúčastní prezenčního vzdělávání z důvodu neúčasti na testování apod., škola bude absenci evidovat jako omluvenou. Při této omluvené absenci škola nemá povinnost zajistit mu distanční způsob vzdělávání podle zákona. Žákovi bude poskytnuta přiměřená studijní podpora na dálku např. formou zas</w:t>
      </w:r>
      <w:r>
        <w:rPr>
          <w:rFonts w:ascii="Arial" w:hAnsi="Arial" w:cs="Arial"/>
        </w:rPr>
        <w:t xml:space="preserve">ílání materiálů, úkolů či výukových plánů na dané období. </w:t>
      </w:r>
    </w:p>
    <w:p w14:paraId="4017EA09" w14:textId="77777777" w:rsidR="00031046" w:rsidRDefault="00C773F7">
      <w:pPr>
        <w:pStyle w:val="Standard"/>
        <w:spacing w:line="360" w:lineRule="auto"/>
        <w:ind w:left="60"/>
        <w:rPr>
          <w:rFonts w:ascii="Arial" w:hAnsi="Arial" w:cs="Arial"/>
        </w:rPr>
      </w:pPr>
      <w:r>
        <w:rPr>
          <w:rFonts w:ascii="Arial" w:hAnsi="Arial" w:cs="Arial"/>
        </w:rPr>
        <w:t xml:space="preserve">Žákovi, který se nemůže delší dobu účastnit distanční výuky z důvodu nemoci, nesouhlasu s testováním nebo např. s nošením ochrany dýchacích cest apod., stanoví ředitel školy rozhodnutím způsob ověření znalostí a dovedností, který vychází z posouzení míry dosažení očekávaných výstupů formulovaných v učebních osnovách jednotlivých předmětů školního vzdělávacího programu. </w:t>
      </w:r>
    </w:p>
    <w:p w14:paraId="707A22F9" w14:textId="77777777" w:rsidR="00031046" w:rsidRDefault="00031046">
      <w:pPr>
        <w:pStyle w:val="Standard"/>
        <w:spacing w:line="360" w:lineRule="auto"/>
        <w:ind w:left="60"/>
        <w:rPr>
          <w:rFonts w:ascii="Arial" w:hAnsi="Arial" w:cs="Arial"/>
        </w:rPr>
      </w:pPr>
    </w:p>
    <w:p w14:paraId="189CA425" w14:textId="77777777" w:rsidR="00031046" w:rsidRDefault="00C773F7">
      <w:pPr>
        <w:pStyle w:val="Standard"/>
        <w:spacing w:line="360" w:lineRule="auto"/>
        <w:ind w:left="60"/>
      </w:pPr>
      <w:r>
        <w:rPr>
          <w:rFonts w:ascii="Arial" w:hAnsi="Arial" w:cs="Arial"/>
          <w:b/>
        </w:rPr>
        <w:t>Dokládání důvodů nepřítomnosti</w:t>
      </w:r>
      <w:r>
        <w:rPr>
          <w:rFonts w:ascii="Arial" w:hAnsi="Arial" w:cs="Arial"/>
        </w:rPr>
        <w:t xml:space="preserve"> </w:t>
      </w:r>
    </w:p>
    <w:p w14:paraId="4C51D251" w14:textId="77777777" w:rsidR="00031046" w:rsidRDefault="00C773F7">
      <w:pPr>
        <w:pStyle w:val="Standard"/>
        <w:spacing w:line="360" w:lineRule="auto"/>
        <w:ind w:left="60"/>
        <w:rPr>
          <w:rFonts w:ascii="Arial" w:hAnsi="Arial" w:cs="Arial"/>
        </w:rPr>
      </w:pPr>
      <w:r>
        <w:rPr>
          <w:rFonts w:ascii="Arial" w:hAnsi="Arial" w:cs="Arial"/>
        </w:rPr>
        <w:t>Nařízená distanční výuka je povinnou vzdělávací formou, jestliže se jí žák neúčastní, doloží jeho zákonný zástupce důvody nepřítomnosti stejným způsobem a za stejných podmínek, jako při denní formě.</w:t>
      </w:r>
    </w:p>
    <w:p w14:paraId="79FE5413" w14:textId="77777777" w:rsidR="00031046" w:rsidRDefault="00031046">
      <w:pPr>
        <w:pStyle w:val="Standard"/>
        <w:spacing w:line="360" w:lineRule="auto"/>
        <w:ind w:right="-720"/>
        <w:rPr>
          <w:rFonts w:ascii="Arial" w:hAnsi="Arial" w:cs="Arial"/>
        </w:rPr>
      </w:pPr>
    </w:p>
    <w:p w14:paraId="2CEC5743" w14:textId="77777777" w:rsidR="00031046" w:rsidRDefault="00031046">
      <w:pPr>
        <w:pStyle w:val="Standard"/>
        <w:spacing w:line="360" w:lineRule="auto"/>
        <w:ind w:left="360"/>
        <w:rPr>
          <w:rFonts w:ascii="Arial" w:hAnsi="Arial" w:cs="Arial"/>
          <w:b/>
          <w:u w:val="single"/>
        </w:rPr>
      </w:pPr>
    </w:p>
    <w:p w14:paraId="01DC70A6" w14:textId="77777777" w:rsidR="00031046" w:rsidRDefault="00C773F7">
      <w:pPr>
        <w:pStyle w:val="Standard"/>
        <w:spacing w:line="360" w:lineRule="auto"/>
        <w:ind w:left="60"/>
        <w:rPr>
          <w:rFonts w:ascii="Arial" w:hAnsi="Arial" w:cs="Arial"/>
          <w:b/>
          <w:u w:val="single"/>
        </w:rPr>
      </w:pPr>
      <w:r>
        <w:rPr>
          <w:rFonts w:ascii="Arial" w:hAnsi="Arial" w:cs="Arial"/>
          <w:b/>
          <w:u w:val="single"/>
        </w:rPr>
        <w:t>C. Zásady chování žáků ve škole a při činnostech mimo školu</w:t>
      </w:r>
    </w:p>
    <w:p w14:paraId="00DA327A" w14:textId="77777777" w:rsidR="00031046" w:rsidRDefault="00C773F7">
      <w:pPr>
        <w:pStyle w:val="Standard"/>
        <w:spacing w:line="360" w:lineRule="auto"/>
        <w:rPr>
          <w:rFonts w:ascii="Arial" w:hAnsi="Arial" w:cs="Arial"/>
        </w:rPr>
      </w:pPr>
      <w:r>
        <w:rPr>
          <w:rFonts w:ascii="Arial" w:hAnsi="Arial" w:cs="Arial"/>
        </w:rPr>
        <w:t>1) Žáci zdraví ve škole všechny dospělé osoby pozdravem "Dobrý den", oslovují je paní (učitelko, učiteli, ředitelko, vychovatelko, školnice, kuchařko). Při vstupu učitele nebo jiné dospělé osoby a při jejich odchodu ze třídy pozdraví žáci povstáním, nekonají-li právě písemné nebo výtvarné práce.</w:t>
      </w:r>
    </w:p>
    <w:p w14:paraId="4DCF1F34" w14:textId="77777777" w:rsidR="00031046" w:rsidRDefault="00031046">
      <w:pPr>
        <w:pStyle w:val="Standard"/>
        <w:spacing w:line="360" w:lineRule="auto"/>
        <w:rPr>
          <w:rFonts w:ascii="Arial" w:hAnsi="Arial" w:cs="Arial"/>
        </w:rPr>
      </w:pPr>
    </w:p>
    <w:p w14:paraId="1DECF729" w14:textId="77777777" w:rsidR="00031046" w:rsidRDefault="00C773F7">
      <w:pPr>
        <w:pStyle w:val="Standard"/>
        <w:spacing w:line="360" w:lineRule="auto"/>
        <w:rPr>
          <w:rFonts w:ascii="Arial" w:hAnsi="Arial" w:cs="Arial"/>
        </w:rPr>
      </w:pPr>
      <w:r>
        <w:rPr>
          <w:rFonts w:ascii="Arial" w:hAnsi="Arial" w:cs="Arial"/>
        </w:rPr>
        <w:lastRenderedPageBreak/>
        <w:t>2) Poškodí-li žák úmyslně nebo z nedbalosti školní majetek, majetek žáků, učitelů či jiných osob, bude nahrazení škody projednáno se zřizovatelem. Žák nosí učebnice a žákovskou knížku řádně zabalené. Psaní po lavici a do učebnic budou posuzovány jako úmyslné poškozování společného majetku.</w:t>
      </w:r>
    </w:p>
    <w:p w14:paraId="26D2AE7F" w14:textId="77777777" w:rsidR="00031046" w:rsidRDefault="00031046">
      <w:pPr>
        <w:pStyle w:val="Standard"/>
        <w:spacing w:line="360" w:lineRule="auto"/>
        <w:rPr>
          <w:rFonts w:ascii="Arial" w:hAnsi="Arial" w:cs="Arial"/>
        </w:rPr>
      </w:pPr>
    </w:p>
    <w:p w14:paraId="7B7D065D" w14:textId="77777777" w:rsidR="00031046" w:rsidRDefault="00C773F7">
      <w:pPr>
        <w:pStyle w:val="Standard"/>
        <w:spacing w:line="360" w:lineRule="auto"/>
        <w:rPr>
          <w:rFonts w:ascii="Arial" w:hAnsi="Arial" w:cs="Arial"/>
        </w:rPr>
      </w:pPr>
      <w:r>
        <w:rPr>
          <w:rFonts w:ascii="Arial" w:hAnsi="Arial" w:cs="Arial"/>
        </w:rPr>
        <w:t>3) Ztráty věcí hlásí žáci neprodleně svému třídnímu učiteli. Ztráty z neuzamčených     místností pojišťovna nehradí.</w:t>
      </w:r>
    </w:p>
    <w:p w14:paraId="066A21E3" w14:textId="77777777" w:rsidR="00031046" w:rsidRDefault="00031046">
      <w:pPr>
        <w:pStyle w:val="Standard"/>
        <w:spacing w:line="360" w:lineRule="auto"/>
        <w:rPr>
          <w:rFonts w:ascii="Arial" w:hAnsi="Arial" w:cs="Arial"/>
        </w:rPr>
      </w:pPr>
    </w:p>
    <w:p w14:paraId="30A2BDEF" w14:textId="77777777" w:rsidR="00031046" w:rsidRDefault="00C773F7">
      <w:pPr>
        <w:pStyle w:val="Standard"/>
        <w:spacing w:line="360" w:lineRule="auto"/>
        <w:rPr>
          <w:rFonts w:ascii="Arial" w:hAnsi="Arial" w:cs="Arial"/>
        </w:rPr>
      </w:pPr>
      <w:r>
        <w:rPr>
          <w:rFonts w:ascii="Arial" w:hAnsi="Arial" w:cs="Arial"/>
        </w:rPr>
        <w:t>4) Žákům není v době mimo vyučování dovoleno zdržovat se v prostorách školy bez dozoru učitele.</w:t>
      </w:r>
    </w:p>
    <w:p w14:paraId="6E5D43B3" w14:textId="77777777" w:rsidR="00031046" w:rsidRDefault="00031046">
      <w:pPr>
        <w:pStyle w:val="Standard"/>
        <w:spacing w:line="360" w:lineRule="auto"/>
        <w:rPr>
          <w:rFonts w:ascii="Arial" w:hAnsi="Arial" w:cs="Arial"/>
        </w:rPr>
      </w:pPr>
    </w:p>
    <w:p w14:paraId="0AFB2DFB" w14:textId="77777777" w:rsidR="00031046" w:rsidRDefault="00C773F7">
      <w:pPr>
        <w:pStyle w:val="Standard"/>
        <w:spacing w:line="360" w:lineRule="auto"/>
        <w:ind w:left="30"/>
        <w:rPr>
          <w:rFonts w:ascii="Arial" w:hAnsi="Arial" w:cs="Arial"/>
        </w:rPr>
      </w:pPr>
      <w:r>
        <w:rPr>
          <w:rFonts w:ascii="Arial" w:hAnsi="Arial" w:cs="Arial"/>
        </w:rPr>
        <w:t xml:space="preserve">5) </w:t>
      </w:r>
      <w:r>
        <w:rPr>
          <w:rFonts w:ascii="Arial" w:hAnsi="Arial" w:cs="Arial"/>
        </w:rPr>
        <w:t xml:space="preserve">Při mimotřídním vyučování či zájmové činnosti se žáci scházejí </w:t>
      </w:r>
      <w:proofErr w:type="gramStart"/>
      <w:r>
        <w:rPr>
          <w:rFonts w:ascii="Arial" w:hAnsi="Arial" w:cs="Arial"/>
        </w:rPr>
        <w:t>5 - 10</w:t>
      </w:r>
      <w:proofErr w:type="gramEnd"/>
      <w:r>
        <w:rPr>
          <w:rFonts w:ascii="Arial" w:hAnsi="Arial" w:cs="Arial"/>
        </w:rPr>
        <w:t xml:space="preserve"> minut před zahájením činnosti před školní budovou a vyčkají příchodu vedoucího. Pouze s ním odcházejí do školní budovy. Vedoucí nad nimi vykonává dozor po celou dobu pobytu ve škole a dohlíží na ně až do odchodu z budovy. Žáky, kteří docházejí na zájmový kroužek ze školní družiny, převezme vedoucí kroužku od paní vychovatelky.</w:t>
      </w:r>
    </w:p>
    <w:p w14:paraId="611FA4B6" w14:textId="77777777" w:rsidR="00031046" w:rsidRDefault="00031046">
      <w:pPr>
        <w:pStyle w:val="Standard"/>
        <w:spacing w:line="360" w:lineRule="auto"/>
        <w:rPr>
          <w:rFonts w:ascii="Arial" w:hAnsi="Arial" w:cs="Arial"/>
        </w:rPr>
      </w:pPr>
    </w:p>
    <w:p w14:paraId="15FED29B" w14:textId="77777777" w:rsidR="00031046" w:rsidRDefault="00C773F7">
      <w:pPr>
        <w:pStyle w:val="Standard"/>
        <w:spacing w:line="360" w:lineRule="auto"/>
        <w:rPr>
          <w:rFonts w:ascii="Arial" w:hAnsi="Arial" w:cs="Arial"/>
        </w:rPr>
      </w:pPr>
      <w:r>
        <w:rPr>
          <w:rFonts w:ascii="Arial" w:hAnsi="Arial" w:cs="Arial"/>
        </w:rPr>
        <w:t>6) Žáky, kteří jsou přihlášeni do školní družiny, předává vyučující po skončení   vyučování vychovatelce. Ostatní žáky doprovodí do jídelny, kde je předá dozírajícímu učiteli, nebo do šatny, kterou odemkne, počká, až poslední žák opustí prostor šatny a šatnu opět uzamkne. Žáky přihlášené do dětského klubu přebírá lektorka po obědě.</w:t>
      </w:r>
    </w:p>
    <w:p w14:paraId="6BE23AC7" w14:textId="77777777" w:rsidR="00031046" w:rsidRDefault="00031046">
      <w:pPr>
        <w:pStyle w:val="Standard"/>
        <w:spacing w:line="360" w:lineRule="auto"/>
        <w:rPr>
          <w:rFonts w:ascii="Arial" w:hAnsi="Arial" w:cs="Arial"/>
        </w:rPr>
      </w:pPr>
    </w:p>
    <w:p w14:paraId="60F5E684" w14:textId="77777777" w:rsidR="00031046" w:rsidRDefault="00C773F7">
      <w:pPr>
        <w:pStyle w:val="Standard"/>
        <w:spacing w:line="360" w:lineRule="auto"/>
        <w:rPr>
          <w:rFonts w:ascii="Arial" w:hAnsi="Arial" w:cs="Arial"/>
        </w:rPr>
      </w:pPr>
      <w:r>
        <w:rPr>
          <w:rFonts w:ascii="Arial" w:hAnsi="Arial" w:cs="Arial"/>
        </w:rPr>
        <w:t xml:space="preserve">7) Do školy nosí žáci pouze věci potřebné k výuce, cenné </w:t>
      </w:r>
      <w:proofErr w:type="gramStart"/>
      <w:r>
        <w:rPr>
          <w:rFonts w:ascii="Arial" w:hAnsi="Arial" w:cs="Arial"/>
        </w:rPr>
        <w:t>věci  nedoporučujeme</w:t>
      </w:r>
      <w:proofErr w:type="gramEnd"/>
      <w:r>
        <w:rPr>
          <w:rFonts w:ascii="Arial" w:hAnsi="Arial" w:cs="Arial"/>
        </w:rPr>
        <w:t xml:space="preserve">       s sebou nosit. Hodinky, šperky, mobilní telefony apod. mají žáci neustále u sebe, pokud je musí odložit, např. v hodině tělesné výchovy, svěřují je do úschovy vyučujícímu.</w:t>
      </w:r>
    </w:p>
    <w:p w14:paraId="54994A77" w14:textId="77777777" w:rsidR="00031046" w:rsidRDefault="00031046">
      <w:pPr>
        <w:pStyle w:val="Standard"/>
        <w:spacing w:line="360" w:lineRule="auto"/>
        <w:rPr>
          <w:rFonts w:ascii="Arial" w:hAnsi="Arial" w:cs="Arial"/>
        </w:rPr>
      </w:pPr>
    </w:p>
    <w:p w14:paraId="17CAA261" w14:textId="77777777" w:rsidR="00031046" w:rsidRDefault="00C773F7">
      <w:pPr>
        <w:pStyle w:val="Standard"/>
        <w:spacing w:line="360" w:lineRule="auto"/>
        <w:rPr>
          <w:rFonts w:ascii="Arial" w:hAnsi="Arial" w:cs="Arial"/>
        </w:rPr>
      </w:pPr>
      <w:r>
        <w:rPr>
          <w:rFonts w:ascii="Arial" w:hAnsi="Arial" w:cs="Arial"/>
        </w:rPr>
        <w:t>8) Nalezené věci předá nálezce ihned do sborovny školy.</w:t>
      </w:r>
    </w:p>
    <w:p w14:paraId="53C43356" w14:textId="77777777" w:rsidR="00031046" w:rsidRDefault="00031046">
      <w:pPr>
        <w:pStyle w:val="Standard"/>
        <w:spacing w:line="360" w:lineRule="auto"/>
        <w:rPr>
          <w:rFonts w:ascii="Arial" w:hAnsi="Arial" w:cs="Arial"/>
        </w:rPr>
      </w:pPr>
    </w:p>
    <w:p w14:paraId="28F24AC0" w14:textId="77777777" w:rsidR="00031046" w:rsidRDefault="00C773F7">
      <w:pPr>
        <w:pStyle w:val="Standard"/>
        <w:spacing w:line="360" w:lineRule="auto"/>
        <w:rPr>
          <w:rFonts w:ascii="Arial" w:hAnsi="Arial" w:cs="Arial"/>
        </w:rPr>
      </w:pPr>
      <w:r>
        <w:rPr>
          <w:rFonts w:ascii="Arial" w:hAnsi="Arial" w:cs="Arial"/>
        </w:rPr>
        <w:t>9) Žáci odpovídají škole za své chování i mimo školu, školu by měli náležitým chováním reprezentovat i na veřejnosti.</w:t>
      </w:r>
    </w:p>
    <w:p w14:paraId="722A7FCA" w14:textId="77777777" w:rsidR="00031046" w:rsidRDefault="00031046">
      <w:pPr>
        <w:pStyle w:val="Nadpis3"/>
        <w:spacing w:line="360" w:lineRule="auto"/>
        <w:rPr>
          <w:rFonts w:ascii="Arial" w:hAnsi="Arial" w:cs="Arial"/>
          <w:b/>
        </w:rPr>
      </w:pPr>
    </w:p>
    <w:p w14:paraId="637552A1" w14:textId="77777777" w:rsidR="00031046" w:rsidRDefault="00C773F7">
      <w:pPr>
        <w:pStyle w:val="Nadpis3"/>
        <w:spacing w:line="360" w:lineRule="auto"/>
        <w:rPr>
          <w:rFonts w:ascii="Arial" w:hAnsi="Arial" w:cs="Arial"/>
          <w:b/>
        </w:rPr>
      </w:pPr>
      <w:r>
        <w:rPr>
          <w:rFonts w:ascii="Arial" w:hAnsi="Arial" w:cs="Arial"/>
          <w:b/>
        </w:rPr>
        <w:t>D. Chování ve školní jídelně</w:t>
      </w:r>
    </w:p>
    <w:p w14:paraId="26EFDA35" w14:textId="77777777" w:rsidR="00031046" w:rsidRDefault="00C773F7">
      <w:pPr>
        <w:pStyle w:val="Nadpis3"/>
        <w:spacing w:line="360" w:lineRule="auto"/>
        <w:ind w:left="15"/>
        <w:rPr>
          <w:rFonts w:ascii="Arial" w:hAnsi="Arial" w:cs="Arial"/>
          <w:u w:val="none"/>
        </w:rPr>
      </w:pPr>
      <w:r>
        <w:rPr>
          <w:rFonts w:ascii="Arial" w:hAnsi="Arial" w:cs="Arial"/>
          <w:u w:val="none"/>
        </w:rPr>
        <w:t>1) Do jídelny odcházejí žáci v doprovodu vyučujícího ihned po ukončení vyučování, navštěvují-li družinu, v doprovodu p. vychovatelky.</w:t>
      </w:r>
    </w:p>
    <w:p w14:paraId="5A92F66C" w14:textId="77777777" w:rsidR="00031046" w:rsidRDefault="00031046">
      <w:pPr>
        <w:pStyle w:val="Nadpis3"/>
        <w:spacing w:line="360" w:lineRule="auto"/>
        <w:ind w:left="15"/>
        <w:rPr>
          <w:rFonts w:ascii="Arial" w:hAnsi="Arial" w:cs="Arial"/>
          <w:u w:val="none"/>
        </w:rPr>
      </w:pPr>
    </w:p>
    <w:p w14:paraId="53047EE6" w14:textId="77777777" w:rsidR="00031046" w:rsidRDefault="00C773F7">
      <w:pPr>
        <w:pStyle w:val="Nadpis3"/>
        <w:spacing w:line="360" w:lineRule="auto"/>
        <w:ind w:left="15"/>
      </w:pPr>
      <w:r>
        <w:rPr>
          <w:rFonts w:ascii="Arial" w:hAnsi="Arial" w:cs="Arial"/>
          <w:u w:val="none"/>
        </w:rPr>
        <w:t xml:space="preserve">2) Aktovky a přebytečný oděv si ukládají v prostoru školní družiny, popřípadě ve spojovací chodbě mezi školní družinou a jídelnou. Peníze a cenné předměty nedoporučujeme ponechávat ani v </w:t>
      </w:r>
      <w:r>
        <w:rPr>
          <w:rFonts w:ascii="Arial" w:hAnsi="Arial" w:cs="Arial"/>
          <w:u w:val="none"/>
        </w:rPr>
        <w:t>odloženém oděvu ani v tašce</w:t>
      </w:r>
      <w:r>
        <w:rPr>
          <w:rFonts w:ascii="Arial" w:hAnsi="Arial" w:cs="Arial"/>
        </w:rPr>
        <w:t>.</w:t>
      </w:r>
    </w:p>
    <w:p w14:paraId="6E852C72" w14:textId="77777777" w:rsidR="00031046" w:rsidRDefault="00031046">
      <w:pPr>
        <w:pStyle w:val="Nadpis3"/>
        <w:spacing w:line="360" w:lineRule="auto"/>
        <w:ind w:left="15"/>
        <w:rPr>
          <w:rFonts w:ascii="Arial" w:hAnsi="Arial" w:cs="Arial"/>
          <w:u w:val="none"/>
        </w:rPr>
      </w:pPr>
    </w:p>
    <w:p w14:paraId="06070B07" w14:textId="77777777" w:rsidR="00031046" w:rsidRDefault="00C773F7">
      <w:pPr>
        <w:pStyle w:val="Nadpis3"/>
        <w:spacing w:line="360" w:lineRule="auto"/>
        <w:ind w:left="15"/>
        <w:rPr>
          <w:rFonts w:ascii="Arial" w:hAnsi="Arial" w:cs="Arial"/>
          <w:u w:val="none"/>
        </w:rPr>
      </w:pPr>
      <w:r>
        <w:rPr>
          <w:rFonts w:ascii="Arial" w:hAnsi="Arial" w:cs="Arial"/>
          <w:u w:val="none"/>
        </w:rPr>
        <w:t>3) V jídelně se žáci staví ukázněně do zástupu podle pokynů dozírajícího učitele.</w:t>
      </w:r>
    </w:p>
    <w:p w14:paraId="573EB786" w14:textId="77777777" w:rsidR="00031046" w:rsidRDefault="00031046">
      <w:pPr>
        <w:pStyle w:val="Nadpis3"/>
        <w:spacing w:line="360" w:lineRule="auto"/>
        <w:ind w:left="15"/>
        <w:rPr>
          <w:rFonts w:ascii="Arial" w:hAnsi="Arial" w:cs="Arial"/>
          <w:u w:val="none"/>
        </w:rPr>
      </w:pPr>
    </w:p>
    <w:p w14:paraId="1C13816C" w14:textId="77777777" w:rsidR="00031046" w:rsidRDefault="00C773F7">
      <w:pPr>
        <w:pStyle w:val="Nadpis3"/>
        <w:spacing w:line="360" w:lineRule="auto"/>
        <w:ind w:left="15"/>
        <w:rPr>
          <w:rFonts w:ascii="Arial" w:hAnsi="Arial" w:cs="Arial"/>
          <w:u w:val="none"/>
        </w:rPr>
      </w:pPr>
      <w:r>
        <w:rPr>
          <w:rFonts w:ascii="Arial" w:hAnsi="Arial" w:cs="Arial"/>
          <w:u w:val="none"/>
        </w:rPr>
        <w:t>4) Žáci šetří zařízení a vybavení jídelny, hradí svévolně způsobené škody.</w:t>
      </w:r>
    </w:p>
    <w:p w14:paraId="3358DBBC" w14:textId="77777777" w:rsidR="00031046" w:rsidRDefault="00C773F7">
      <w:pPr>
        <w:pStyle w:val="Standard"/>
        <w:spacing w:line="360" w:lineRule="auto"/>
        <w:rPr>
          <w:rFonts w:ascii="Arial" w:hAnsi="Arial" w:cs="Arial"/>
        </w:rPr>
      </w:pPr>
      <w:r>
        <w:rPr>
          <w:rFonts w:ascii="Arial" w:hAnsi="Arial" w:cs="Arial"/>
        </w:rPr>
        <w:t xml:space="preserve">                                                                                                                          </w:t>
      </w:r>
    </w:p>
    <w:p w14:paraId="72F28A6B" w14:textId="77777777" w:rsidR="00031046" w:rsidRDefault="00C773F7">
      <w:pPr>
        <w:pStyle w:val="Standard"/>
        <w:spacing w:line="360" w:lineRule="auto"/>
        <w:ind w:left="-210"/>
        <w:rPr>
          <w:rFonts w:ascii="Arial" w:hAnsi="Arial" w:cs="Arial"/>
        </w:rPr>
      </w:pPr>
      <w:r>
        <w:rPr>
          <w:rFonts w:ascii="Arial" w:hAnsi="Arial" w:cs="Arial"/>
        </w:rPr>
        <w:t xml:space="preserve">   5) Z jídelny se neodnáší žádné jídlo, žáci vše snědí v jídelně.</w:t>
      </w:r>
    </w:p>
    <w:p w14:paraId="5DB523E1" w14:textId="77777777" w:rsidR="00031046" w:rsidRDefault="00C773F7">
      <w:pPr>
        <w:pStyle w:val="Standard"/>
        <w:spacing w:line="360" w:lineRule="auto"/>
        <w:ind w:left="15"/>
        <w:rPr>
          <w:rFonts w:ascii="Arial" w:hAnsi="Arial" w:cs="Arial"/>
        </w:rPr>
      </w:pPr>
      <w:r>
        <w:rPr>
          <w:rFonts w:ascii="Arial" w:hAnsi="Arial" w:cs="Arial"/>
        </w:rPr>
        <w:t>6) Žáci se podřizují pokynům zaměstnanců školní kuchyně a řídí se provozním řádem školní jídelny.</w:t>
      </w:r>
    </w:p>
    <w:p w14:paraId="092E5611" w14:textId="77777777" w:rsidR="00031046" w:rsidRDefault="00C773F7">
      <w:pPr>
        <w:pStyle w:val="Standard"/>
        <w:spacing w:line="360" w:lineRule="auto"/>
        <w:ind w:left="15"/>
        <w:rPr>
          <w:rFonts w:ascii="Arial" w:hAnsi="Arial" w:cs="Arial"/>
        </w:rPr>
      </w:pPr>
      <w:r>
        <w:rPr>
          <w:rFonts w:ascii="Arial" w:hAnsi="Arial" w:cs="Arial"/>
        </w:rPr>
        <w:t xml:space="preserve">7) Žáci, kteří jsou po obědě, </w:t>
      </w:r>
      <w:r>
        <w:rPr>
          <w:rFonts w:ascii="Arial" w:hAnsi="Arial" w:cs="Arial"/>
        </w:rPr>
        <w:t>čekají v chodbě na ostatní žáky. Dozírající učitel odvádí všechny žáky zpět do školy, školní družiny, resp. do šatny.</w:t>
      </w:r>
    </w:p>
    <w:p w14:paraId="51A89028" w14:textId="77777777" w:rsidR="00031046" w:rsidRDefault="00031046">
      <w:pPr>
        <w:pStyle w:val="Nadpis3"/>
        <w:spacing w:line="360" w:lineRule="auto"/>
        <w:rPr>
          <w:rFonts w:ascii="Arial" w:hAnsi="Arial" w:cs="Arial"/>
        </w:rPr>
      </w:pPr>
    </w:p>
    <w:p w14:paraId="4AAF4165" w14:textId="77777777" w:rsidR="00031046" w:rsidRDefault="00C773F7">
      <w:pPr>
        <w:pStyle w:val="Nadpis3"/>
        <w:spacing w:line="360" w:lineRule="auto"/>
        <w:rPr>
          <w:rFonts w:ascii="Arial" w:hAnsi="Arial" w:cs="Arial"/>
          <w:b/>
        </w:rPr>
      </w:pPr>
      <w:r>
        <w:rPr>
          <w:rFonts w:ascii="Arial" w:hAnsi="Arial" w:cs="Arial"/>
          <w:b/>
        </w:rPr>
        <w:t>E. Hygiena a bezpečnost práce</w:t>
      </w:r>
    </w:p>
    <w:p w14:paraId="406CAAFD" w14:textId="77777777" w:rsidR="00031046" w:rsidRDefault="00C773F7">
      <w:pPr>
        <w:pStyle w:val="Standard"/>
        <w:spacing w:line="360" w:lineRule="auto"/>
        <w:rPr>
          <w:rFonts w:ascii="Arial" w:hAnsi="Arial" w:cs="Arial"/>
        </w:rPr>
      </w:pPr>
      <w:r>
        <w:rPr>
          <w:rFonts w:ascii="Arial" w:hAnsi="Arial" w:cs="Arial"/>
        </w:rPr>
        <w:t>1) Žáci jsou povinni přezouvat se, dbát na hygienu zvlášť před jídlem a při použití WC.</w:t>
      </w:r>
    </w:p>
    <w:p w14:paraId="23E889F2" w14:textId="77777777" w:rsidR="00031046" w:rsidRDefault="00C773F7">
      <w:pPr>
        <w:pStyle w:val="Standard"/>
        <w:spacing w:line="360" w:lineRule="auto"/>
        <w:rPr>
          <w:rFonts w:ascii="Arial" w:hAnsi="Arial" w:cs="Arial"/>
        </w:rPr>
      </w:pPr>
      <w:r>
        <w:rPr>
          <w:rFonts w:ascii="Arial" w:hAnsi="Arial" w:cs="Arial"/>
        </w:rPr>
        <w:t>2) Všichni pracovníci školy a žáci se chovají při pobytu ve škole i mimo školu tak, aby neohrozili zdraví svoje ani svých spolužáků či jiných osob.</w:t>
      </w:r>
    </w:p>
    <w:p w14:paraId="2B00E12E" w14:textId="77777777" w:rsidR="00031046" w:rsidRDefault="00C773F7">
      <w:pPr>
        <w:pStyle w:val="Standard"/>
        <w:spacing w:line="360" w:lineRule="auto"/>
        <w:rPr>
          <w:rFonts w:ascii="Arial" w:hAnsi="Arial" w:cs="Arial"/>
        </w:rPr>
      </w:pPr>
      <w:r>
        <w:rPr>
          <w:rFonts w:ascii="Arial" w:hAnsi="Arial" w:cs="Arial"/>
        </w:rPr>
        <w:t>3) Žáci chodí slušně a čistě oblečeni a upraveni.</w:t>
      </w:r>
    </w:p>
    <w:p w14:paraId="5BCB7A80" w14:textId="77777777" w:rsidR="00031046" w:rsidRDefault="00C773F7">
      <w:pPr>
        <w:pStyle w:val="Standard"/>
        <w:spacing w:line="360" w:lineRule="auto"/>
        <w:rPr>
          <w:rFonts w:ascii="Arial" w:hAnsi="Arial" w:cs="Arial"/>
        </w:rPr>
      </w:pPr>
      <w:r>
        <w:rPr>
          <w:rFonts w:ascii="Arial" w:hAnsi="Arial" w:cs="Arial"/>
        </w:rPr>
        <w:t>4) Každý úraz, poranění či nehodu, k níž dojde během vyučování nebo o přestávce ve třídě, na chodbě nebo na hřišti, jsou žáci povinni hlásit ihned svému třídnímu učiteli nebo někomu z vyučujících.</w:t>
      </w:r>
    </w:p>
    <w:p w14:paraId="282763B5" w14:textId="77777777" w:rsidR="00031046" w:rsidRDefault="00C773F7">
      <w:pPr>
        <w:pStyle w:val="Standard"/>
        <w:spacing w:line="360" w:lineRule="auto"/>
        <w:rPr>
          <w:rFonts w:ascii="Arial" w:hAnsi="Arial" w:cs="Arial"/>
        </w:rPr>
      </w:pPr>
      <w:r>
        <w:rPr>
          <w:rFonts w:ascii="Arial" w:hAnsi="Arial" w:cs="Arial"/>
        </w:rPr>
        <w:t>5) Také úrazy, ke kterým došlo při společné činnosti žáků mimo školu, je třeba bez odkladu hlásit vedení školy. Těžké úrazy žáků a pracovníků na LVK, škole v přírodě apod. je třeba hlásit škole. Každý úraz je nutno zapsat do knihy úrazů, která je uložena u ředitelky školy.</w:t>
      </w:r>
    </w:p>
    <w:p w14:paraId="0A28DD1D" w14:textId="77777777" w:rsidR="00031046" w:rsidRDefault="00C773F7">
      <w:pPr>
        <w:pStyle w:val="Standard"/>
        <w:spacing w:line="360" w:lineRule="auto"/>
        <w:rPr>
          <w:rFonts w:ascii="Arial" w:hAnsi="Arial" w:cs="Arial"/>
        </w:rPr>
      </w:pPr>
      <w:r>
        <w:rPr>
          <w:rFonts w:ascii="Arial" w:hAnsi="Arial" w:cs="Arial"/>
        </w:rPr>
        <w:t>6) Žákům je zakázáno manipulovat s elektrickými spotřebiči bez dozoru učitele.</w:t>
      </w:r>
    </w:p>
    <w:p w14:paraId="5CB76A84" w14:textId="77777777" w:rsidR="00031046" w:rsidRDefault="00C773F7">
      <w:pPr>
        <w:pStyle w:val="Standard"/>
        <w:spacing w:line="360" w:lineRule="auto"/>
        <w:rPr>
          <w:rFonts w:ascii="Arial" w:hAnsi="Arial" w:cs="Arial"/>
        </w:rPr>
      </w:pPr>
      <w:r>
        <w:rPr>
          <w:rFonts w:ascii="Arial" w:hAnsi="Arial" w:cs="Arial"/>
        </w:rPr>
        <w:lastRenderedPageBreak/>
        <w:t xml:space="preserve">7) Při přecházení žáků na místa vyučování či jiných akcí mimo budovu školy se žáci řídí pravidly silničního provozu a pokyny doprovázejících osob. Před těmito akcemi doprovázející učitel žáky zvlášť poučí o bezpečnosti. O poučení žáků provede učitel záznam do přehledu v </w:t>
      </w:r>
      <w:proofErr w:type="spellStart"/>
      <w:r>
        <w:rPr>
          <w:rFonts w:ascii="Arial" w:hAnsi="Arial" w:cs="Arial"/>
        </w:rPr>
        <w:t>Edookitu</w:t>
      </w:r>
      <w:proofErr w:type="spellEnd"/>
      <w:r>
        <w:rPr>
          <w:rFonts w:ascii="Arial" w:hAnsi="Arial" w:cs="Arial"/>
        </w:rPr>
        <w:t>. Pro společné zájezdy tříd, lyžařské kurzy, školy v přírodě platí zvláštní bezpečnostní předpisy, se kterými jsou žáci předem seznámeni. 8) Při pobytu v ubytovacích zařízeních se žáci podřizují vnitřnímu řádu tohoto zařízení a dbají všech pokynů pracovníků tohoto zařízení.</w:t>
      </w:r>
    </w:p>
    <w:p w14:paraId="037E20A6" w14:textId="77777777" w:rsidR="00031046" w:rsidRDefault="00C773F7">
      <w:pPr>
        <w:pStyle w:val="Standard"/>
        <w:spacing w:line="360" w:lineRule="auto"/>
        <w:rPr>
          <w:rFonts w:ascii="Arial" w:hAnsi="Arial" w:cs="Arial"/>
        </w:rPr>
      </w:pPr>
      <w:r>
        <w:rPr>
          <w:rFonts w:ascii="Arial" w:hAnsi="Arial" w:cs="Arial"/>
        </w:rPr>
        <w:t xml:space="preserve">9) Při výuce v tělocvičně, na hřišti, na pozemcích a v ostatních učebnách zachovávají žáci bezpečnostní předpisy určené pro tyto prostory. Vyučující daného předmětu jsou povinni s nimi seznámit žáky při první vyučovací hodině školního roku a dodatečně poučit žáky, kteří při první hodině chyběli. O poučení žáků provede učitel záznam do přehledu v </w:t>
      </w:r>
      <w:proofErr w:type="spellStart"/>
      <w:r>
        <w:rPr>
          <w:rFonts w:ascii="Arial" w:hAnsi="Arial" w:cs="Arial"/>
        </w:rPr>
        <w:t>Edookitu</w:t>
      </w:r>
      <w:proofErr w:type="spellEnd"/>
      <w:r>
        <w:rPr>
          <w:rFonts w:ascii="Arial" w:hAnsi="Arial" w:cs="Arial"/>
        </w:rPr>
        <w:t>. Řády odborných učeben tvoří přílohu školního řádu školy. Při hodinách tělesné výchovy se žáci řídí řádem tělocvičny.</w:t>
      </w:r>
    </w:p>
    <w:p w14:paraId="18B739DA" w14:textId="77777777" w:rsidR="00031046" w:rsidRDefault="00C773F7">
      <w:pPr>
        <w:pStyle w:val="Standard"/>
        <w:spacing w:line="360" w:lineRule="auto"/>
        <w:rPr>
          <w:rFonts w:ascii="Arial" w:hAnsi="Arial" w:cs="Arial"/>
        </w:rPr>
      </w:pPr>
      <w:r>
        <w:rPr>
          <w:rFonts w:ascii="Arial" w:hAnsi="Arial" w:cs="Arial"/>
        </w:rPr>
        <w:t>10) Ve všech prostorách školy platí přísný zákaz nošení, držení, distribuce a zneužívání návykových látek (bod IX.)</w:t>
      </w:r>
    </w:p>
    <w:p w14:paraId="483326DA" w14:textId="77777777" w:rsidR="00031046" w:rsidRDefault="00C773F7">
      <w:pPr>
        <w:pStyle w:val="Standard"/>
        <w:spacing w:line="360" w:lineRule="auto"/>
        <w:rPr>
          <w:rFonts w:ascii="Arial" w:hAnsi="Arial" w:cs="Arial"/>
        </w:rPr>
      </w:pPr>
      <w:r>
        <w:rPr>
          <w:rFonts w:ascii="Arial" w:hAnsi="Arial" w:cs="Arial"/>
        </w:rPr>
        <w:t>11) Doporučuje se nenechávat peníze v hotovosti a osobní cenné věci volně ve stolech, ve skříních jak ve třídě, tak v ostatních prostorách školy a nenechávat je ve škole přes noc.</w:t>
      </w:r>
    </w:p>
    <w:p w14:paraId="6D665E0C" w14:textId="77777777" w:rsidR="00031046" w:rsidRDefault="00C773F7">
      <w:pPr>
        <w:pStyle w:val="Standard"/>
        <w:spacing w:line="360" w:lineRule="auto"/>
        <w:rPr>
          <w:rFonts w:ascii="Arial" w:hAnsi="Arial" w:cs="Arial"/>
        </w:rPr>
      </w:pPr>
      <w:r>
        <w:rPr>
          <w:rFonts w:ascii="Arial" w:hAnsi="Arial" w:cs="Arial"/>
        </w:rPr>
        <w:t>12) Ve všech prostorách školy platí přísný zákaz používání mobilních zařízení a chytrých hodinek. Pouze ve výjimečných případech, po domluvě s vyučujícím, smí žák tato zařízení použít. Jinak jsou vypnuta a uložena v aktovkách.</w:t>
      </w:r>
    </w:p>
    <w:p w14:paraId="0B32DEEF" w14:textId="77777777" w:rsidR="00031046" w:rsidRDefault="00031046">
      <w:pPr>
        <w:pStyle w:val="Standard"/>
        <w:spacing w:line="360" w:lineRule="auto"/>
        <w:rPr>
          <w:rFonts w:ascii="Arial" w:hAnsi="Arial" w:cs="Arial"/>
          <w:u w:val="single"/>
        </w:rPr>
      </w:pPr>
    </w:p>
    <w:p w14:paraId="399F31F2" w14:textId="77777777" w:rsidR="00031046" w:rsidRDefault="00C773F7">
      <w:pPr>
        <w:pStyle w:val="Standard"/>
        <w:tabs>
          <w:tab w:val="left" w:pos="284"/>
          <w:tab w:val="left" w:pos="426"/>
        </w:tabs>
        <w:spacing w:line="360" w:lineRule="auto"/>
        <w:rPr>
          <w:rFonts w:ascii="Arial" w:hAnsi="Arial" w:cs="Arial"/>
          <w:b/>
          <w:bCs/>
          <w:u w:val="single"/>
        </w:rPr>
      </w:pPr>
      <w:r>
        <w:rPr>
          <w:rFonts w:ascii="Arial" w:hAnsi="Arial" w:cs="Arial"/>
          <w:b/>
          <w:bCs/>
          <w:u w:val="single"/>
        </w:rPr>
        <w:t>III. Práva pedagogických pracovníků</w:t>
      </w:r>
    </w:p>
    <w:p w14:paraId="2B4BD074" w14:textId="77777777" w:rsidR="00031046" w:rsidRDefault="00C773F7">
      <w:pPr>
        <w:pStyle w:val="Standard"/>
        <w:spacing w:line="360" w:lineRule="auto"/>
        <w:ind w:left="15"/>
        <w:rPr>
          <w:rFonts w:ascii="Arial" w:hAnsi="Arial" w:cs="Arial"/>
        </w:rPr>
      </w:pPr>
      <w:r>
        <w:rPr>
          <w:rFonts w:ascii="Arial" w:hAnsi="Arial" w:cs="Arial"/>
        </w:rPr>
        <w:t>1) Je jasně informován o svých pracovních povinnostech a nárocích na něho kladených.</w:t>
      </w:r>
    </w:p>
    <w:p w14:paraId="1688CD2E" w14:textId="77777777" w:rsidR="00031046" w:rsidRDefault="00C773F7">
      <w:pPr>
        <w:pStyle w:val="Standard"/>
        <w:spacing w:line="360" w:lineRule="auto"/>
        <w:ind w:left="15"/>
        <w:rPr>
          <w:rFonts w:ascii="Arial" w:hAnsi="Arial" w:cs="Arial"/>
        </w:rPr>
      </w:pPr>
      <w:r>
        <w:rPr>
          <w:rFonts w:ascii="Arial" w:hAnsi="Arial" w:cs="Arial"/>
        </w:rPr>
        <w:t>2) Má možnost aktivně se podílet na přípravě záměrů a řízení činnosti školy.</w:t>
      </w:r>
    </w:p>
    <w:p w14:paraId="19342BCA" w14:textId="77777777" w:rsidR="00031046" w:rsidRDefault="00C773F7">
      <w:pPr>
        <w:pStyle w:val="Standard"/>
        <w:spacing w:line="360" w:lineRule="auto"/>
        <w:ind w:left="15"/>
        <w:rPr>
          <w:rFonts w:ascii="Arial" w:hAnsi="Arial" w:cs="Arial"/>
        </w:rPr>
      </w:pPr>
      <w:r>
        <w:rPr>
          <w:rFonts w:ascii="Arial" w:hAnsi="Arial" w:cs="Arial"/>
        </w:rPr>
        <w:t>3) Je spravedlivě hodnocen a odměňován, je seznámen s kritérii a odůvodněním svého osobního ohodnocení. Má podíl na možnostech a výhodách, které škola poskytuje prostřednictvím FKSP.</w:t>
      </w:r>
    </w:p>
    <w:p w14:paraId="0180A234" w14:textId="77777777" w:rsidR="00031046" w:rsidRDefault="00C773F7">
      <w:pPr>
        <w:pStyle w:val="Standard"/>
        <w:spacing w:line="360" w:lineRule="auto"/>
        <w:ind w:left="15"/>
        <w:rPr>
          <w:rFonts w:ascii="Arial" w:hAnsi="Arial" w:cs="Arial"/>
        </w:rPr>
      </w:pPr>
      <w:r>
        <w:rPr>
          <w:rFonts w:ascii="Arial" w:hAnsi="Arial" w:cs="Arial"/>
        </w:rPr>
        <w:t xml:space="preserve">4) </w:t>
      </w:r>
      <w:proofErr w:type="gramStart"/>
      <w:r>
        <w:rPr>
          <w:rFonts w:ascii="Arial" w:hAnsi="Arial" w:cs="Arial"/>
        </w:rPr>
        <w:t>Je  respektován</w:t>
      </w:r>
      <w:proofErr w:type="gramEnd"/>
      <w:r>
        <w:rPr>
          <w:rFonts w:ascii="Arial" w:hAnsi="Arial" w:cs="Arial"/>
        </w:rPr>
        <w:t xml:space="preserve"> a má vyhovující podmínky k práci i uplatnění vlastní tvůrčí iniciativy. Má možnost předložit pedagogické radě nebo vedení školy k projednání problém, se kterým se v rámci školy setkává.</w:t>
      </w:r>
    </w:p>
    <w:p w14:paraId="3EDB52BF" w14:textId="77777777" w:rsidR="00031046" w:rsidRDefault="00C773F7">
      <w:pPr>
        <w:pStyle w:val="Standard"/>
        <w:spacing w:line="360" w:lineRule="auto"/>
        <w:ind w:left="15"/>
        <w:rPr>
          <w:rFonts w:ascii="Arial" w:hAnsi="Arial" w:cs="Arial"/>
        </w:rPr>
      </w:pPr>
      <w:r>
        <w:rPr>
          <w:rFonts w:ascii="Arial" w:hAnsi="Arial" w:cs="Arial"/>
        </w:rPr>
        <w:t>5) Po dohodě s vedením školy má možnost účastnit se dalšího vzdělávání.</w:t>
      </w:r>
    </w:p>
    <w:p w14:paraId="7F024984" w14:textId="77777777" w:rsidR="00031046" w:rsidRDefault="00C773F7">
      <w:pPr>
        <w:pStyle w:val="Standard"/>
        <w:spacing w:line="360" w:lineRule="auto"/>
        <w:ind w:left="15"/>
        <w:rPr>
          <w:rFonts w:ascii="Arial" w:hAnsi="Arial" w:cs="Arial"/>
        </w:rPr>
      </w:pPr>
      <w:r>
        <w:rPr>
          <w:rFonts w:ascii="Arial" w:hAnsi="Arial" w:cs="Arial"/>
        </w:rPr>
        <w:lastRenderedPageBreak/>
        <w:t>6) Má právo zakázat žáku, který se nevhodně chová, účast na společných akcích školy.</w:t>
      </w:r>
    </w:p>
    <w:p w14:paraId="15CB5A59" w14:textId="77777777" w:rsidR="00031046" w:rsidRDefault="00C773F7">
      <w:pPr>
        <w:pStyle w:val="Standard"/>
        <w:spacing w:line="360" w:lineRule="auto"/>
        <w:rPr>
          <w:rFonts w:ascii="Arial" w:hAnsi="Arial" w:cs="Arial"/>
        </w:rPr>
      </w:pPr>
      <w:r>
        <w:rPr>
          <w:rFonts w:ascii="Arial" w:hAnsi="Arial" w:cs="Arial"/>
        </w:rPr>
        <w:t> </w:t>
      </w:r>
    </w:p>
    <w:p w14:paraId="3555B285" w14:textId="77777777" w:rsidR="00031046" w:rsidRDefault="00C773F7">
      <w:pPr>
        <w:pStyle w:val="Standard"/>
        <w:spacing w:line="360" w:lineRule="auto"/>
        <w:rPr>
          <w:rFonts w:ascii="Arial" w:hAnsi="Arial" w:cs="Arial"/>
          <w:b/>
          <w:bCs/>
          <w:u w:val="single"/>
        </w:rPr>
      </w:pPr>
      <w:r>
        <w:rPr>
          <w:rFonts w:ascii="Arial" w:hAnsi="Arial" w:cs="Arial"/>
          <w:b/>
          <w:bCs/>
          <w:u w:val="single"/>
        </w:rPr>
        <w:t xml:space="preserve">IV. Povinnosti pedagogických </w:t>
      </w:r>
      <w:r>
        <w:rPr>
          <w:rFonts w:ascii="Arial" w:hAnsi="Arial" w:cs="Arial"/>
          <w:b/>
          <w:bCs/>
          <w:u w:val="single"/>
        </w:rPr>
        <w:t>pracovníků</w:t>
      </w:r>
    </w:p>
    <w:p w14:paraId="33AE55E9" w14:textId="77777777" w:rsidR="00031046" w:rsidRDefault="00C773F7">
      <w:pPr>
        <w:pStyle w:val="Standard"/>
        <w:spacing w:line="360" w:lineRule="auto"/>
        <w:ind w:left="15"/>
        <w:rPr>
          <w:rFonts w:ascii="Arial" w:hAnsi="Arial" w:cs="Arial"/>
        </w:rPr>
      </w:pPr>
      <w:r>
        <w:rPr>
          <w:rFonts w:ascii="Arial" w:hAnsi="Arial" w:cs="Arial"/>
        </w:rPr>
        <w:t xml:space="preserve">1) Řídí se zákoníkem práce, pracovním řádem, předpisy BOZP a tímto školním řádem školy. Seznámí se s </w:t>
      </w:r>
      <w:proofErr w:type="gramStart"/>
      <w:r>
        <w:rPr>
          <w:rFonts w:ascii="Arial" w:hAnsi="Arial" w:cs="Arial"/>
        </w:rPr>
        <w:t>obsahem  pracovní</w:t>
      </w:r>
      <w:proofErr w:type="gramEnd"/>
      <w:r>
        <w:rPr>
          <w:rFonts w:ascii="Arial" w:hAnsi="Arial" w:cs="Arial"/>
        </w:rPr>
        <w:t xml:space="preserve"> náplně a odpovědně plní povinnosti, které z ní vyplývají.</w:t>
      </w:r>
    </w:p>
    <w:p w14:paraId="42228AF6" w14:textId="77777777" w:rsidR="00031046" w:rsidRDefault="00C773F7">
      <w:pPr>
        <w:pStyle w:val="Standard"/>
        <w:spacing w:line="360" w:lineRule="auto"/>
        <w:ind w:left="15"/>
        <w:rPr>
          <w:rFonts w:ascii="Arial" w:hAnsi="Arial" w:cs="Arial"/>
        </w:rPr>
      </w:pPr>
      <w:r>
        <w:rPr>
          <w:rFonts w:ascii="Arial" w:hAnsi="Arial" w:cs="Arial"/>
        </w:rPr>
        <w:t>2)Ztotožňuje se s cíli a záměry školy.</w:t>
      </w:r>
    </w:p>
    <w:p w14:paraId="4239C580" w14:textId="77777777" w:rsidR="00031046" w:rsidRDefault="00C773F7">
      <w:pPr>
        <w:pStyle w:val="Standard"/>
        <w:spacing w:line="360" w:lineRule="auto"/>
        <w:ind w:left="15"/>
        <w:rPr>
          <w:rFonts w:ascii="Arial" w:hAnsi="Arial" w:cs="Arial"/>
        </w:rPr>
      </w:pPr>
      <w:r>
        <w:rPr>
          <w:rFonts w:ascii="Arial" w:hAnsi="Arial" w:cs="Arial"/>
        </w:rPr>
        <w:t xml:space="preserve">3) Chápe svou činnost </w:t>
      </w:r>
      <w:r>
        <w:rPr>
          <w:rFonts w:ascii="Arial" w:hAnsi="Arial" w:cs="Arial"/>
        </w:rPr>
        <w:t xml:space="preserve">jako součást týmové spolupráce s dalšími členy pedagogického </w:t>
      </w:r>
      <w:proofErr w:type="gramStart"/>
      <w:r>
        <w:rPr>
          <w:rFonts w:ascii="Arial" w:hAnsi="Arial" w:cs="Arial"/>
        </w:rPr>
        <w:t>sboru</w:t>
      </w:r>
      <w:proofErr w:type="gramEnd"/>
      <w:r>
        <w:rPr>
          <w:rFonts w:ascii="Arial" w:hAnsi="Arial" w:cs="Arial"/>
        </w:rPr>
        <w:t xml:space="preserve"> a proto usiluje o dobré vzájemné vztahy a soustavnou součinnost při vytváření pozitivního klimatu školy.</w:t>
      </w:r>
    </w:p>
    <w:p w14:paraId="3D5A99F0" w14:textId="77777777" w:rsidR="00031046" w:rsidRDefault="00C773F7">
      <w:pPr>
        <w:pStyle w:val="Standard"/>
        <w:spacing w:line="360" w:lineRule="auto"/>
        <w:ind w:left="15"/>
        <w:rPr>
          <w:rFonts w:ascii="Arial" w:hAnsi="Arial" w:cs="Arial"/>
        </w:rPr>
      </w:pPr>
      <w:r>
        <w:rPr>
          <w:rFonts w:ascii="Arial" w:hAnsi="Arial" w:cs="Arial"/>
        </w:rPr>
        <w:t>4) Učitel respektuje rozhodující úlohu rodičů ve výchově dítěte, v jednání s nimi postupuje taktně s cílem získat je pro soustavnou spolupráci.</w:t>
      </w:r>
    </w:p>
    <w:p w14:paraId="57D06F3E" w14:textId="77777777" w:rsidR="00031046" w:rsidRDefault="00C773F7">
      <w:pPr>
        <w:pStyle w:val="Standard"/>
        <w:spacing w:line="360" w:lineRule="auto"/>
        <w:ind w:left="15"/>
        <w:rPr>
          <w:rFonts w:ascii="Arial" w:hAnsi="Arial" w:cs="Arial"/>
        </w:rPr>
      </w:pPr>
      <w:r>
        <w:rPr>
          <w:rFonts w:ascii="Arial" w:hAnsi="Arial" w:cs="Arial"/>
        </w:rPr>
        <w:t>5) Každý učitel dbá na to, aby jeho projev a vzhled byl kultivovaný.</w:t>
      </w:r>
    </w:p>
    <w:p w14:paraId="72487C4E" w14:textId="77777777" w:rsidR="00031046" w:rsidRDefault="00C773F7">
      <w:pPr>
        <w:pStyle w:val="Standard"/>
        <w:spacing w:line="360" w:lineRule="auto"/>
        <w:ind w:left="15"/>
        <w:rPr>
          <w:rFonts w:ascii="Arial" w:hAnsi="Arial" w:cs="Arial"/>
        </w:rPr>
      </w:pPr>
      <w:r>
        <w:rPr>
          <w:rFonts w:ascii="Arial" w:hAnsi="Arial" w:cs="Arial"/>
        </w:rPr>
        <w:t>6) Uplatňuje pozitivní individuální přístup k žákům, rozvíjí ve třídě vzájemné vztahy důvěry, spolupráce a respektu k odlišnostem.</w:t>
      </w:r>
    </w:p>
    <w:p w14:paraId="61D5B3EB" w14:textId="77777777" w:rsidR="00031046" w:rsidRDefault="00C773F7">
      <w:pPr>
        <w:pStyle w:val="Standard"/>
        <w:spacing w:line="360" w:lineRule="auto"/>
        <w:ind w:left="15"/>
        <w:rPr>
          <w:rFonts w:ascii="Arial" w:hAnsi="Arial" w:cs="Arial"/>
        </w:rPr>
      </w:pPr>
      <w:r>
        <w:rPr>
          <w:rFonts w:ascii="Arial" w:hAnsi="Arial" w:cs="Arial"/>
        </w:rPr>
        <w:t xml:space="preserve">7) Vede žáky k účinným postupům v učení. Poskytuje jim včasnou zpětnou vazbu o jejich dosažených výsledcích. Vede je k rozpoznávání vlastních </w:t>
      </w:r>
      <w:proofErr w:type="gramStart"/>
      <w:r>
        <w:rPr>
          <w:rFonts w:ascii="Arial" w:hAnsi="Arial" w:cs="Arial"/>
        </w:rPr>
        <w:t>chyb  i</w:t>
      </w:r>
      <w:proofErr w:type="gramEnd"/>
      <w:r>
        <w:rPr>
          <w:rFonts w:ascii="Arial" w:hAnsi="Arial" w:cs="Arial"/>
        </w:rPr>
        <w:t xml:space="preserve"> jejich příčin a učí je samostatnosti a kritickému sebehodnocení. Sleduje rozumový vývoj, zejména kritické myšlení žáků i jejich citový vývoj, utváření jasné soustavy životních hodnot    a charakterových rysů.</w:t>
      </w:r>
    </w:p>
    <w:p w14:paraId="5E643AAD" w14:textId="77777777" w:rsidR="00031046" w:rsidRDefault="00C773F7">
      <w:pPr>
        <w:pStyle w:val="Standard"/>
        <w:spacing w:line="360" w:lineRule="auto"/>
        <w:ind w:left="15"/>
        <w:rPr>
          <w:rFonts w:ascii="Arial" w:hAnsi="Arial" w:cs="Arial"/>
        </w:rPr>
      </w:pPr>
      <w:r>
        <w:rPr>
          <w:rFonts w:ascii="Arial" w:hAnsi="Arial" w:cs="Arial"/>
        </w:rPr>
        <w:t>8) Vede žáky k odpovědnosti a k respektu vůči autoritě.</w:t>
      </w:r>
    </w:p>
    <w:p w14:paraId="462BE5CD" w14:textId="77777777" w:rsidR="00031046" w:rsidRDefault="00C773F7">
      <w:pPr>
        <w:pStyle w:val="Standard"/>
        <w:spacing w:line="360" w:lineRule="auto"/>
        <w:ind w:left="15"/>
        <w:rPr>
          <w:rFonts w:ascii="Arial" w:hAnsi="Arial" w:cs="Arial"/>
        </w:rPr>
      </w:pPr>
      <w:r>
        <w:rPr>
          <w:rFonts w:ascii="Arial" w:hAnsi="Arial" w:cs="Arial"/>
        </w:rPr>
        <w:t xml:space="preserve">9) Upozorňuje žáky na možná nebezpečí a úskalí, s nimiž se mohou </w:t>
      </w:r>
      <w:proofErr w:type="gramStart"/>
      <w:r>
        <w:rPr>
          <w:rFonts w:ascii="Arial" w:hAnsi="Arial" w:cs="Arial"/>
        </w:rPr>
        <w:t xml:space="preserve">setkat,   </w:t>
      </w:r>
      <w:proofErr w:type="gramEnd"/>
      <w:r>
        <w:rPr>
          <w:rFonts w:ascii="Arial" w:hAnsi="Arial" w:cs="Arial"/>
        </w:rPr>
        <w:t xml:space="preserve">               a poučí je, jak se jich uchránit a jak jim čelit.</w:t>
      </w:r>
    </w:p>
    <w:p w14:paraId="1D1BB2FB" w14:textId="77777777" w:rsidR="00031046" w:rsidRDefault="00C773F7">
      <w:pPr>
        <w:pStyle w:val="Standard"/>
        <w:spacing w:line="360" w:lineRule="auto"/>
        <w:ind w:left="15"/>
        <w:rPr>
          <w:rFonts w:ascii="Arial" w:hAnsi="Arial" w:cs="Arial"/>
        </w:rPr>
      </w:pPr>
      <w:r>
        <w:rPr>
          <w:rFonts w:ascii="Arial" w:hAnsi="Arial" w:cs="Arial"/>
        </w:rPr>
        <w:t>10) Dbá na dodržování čistoty, pořádku a estetické úpravy prostor, které má                 na starosti nebo v nich vyučuje.</w:t>
      </w:r>
    </w:p>
    <w:p w14:paraId="4AAE01ED" w14:textId="77777777" w:rsidR="00031046" w:rsidRDefault="00C773F7">
      <w:pPr>
        <w:pStyle w:val="Standard"/>
        <w:spacing w:line="360" w:lineRule="auto"/>
        <w:ind w:left="15"/>
        <w:rPr>
          <w:rFonts w:ascii="Arial" w:hAnsi="Arial" w:cs="Arial"/>
        </w:rPr>
      </w:pPr>
      <w:r>
        <w:rPr>
          <w:rFonts w:ascii="Arial" w:hAnsi="Arial" w:cs="Arial"/>
        </w:rPr>
        <w:t>11) Pečuje o šetrné zacházení se zařízením a veškerým majetkem školy včetně učebních pomůcek a učebnic.</w:t>
      </w:r>
    </w:p>
    <w:p w14:paraId="108CCA86" w14:textId="77777777" w:rsidR="00031046" w:rsidRDefault="00031046">
      <w:pPr>
        <w:pStyle w:val="Standard"/>
        <w:spacing w:line="360" w:lineRule="auto"/>
        <w:ind w:left="15"/>
        <w:rPr>
          <w:rFonts w:ascii="Arial" w:hAnsi="Arial" w:cs="Arial"/>
        </w:rPr>
      </w:pPr>
    </w:p>
    <w:p w14:paraId="04423FF7" w14:textId="77777777" w:rsidR="00031046" w:rsidRDefault="00031046">
      <w:pPr>
        <w:pStyle w:val="Standard"/>
        <w:spacing w:line="360" w:lineRule="auto"/>
        <w:rPr>
          <w:rFonts w:ascii="Arial" w:hAnsi="Arial" w:cs="Arial"/>
        </w:rPr>
      </w:pPr>
    </w:p>
    <w:p w14:paraId="7C9C8C91" w14:textId="77777777" w:rsidR="00031046" w:rsidRDefault="00C773F7">
      <w:pPr>
        <w:pStyle w:val="Standard"/>
        <w:spacing w:line="360" w:lineRule="auto"/>
        <w:rPr>
          <w:rFonts w:ascii="Arial" w:hAnsi="Arial" w:cs="Arial"/>
          <w:b/>
          <w:bCs/>
          <w:u w:val="single"/>
        </w:rPr>
      </w:pPr>
      <w:r>
        <w:rPr>
          <w:rFonts w:ascii="Arial" w:hAnsi="Arial" w:cs="Arial"/>
          <w:b/>
          <w:bCs/>
          <w:u w:val="single"/>
        </w:rPr>
        <w:t>V. Práva zákonných zástupců</w:t>
      </w:r>
    </w:p>
    <w:p w14:paraId="1CC98C77" w14:textId="77777777" w:rsidR="00031046" w:rsidRDefault="00C773F7">
      <w:pPr>
        <w:pStyle w:val="Standard"/>
        <w:spacing w:line="360" w:lineRule="auto"/>
        <w:ind w:left="30"/>
        <w:rPr>
          <w:rFonts w:ascii="Arial" w:hAnsi="Arial" w:cs="Arial"/>
        </w:rPr>
      </w:pPr>
      <w:r>
        <w:rPr>
          <w:rFonts w:ascii="Arial" w:hAnsi="Arial" w:cs="Arial"/>
        </w:rPr>
        <w:t>1) Rozhodují o výchově svých dětí.</w:t>
      </w:r>
    </w:p>
    <w:p w14:paraId="7B1E7962" w14:textId="77777777" w:rsidR="00031046" w:rsidRDefault="00C773F7">
      <w:pPr>
        <w:pStyle w:val="Standard"/>
        <w:spacing w:line="360" w:lineRule="auto"/>
        <w:ind w:left="30"/>
        <w:rPr>
          <w:rFonts w:ascii="Arial" w:hAnsi="Arial" w:cs="Arial"/>
        </w:rPr>
      </w:pPr>
      <w:r>
        <w:rPr>
          <w:rFonts w:ascii="Arial" w:hAnsi="Arial" w:cs="Arial"/>
        </w:rPr>
        <w:lastRenderedPageBreak/>
        <w:t>2) Mají právo být informováni o výchovně vzdělávacích programech školy                       a požadavcích školy. Informace o organizačních změnách jsou jim poskytovány včas.</w:t>
      </w:r>
    </w:p>
    <w:p w14:paraId="5B23A1BB" w14:textId="77777777" w:rsidR="00031046" w:rsidRDefault="00C773F7">
      <w:pPr>
        <w:pStyle w:val="Standard"/>
        <w:spacing w:line="360" w:lineRule="auto"/>
        <w:ind w:left="30"/>
        <w:rPr>
          <w:rFonts w:ascii="Arial" w:hAnsi="Arial" w:cs="Arial"/>
        </w:rPr>
      </w:pPr>
      <w:r>
        <w:rPr>
          <w:rFonts w:ascii="Arial" w:hAnsi="Arial" w:cs="Arial"/>
        </w:rPr>
        <w:t>3) Jsou od vyučujících průběžně informováni o prospěchu a chování svého dítěte.</w:t>
      </w:r>
    </w:p>
    <w:p w14:paraId="010069F7" w14:textId="77777777" w:rsidR="00031046" w:rsidRDefault="00C773F7">
      <w:pPr>
        <w:pStyle w:val="Standard"/>
        <w:spacing w:line="360" w:lineRule="auto"/>
        <w:ind w:left="30"/>
        <w:rPr>
          <w:rFonts w:ascii="Arial" w:hAnsi="Arial" w:cs="Arial"/>
        </w:rPr>
      </w:pPr>
      <w:r>
        <w:rPr>
          <w:rFonts w:ascii="Arial" w:hAnsi="Arial" w:cs="Arial"/>
        </w:rPr>
        <w:t>4) V případě potřeby si mohou vyžádat individuální konzultaci s učitelem nebo vedením školy. Mohou požádat o radu a pomoc učitele v otázkách souvisejících s výchovou či vzděláváním dítěte.</w:t>
      </w:r>
    </w:p>
    <w:p w14:paraId="07EDD2D8" w14:textId="77777777" w:rsidR="00031046" w:rsidRDefault="00C773F7">
      <w:pPr>
        <w:pStyle w:val="Standard"/>
        <w:spacing w:line="360" w:lineRule="auto"/>
        <w:ind w:left="30"/>
        <w:rPr>
          <w:rFonts w:ascii="Arial" w:hAnsi="Arial" w:cs="Arial"/>
        </w:rPr>
      </w:pPr>
      <w:r>
        <w:rPr>
          <w:rFonts w:ascii="Arial" w:hAnsi="Arial" w:cs="Arial"/>
        </w:rPr>
        <w:t>5) Po dohodě s vyučujícím mají možnost účastnit se výuky.</w:t>
      </w:r>
    </w:p>
    <w:p w14:paraId="49BE5F18" w14:textId="77777777" w:rsidR="00031046" w:rsidRDefault="00C773F7">
      <w:pPr>
        <w:pStyle w:val="Standard"/>
        <w:spacing w:line="360" w:lineRule="auto"/>
        <w:ind w:left="30"/>
        <w:rPr>
          <w:rFonts w:ascii="Arial" w:hAnsi="Arial" w:cs="Arial"/>
        </w:rPr>
      </w:pPr>
      <w:r>
        <w:rPr>
          <w:rFonts w:ascii="Arial" w:hAnsi="Arial" w:cs="Arial"/>
        </w:rPr>
        <w:t>6) Právem rodiče je volit a být volen do Školské rady a tím se aktivně podílet             na řízení školy. Podle potřeby se může na tento orgán obracet.</w:t>
      </w:r>
    </w:p>
    <w:p w14:paraId="2752EAA8" w14:textId="77777777" w:rsidR="00031046" w:rsidRDefault="00C773F7">
      <w:pPr>
        <w:pStyle w:val="Standard"/>
        <w:spacing w:line="360" w:lineRule="auto"/>
        <w:ind w:left="30"/>
        <w:rPr>
          <w:rFonts w:ascii="Arial" w:hAnsi="Arial" w:cs="Arial"/>
        </w:rPr>
      </w:pPr>
      <w:r>
        <w:rPr>
          <w:rFonts w:ascii="Arial" w:hAnsi="Arial" w:cs="Arial"/>
        </w:rPr>
        <w:t>7) Mohou nabídnout ku pomoci škole své schopnosti, finanční i jiné prostředky.</w:t>
      </w:r>
    </w:p>
    <w:p w14:paraId="33010367" w14:textId="77777777" w:rsidR="00031046" w:rsidRDefault="00C773F7">
      <w:pPr>
        <w:pStyle w:val="Standard"/>
        <w:spacing w:line="360" w:lineRule="auto"/>
        <w:ind w:left="30"/>
        <w:rPr>
          <w:rFonts w:ascii="Arial" w:hAnsi="Arial" w:cs="Arial"/>
        </w:rPr>
      </w:pPr>
      <w:r>
        <w:rPr>
          <w:rFonts w:ascii="Arial" w:hAnsi="Arial" w:cs="Arial"/>
        </w:rPr>
        <w:t> </w:t>
      </w:r>
    </w:p>
    <w:p w14:paraId="48EC4E20" w14:textId="77777777" w:rsidR="00031046" w:rsidRDefault="00C773F7">
      <w:pPr>
        <w:pStyle w:val="Standard"/>
        <w:spacing w:line="360" w:lineRule="auto"/>
        <w:rPr>
          <w:rFonts w:ascii="Arial" w:hAnsi="Arial" w:cs="Arial"/>
          <w:b/>
          <w:bCs/>
          <w:u w:val="single"/>
        </w:rPr>
      </w:pPr>
      <w:r>
        <w:rPr>
          <w:rFonts w:ascii="Arial" w:hAnsi="Arial" w:cs="Arial"/>
          <w:b/>
          <w:bCs/>
          <w:u w:val="single"/>
        </w:rPr>
        <w:t>VI. Povinnosti zákonných zástupců</w:t>
      </w:r>
    </w:p>
    <w:p w14:paraId="2C7DF4F2" w14:textId="77777777" w:rsidR="00031046" w:rsidRDefault="00C773F7">
      <w:pPr>
        <w:pStyle w:val="Standard"/>
        <w:numPr>
          <w:ilvl w:val="0"/>
          <w:numId w:val="51"/>
        </w:numPr>
        <w:spacing w:line="360" w:lineRule="auto"/>
        <w:ind w:left="-390" w:firstLine="0"/>
        <w:rPr>
          <w:rFonts w:ascii="Arial" w:hAnsi="Arial" w:cs="Arial"/>
        </w:rPr>
      </w:pPr>
      <w:r>
        <w:rPr>
          <w:rFonts w:ascii="Arial" w:hAnsi="Arial" w:cs="Arial"/>
        </w:rPr>
        <w:t>Zajistit, aby žák řádně docházel do ZŠ</w:t>
      </w:r>
    </w:p>
    <w:p w14:paraId="772AC127" w14:textId="77777777" w:rsidR="00031046" w:rsidRDefault="00C773F7">
      <w:pPr>
        <w:pStyle w:val="Standard"/>
        <w:numPr>
          <w:ilvl w:val="0"/>
          <w:numId w:val="51"/>
        </w:numPr>
        <w:spacing w:line="360" w:lineRule="auto"/>
        <w:ind w:left="-390" w:firstLine="0"/>
      </w:pPr>
      <w:r>
        <w:rPr>
          <w:rFonts w:ascii="Arial" w:hAnsi="Arial" w:cs="Arial"/>
          <w:b/>
        </w:rPr>
        <w:t>Nepřítomnost ve vyučování z důvodu nemoci jsou povinni zástupci žáka</w:t>
      </w:r>
      <w:r>
        <w:rPr>
          <w:rFonts w:ascii="Arial" w:hAnsi="Arial" w:cs="Arial"/>
        </w:rPr>
        <w:t xml:space="preserve"> oznámit do </w:t>
      </w:r>
      <w:r>
        <w:rPr>
          <w:rFonts w:ascii="Arial" w:hAnsi="Arial" w:cs="Arial"/>
          <w:b/>
          <w:bCs/>
        </w:rPr>
        <w:t>72</w:t>
      </w:r>
      <w:r>
        <w:rPr>
          <w:rFonts w:ascii="Arial" w:hAnsi="Arial" w:cs="Arial"/>
          <w:b/>
        </w:rPr>
        <w:t xml:space="preserve"> hodin</w:t>
      </w:r>
      <w:r>
        <w:rPr>
          <w:rFonts w:ascii="Arial" w:hAnsi="Arial" w:cs="Arial"/>
        </w:rPr>
        <w:t xml:space="preserve"> do informačního systému </w:t>
      </w:r>
      <w:proofErr w:type="spellStart"/>
      <w:r>
        <w:rPr>
          <w:rFonts w:ascii="Arial" w:hAnsi="Arial" w:cs="Arial"/>
        </w:rPr>
        <w:t>Edookit</w:t>
      </w:r>
      <w:proofErr w:type="spellEnd"/>
      <w:r>
        <w:rPr>
          <w:rFonts w:ascii="Arial" w:hAnsi="Arial" w:cs="Arial"/>
        </w:rPr>
        <w:t>. Omluvu podepisuje jeden z rodičů. Při podezření na bezdůvodné absence si třídní učitel vyžádá potvrzení lékaře.</w:t>
      </w:r>
    </w:p>
    <w:p w14:paraId="3E40DBD2" w14:textId="77777777" w:rsidR="00031046" w:rsidRDefault="00C773F7">
      <w:pPr>
        <w:pStyle w:val="Standard"/>
        <w:numPr>
          <w:ilvl w:val="0"/>
          <w:numId w:val="51"/>
        </w:numPr>
        <w:spacing w:line="360" w:lineRule="auto"/>
        <w:ind w:left="-390" w:firstLine="0"/>
        <w:rPr>
          <w:rFonts w:ascii="Arial" w:hAnsi="Arial"/>
        </w:rPr>
      </w:pPr>
      <w:r>
        <w:rPr>
          <w:rFonts w:ascii="Arial" w:hAnsi="Arial"/>
        </w:rPr>
        <w:t>Informovat učitele o změně zdravotní způsobilosti žáka, o jeho zdravotních potížích nebo o jiných závažných skutečnostech, které by mohly mít vliv na průběh vzdělávání či chování žáka.</w:t>
      </w:r>
    </w:p>
    <w:p w14:paraId="593DDB6F" w14:textId="77777777" w:rsidR="00031046" w:rsidRDefault="00C773F7">
      <w:pPr>
        <w:pStyle w:val="Standard"/>
        <w:numPr>
          <w:ilvl w:val="0"/>
          <w:numId w:val="51"/>
        </w:numPr>
        <w:spacing w:line="360" w:lineRule="auto"/>
        <w:ind w:left="-390" w:firstLine="0"/>
      </w:pPr>
      <w:r>
        <w:rPr>
          <w:rFonts w:ascii="Arial" w:eastAsia="Arial, Arial" w:hAnsi="Arial" w:cs="Arial, Arial"/>
          <w:color w:val="000000"/>
        </w:rPr>
        <w:t>N</w:t>
      </w:r>
      <w:r>
        <w:rPr>
          <w:rFonts w:ascii="Arial, Arial" w:eastAsia="Arial, Arial" w:hAnsi="Arial, Arial" w:cs="Arial, Arial"/>
          <w:color w:val="000000"/>
        </w:rPr>
        <w:t>a vyzvání ředitele školy se osobně zúčastnit projednání závažných otázek týkajících se vzdělávání žáka.</w:t>
      </w:r>
    </w:p>
    <w:p w14:paraId="35180A7D" w14:textId="77777777" w:rsidR="00031046" w:rsidRDefault="00C773F7">
      <w:pPr>
        <w:pStyle w:val="Default"/>
        <w:numPr>
          <w:ilvl w:val="0"/>
          <w:numId w:val="51"/>
        </w:numPr>
        <w:spacing w:line="360" w:lineRule="auto"/>
        <w:ind w:left="-390" w:firstLine="0"/>
      </w:pPr>
      <w:r>
        <w:t xml:space="preserve">Informovat se o průběhu vzdělávání svého dítěte prostřednictvím </w:t>
      </w:r>
      <w:proofErr w:type="spellStart"/>
      <w:proofErr w:type="gramStart"/>
      <w:r>
        <w:t>Edookitu</w:t>
      </w:r>
      <w:proofErr w:type="spellEnd"/>
      <w:r>
        <w:t xml:space="preserve">  nebo</w:t>
      </w:r>
      <w:proofErr w:type="gramEnd"/>
      <w:r>
        <w:t xml:space="preserve"> osobně po předchozí dohodě.</w:t>
      </w:r>
    </w:p>
    <w:p w14:paraId="76573D17" w14:textId="77777777" w:rsidR="00031046" w:rsidRDefault="00031046">
      <w:pPr>
        <w:pStyle w:val="Textbody"/>
        <w:spacing w:after="0"/>
        <w:ind w:left="-390"/>
        <w:rPr>
          <w:rFonts w:ascii="Arial" w:hAnsi="Arial" w:cs="Arial"/>
          <w:shd w:val="clear" w:color="auto" w:fill="FFFF00"/>
        </w:rPr>
      </w:pPr>
    </w:p>
    <w:p w14:paraId="0BCF99D7" w14:textId="77777777" w:rsidR="00031046" w:rsidRDefault="00031046">
      <w:pPr>
        <w:pStyle w:val="Textbody"/>
        <w:spacing w:after="0" w:line="360" w:lineRule="auto"/>
        <w:rPr>
          <w:rFonts w:ascii="Arial" w:hAnsi="Arial" w:cs="Arial"/>
          <w:b/>
          <w:bCs/>
        </w:rPr>
      </w:pPr>
    </w:p>
    <w:p w14:paraId="364D7199" w14:textId="77777777" w:rsidR="00031046" w:rsidRDefault="00C773F7">
      <w:pPr>
        <w:pStyle w:val="Standard"/>
        <w:spacing w:line="360" w:lineRule="auto"/>
      </w:pPr>
      <w:r>
        <w:rPr>
          <w:rFonts w:ascii="Arial" w:hAnsi="Arial" w:cs="Arial"/>
          <w:b/>
          <w:bCs/>
          <w:u w:val="single"/>
        </w:rPr>
        <w:t xml:space="preserve">VII. </w:t>
      </w:r>
      <w:r>
        <w:rPr>
          <w:rFonts w:ascii="Arial" w:hAnsi="Arial" w:cs="Arial"/>
          <w:b/>
          <w:bCs/>
          <w:u w:val="single"/>
        </w:rPr>
        <w:t>Práva zaměstnance školy</w:t>
      </w:r>
      <w:r>
        <w:rPr>
          <w:rFonts w:ascii="Arial" w:hAnsi="Arial" w:cs="Arial"/>
        </w:rPr>
        <w:t> </w:t>
      </w:r>
    </w:p>
    <w:p w14:paraId="540BBFAA" w14:textId="77777777" w:rsidR="00031046" w:rsidRDefault="00C773F7">
      <w:pPr>
        <w:pStyle w:val="Standard"/>
        <w:spacing w:line="360" w:lineRule="auto"/>
        <w:rPr>
          <w:rFonts w:ascii="Arial" w:hAnsi="Arial" w:cs="Arial"/>
        </w:rPr>
      </w:pPr>
      <w:r>
        <w:rPr>
          <w:rFonts w:ascii="Arial" w:hAnsi="Arial" w:cs="Arial"/>
        </w:rPr>
        <w:t>1) Je jasně informován o svých pracovních povinnostech a nárocích na něho kladených.</w:t>
      </w:r>
    </w:p>
    <w:p w14:paraId="61C4C8BA" w14:textId="77777777" w:rsidR="00031046" w:rsidRDefault="00C773F7">
      <w:pPr>
        <w:pStyle w:val="Standard"/>
        <w:spacing w:line="360" w:lineRule="auto"/>
        <w:rPr>
          <w:rFonts w:ascii="Arial" w:hAnsi="Arial" w:cs="Arial"/>
        </w:rPr>
      </w:pPr>
      <w:r>
        <w:rPr>
          <w:rFonts w:ascii="Arial" w:hAnsi="Arial" w:cs="Arial"/>
        </w:rPr>
        <w:t>2) Je spravedlivě hodnocen a odměňován, je seznámen s kritérii a odůvodněním svého osobního ohodnocení. Má podíl na možnostech a výhodách, které škola poskytuje prostřednictvím FKSP.</w:t>
      </w:r>
    </w:p>
    <w:p w14:paraId="55557DF5" w14:textId="77777777" w:rsidR="00031046" w:rsidRDefault="00C773F7">
      <w:pPr>
        <w:pStyle w:val="Standard"/>
        <w:spacing w:line="360" w:lineRule="auto"/>
        <w:rPr>
          <w:rFonts w:ascii="Arial" w:hAnsi="Arial" w:cs="Arial"/>
        </w:rPr>
      </w:pPr>
      <w:r>
        <w:rPr>
          <w:rFonts w:ascii="Arial" w:hAnsi="Arial" w:cs="Arial"/>
        </w:rPr>
        <w:t xml:space="preserve">3) Je respektován a má právo na vyhovující podmínky k práci i uplatnění vlastní tvůrčí iniciativy. Má možnost předložit k projednání problém, se kterým se v rámci </w:t>
      </w:r>
      <w:r>
        <w:rPr>
          <w:rFonts w:ascii="Arial" w:hAnsi="Arial" w:cs="Arial"/>
        </w:rPr>
        <w:lastRenderedPageBreak/>
        <w:t>školy setkává. Má právo vyjádřit svůj názor, dávat připomínky, návrhy a podněty k chodu školy.</w:t>
      </w:r>
    </w:p>
    <w:p w14:paraId="4BCDF98B" w14:textId="77777777" w:rsidR="00031046" w:rsidRDefault="00C773F7">
      <w:pPr>
        <w:pStyle w:val="Standard"/>
        <w:spacing w:line="360" w:lineRule="auto"/>
        <w:rPr>
          <w:rFonts w:ascii="Arial" w:hAnsi="Arial" w:cs="Arial"/>
        </w:rPr>
      </w:pPr>
      <w:r>
        <w:rPr>
          <w:rFonts w:ascii="Arial" w:hAnsi="Arial" w:cs="Arial"/>
        </w:rPr>
        <w:t> </w:t>
      </w:r>
    </w:p>
    <w:p w14:paraId="37EB25A9" w14:textId="77777777" w:rsidR="00031046" w:rsidRDefault="00C773F7">
      <w:pPr>
        <w:pStyle w:val="Standard"/>
        <w:spacing w:line="360" w:lineRule="auto"/>
        <w:rPr>
          <w:rFonts w:ascii="Arial" w:hAnsi="Arial" w:cs="Arial"/>
          <w:b/>
          <w:bCs/>
          <w:u w:val="single"/>
        </w:rPr>
      </w:pPr>
      <w:r>
        <w:rPr>
          <w:rFonts w:ascii="Arial" w:hAnsi="Arial" w:cs="Arial"/>
          <w:b/>
          <w:bCs/>
          <w:u w:val="single"/>
        </w:rPr>
        <w:t>VIII. Povinnosti zaměstnance školy</w:t>
      </w:r>
    </w:p>
    <w:p w14:paraId="531087E7" w14:textId="77777777" w:rsidR="00031046" w:rsidRDefault="00C773F7">
      <w:pPr>
        <w:pStyle w:val="Standard"/>
        <w:spacing w:line="360" w:lineRule="auto"/>
        <w:rPr>
          <w:rFonts w:ascii="Arial" w:hAnsi="Arial" w:cs="Arial"/>
        </w:rPr>
      </w:pPr>
      <w:r>
        <w:rPr>
          <w:rFonts w:ascii="Arial" w:hAnsi="Arial" w:cs="Arial"/>
        </w:rPr>
        <w:t>1) Řídí se zákoníkem práce, pracovním řádem, předpisy BOZP a tímto školním řádem školy.</w:t>
      </w:r>
    </w:p>
    <w:p w14:paraId="3C3A9C02" w14:textId="77777777" w:rsidR="00031046" w:rsidRDefault="00C773F7">
      <w:pPr>
        <w:pStyle w:val="Standard"/>
        <w:spacing w:line="360" w:lineRule="auto"/>
        <w:rPr>
          <w:rFonts w:ascii="Arial" w:hAnsi="Arial" w:cs="Arial"/>
        </w:rPr>
      </w:pPr>
      <w:r>
        <w:rPr>
          <w:rFonts w:ascii="Arial" w:hAnsi="Arial" w:cs="Arial"/>
        </w:rPr>
        <w:t>2) Chrání majetkové hodnoty školy a pečuje o ně.</w:t>
      </w:r>
    </w:p>
    <w:p w14:paraId="2F7FD291" w14:textId="77777777" w:rsidR="00031046" w:rsidRDefault="00C773F7">
      <w:pPr>
        <w:pStyle w:val="Standard"/>
        <w:spacing w:line="360" w:lineRule="auto"/>
        <w:rPr>
          <w:rFonts w:ascii="Arial" w:hAnsi="Arial" w:cs="Arial"/>
        </w:rPr>
      </w:pPr>
      <w:r>
        <w:rPr>
          <w:rFonts w:ascii="Arial" w:hAnsi="Arial" w:cs="Arial"/>
        </w:rPr>
        <w:t>3) Jedná se žáky s úctou a respektuje jejich základní práva.</w:t>
      </w:r>
    </w:p>
    <w:p w14:paraId="55BDD659" w14:textId="77777777" w:rsidR="00031046" w:rsidRDefault="00C773F7">
      <w:pPr>
        <w:pStyle w:val="Standard"/>
        <w:spacing w:line="360" w:lineRule="auto"/>
        <w:rPr>
          <w:rFonts w:ascii="Arial" w:hAnsi="Arial" w:cs="Arial"/>
        </w:rPr>
      </w:pPr>
      <w:r>
        <w:rPr>
          <w:rFonts w:ascii="Arial" w:hAnsi="Arial" w:cs="Arial"/>
        </w:rPr>
        <w:t>4) Uvědomuje si svoji účast na výchovném působení školy a jedná v souladu                       s ním.</w:t>
      </w:r>
    </w:p>
    <w:p w14:paraId="6ED4EDB8" w14:textId="77777777" w:rsidR="00031046" w:rsidRDefault="00031046">
      <w:pPr>
        <w:pStyle w:val="Standard"/>
        <w:spacing w:line="360" w:lineRule="auto"/>
        <w:rPr>
          <w:rFonts w:ascii="Arial" w:hAnsi="Arial" w:cs="Arial"/>
          <w:u w:val="single"/>
        </w:rPr>
      </w:pPr>
    </w:p>
    <w:p w14:paraId="79B0A06E" w14:textId="77777777" w:rsidR="00031046" w:rsidRDefault="00C773F7">
      <w:pPr>
        <w:pStyle w:val="Nadpis4"/>
        <w:spacing w:line="360" w:lineRule="auto"/>
        <w:ind w:left="24" w:hanging="12"/>
        <w:rPr>
          <w:rFonts w:ascii="Arial" w:hAnsi="Arial" w:cs="Arial"/>
        </w:rPr>
      </w:pPr>
      <w:r>
        <w:rPr>
          <w:rFonts w:ascii="Arial" w:hAnsi="Arial" w:cs="Arial"/>
        </w:rPr>
        <w:t>IX. Podmínky zajištění bezpečnosti, ochrany zdraví žáka a ochrany před sociálně patologickými jevy a před projevy diskriminace, nepřátelství nebo násilí</w:t>
      </w:r>
    </w:p>
    <w:p w14:paraId="08078E15" w14:textId="77777777" w:rsidR="00031046" w:rsidRDefault="00C773F7">
      <w:pPr>
        <w:pStyle w:val="Standard"/>
        <w:spacing w:line="360" w:lineRule="auto"/>
        <w:rPr>
          <w:rFonts w:ascii="Arial" w:hAnsi="Arial" w:cs="Arial"/>
        </w:rPr>
      </w:pPr>
      <w:r>
        <w:rPr>
          <w:rFonts w:ascii="Arial" w:hAnsi="Arial" w:cs="Arial"/>
        </w:rPr>
        <w:t>1) V budově, v areálu školy a na všech akcích pořádaných školou je zakázáno kouřit, pít alkoholické nápoje, přechovávat a užívat návykové látky a jakkoli jinak poškozovat zdraví své a svých spolužáků, a tak ohrožovat jejich mravní výchovu.</w:t>
      </w:r>
    </w:p>
    <w:p w14:paraId="24E26152" w14:textId="77777777" w:rsidR="00031046" w:rsidRDefault="00C773F7">
      <w:pPr>
        <w:pStyle w:val="Standard"/>
        <w:spacing w:line="360" w:lineRule="auto"/>
        <w:rPr>
          <w:rFonts w:ascii="Arial" w:hAnsi="Arial" w:cs="Arial"/>
        </w:rPr>
      </w:pPr>
      <w:r>
        <w:rPr>
          <w:rFonts w:ascii="Arial" w:hAnsi="Arial" w:cs="Arial"/>
        </w:rPr>
        <w:t>2) Distribuce, šíření a propagace omamných a psychotropních látek jsou podle trestního zákonu zakázány a takové jednání je trestným činem. Škola proto bude v takových případech postupovat podle platných předpisů i ve spolupráci s policií.</w:t>
      </w:r>
    </w:p>
    <w:p w14:paraId="1BBC4847" w14:textId="77777777" w:rsidR="00031046" w:rsidRDefault="00C773F7">
      <w:pPr>
        <w:pStyle w:val="Standard"/>
        <w:spacing w:line="360" w:lineRule="auto"/>
        <w:rPr>
          <w:rFonts w:ascii="Arial" w:hAnsi="Arial" w:cs="Arial"/>
        </w:rPr>
      </w:pPr>
      <w:r>
        <w:rPr>
          <w:rFonts w:ascii="Arial" w:hAnsi="Arial" w:cs="Arial"/>
        </w:rPr>
        <w:t>3) Škola je povinna oznámit orgánu sociálně právní ochrany dětí skutečnosti, které nasvědčují tomu, že žák požívá návykové látky.</w:t>
      </w:r>
    </w:p>
    <w:p w14:paraId="212D9C31" w14:textId="77777777" w:rsidR="00031046" w:rsidRDefault="00C773F7">
      <w:pPr>
        <w:pStyle w:val="Standard"/>
        <w:spacing w:line="360" w:lineRule="auto"/>
        <w:rPr>
          <w:rFonts w:ascii="Arial" w:hAnsi="Arial" w:cs="Arial"/>
        </w:rPr>
      </w:pPr>
      <w:r>
        <w:rPr>
          <w:rFonts w:ascii="Arial" w:hAnsi="Arial" w:cs="Arial"/>
        </w:rPr>
        <w:t>4) Pokud bude žák přistižen ve škole, v areálu nebo na jakékoliv akci školy, že užívá návykové látky, bude mu udělena ředitelská důtka nebo snížený stupeň z chování, podle závažnosti.</w:t>
      </w:r>
      <w:r>
        <w:rPr>
          <w:rFonts w:ascii="Arial" w:hAnsi="Arial" w:cs="Arial"/>
        </w:rPr>
        <w:br/>
      </w:r>
      <w:r>
        <w:rPr>
          <w:rFonts w:ascii="Arial" w:hAnsi="Arial" w:cs="Arial"/>
        </w:rPr>
        <w:t>5) Návyková látka bude žákovi odebrána, vše bude oznámeno rodičům, v závažnějších případech policii a orgánu sociálně právní ochrany. O všem bude pořízen písemný záznam.</w:t>
      </w:r>
    </w:p>
    <w:p w14:paraId="6DCDD9D1" w14:textId="77777777" w:rsidR="00031046" w:rsidRDefault="00C773F7">
      <w:pPr>
        <w:pStyle w:val="Standard"/>
        <w:spacing w:line="360" w:lineRule="auto"/>
        <w:rPr>
          <w:rFonts w:ascii="Arial" w:hAnsi="Arial" w:cs="Arial"/>
        </w:rPr>
      </w:pPr>
      <w:r>
        <w:rPr>
          <w:rFonts w:ascii="Arial" w:hAnsi="Arial" w:cs="Arial"/>
        </w:rPr>
        <w:t>6) Bude-li žák přistižen při užívání návykových látek mimo školu, bude to vždy oznámeno rodičům a v opakovaných nebo závažných případech také policii a orgánu sociálně právní ochrany.</w:t>
      </w:r>
    </w:p>
    <w:p w14:paraId="0D2A14D9" w14:textId="77777777" w:rsidR="00031046" w:rsidRDefault="00C773F7">
      <w:pPr>
        <w:pStyle w:val="Standard"/>
        <w:spacing w:line="360" w:lineRule="auto"/>
        <w:rPr>
          <w:rFonts w:ascii="Arial" w:hAnsi="Arial" w:cs="Arial"/>
        </w:rPr>
      </w:pPr>
      <w:r>
        <w:rPr>
          <w:rFonts w:ascii="Arial" w:hAnsi="Arial" w:cs="Arial"/>
        </w:rPr>
        <w:t xml:space="preserve">7) Veškeré ubližování ostatním spolužákům, fyzické i psychické (například nadávky, vyhrožování a ponižování spolužáků) bude bráno jako šikanování. V takovém případě bude agresor potrestán podle závažnosti ředitelskou důtkou nebo sníženou </w:t>
      </w:r>
      <w:r>
        <w:rPr>
          <w:rFonts w:ascii="Arial" w:hAnsi="Arial" w:cs="Arial"/>
        </w:rPr>
        <w:lastRenderedPageBreak/>
        <w:t>známkou z chování. V závažnějších případech škola toto jednání oznámí policii a orgánu sociálně právní ochrany.</w:t>
      </w:r>
    </w:p>
    <w:p w14:paraId="226E8E4B" w14:textId="77777777" w:rsidR="00031046" w:rsidRDefault="00C773F7">
      <w:pPr>
        <w:pStyle w:val="Standard"/>
        <w:spacing w:line="360" w:lineRule="auto"/>
        <w:rPr>
          <w:rFonts w:ascii="Arial" w:hAnsi="Arial" w:cs="Arial"/>
        </w:rPr>
      </w:pPr>
      <w:r>
        <w:rPr>
          <w:rFonts w:ascii="Arial" w:hAnsi="Arial" w:cs="Arial"/>
        </w:rPr>
        <w:t xml:space="preserve">8) Podrobná </w:t>
      </w:r>
      <w:r>
        <w:rPr>
          <w:rFonts w:ascii="Arial" w:hAnsi="Arial" w:cs="Arial"/>
        </w:rPr>
        <w:t>preventivní opatření k ochraně žáků před sociálně patologickými jevy a před projevy diskriminace, nepřátelství nebo násilí jsou zapracována v Minimálním preventivním programu školy, který je kdykoli na požádání k nahlédnutí u ředitelky školy.</w:t>
      </w:r>
    </w:p>
    <w:p w14:paraId="06559556" w14:textId="77777777" w:rsidR="00031046" w:rsidRDefault="00C773F7">
      <w:pPr>
        <w:pStyle w:val="Textbody"/>
        <w:spacing w:line="360" w:lineRule="auto"/>
        <w:rPr>
          <w:rFonts w:ascii="Arial" w:hAnsi="Arial" w:cs="Arial"/>
          <w:color w:val="000000"/>
        </w:rPr>
      </w:pPr>
      <w:r>
        <w:rPr>
          <w:rFonts w:ascii="Arial" w:hAnsi="Arial" w:cs="Arial"/>
          <w:color w:val="000000"/>
        </w:rPr>
        <w:t xml:space="preserve">9) </w:t>
      </w:r>
      <w:r>
        <w:rPr>
          <w:rFonts w:ascii="Arial" w:hAnsi="Arial" w:cs="Arial"/>
          <w:color w:val="000000"/>
        </w:rPr>
        <w:t>Během vyučování (včetně odpoledního vyučování a přestávek) není dovoleno používat mobilní zařízení ani chytré hodinky. Žáci je mají vypnuta a uložena v aktovkách. Mohou je použít pouze na pokyn vyučujícího v rámci vzdělávání.</w:t>
      </w:r>
    </w:p>
    <w:p w14:paraId="1C4EBFAA" w14:textId="77777777" w:rsidR="00031046" w:rsidRDefault="00C773F7">
      <w:pPr>
        <w:pStyle w:val="Textbody"/>
        <w:spacing w:line="360" w:lineRule="auto"/>
        <w:rPr>
          <w:rFonts w:ascii="Arial" w:hAnsi="Arial" w:cs="Arial"/>
          <w:color w:val="000000"/>
        </w:rPr>
      </w:pPr>
      <w:r>
        <w:rPr>
          <w:rFonts w:ascii="Arial" w:hAnsi="Arial" w:cs="Arial"/>
          <w:color w:val="000000"/>
        </w:rPr>
        <w:t>10) Pořizování jakýchkoliv záznamů na mobilní telefon je nepřípustné.</w:t>
      </w:r>
    </w:p>
    <w:p w14:paraId="141B91CF" w14:textId="77777777" w:rsidR="00031046" w:rsidRDefault="00C773F7">
      <w:pPr>
        <w:pStyle w:val="Textbody"/>
        <w:spacing w:line="360" w:lineRule="auto"/>
        <w:rPr>
          <w:rFonts w:ascii="Arial" w:hAnsi="Arial" w:cs="Arial"/>
          <w:color w:val="000000"/>
        </w:rPr>
      </w:pPr>
      <w:r>
        <w:rPr>
          <w:rFonts w:ascii="Arial" w:hAnsi="Arial" w:cs="Arial"/>
          <w:color w:val="000000"/>
        </w:rPr>
        <w:t>11) Pohyb cizích osob v budově školy je možný pouze v doprovodu zaměstnance školy. Hlavní vchod je uzamčený a je monitorován kamerovým systémem.</w:t>
      </w:r>
    </w:p>
    <w:p w14:paraId="00B57CC2" w14:textId="77777777" w:rsidR="00031046" w:rsidRDefault="00031046">
      <w:pPr>
        <w:pStyle w:val="Textbody"/>
        <w:rPr>
          <w:shd w:val="clear" w:color="auto" w:fill="FFFF00"/>
        </w:rPr>
      </w:pPr>
    </w:p>
    <w:p w14:paraId="4D7FC7B0" w14:textId="77777777" w:rsidR="00031046" w:rsidRDefault="00031046">
      <w:pPr>
        <w:pStyle w:val="Textbody"/>
      </w:pPr>
    </w:p>
    <w:p w14:paraId="3A1C8108" w14:textId="77777777" w:rsidR="00031046" w:rsidRDefault="00C773F7">
      <w:pPr>
        <w:pStyle w:val="Nadpis4"/>
        <w:spacing w:line="360" w:lineRule="auto"/>
        <w:rPr>
          <w:rFonts w:ascii="Arial" w:hAnsi="Arial" w:cs="Arial"/>
        </w:rPr>
      </w:pPr>
      <w:r>
        <w:rPr>
          <w:rFonts w:ascii="Arial" w:hAnsi="Arial" w:cs="Arial"/>
        </w:rPr>
        <w:t>IX. Ostatní</w:t>
      </w:r>
    </w:p>
    <w:p w14:paraId="728EE9E4" w14:textId="77777777" w:rsidR="00031046" w:rsidRDefault="00C773F7">
      <w:pPr>
        <w:pStyle w:val="Standard"/>
        <w:numPr>
          <w:ilvl w:val="0"/>
          <w:numId w:val="52"/>
        </w:numPr>
        <w:spacing w:line="360" w:lineRule="auto"/>
        <w:rPr>
          <w:rFonts w:ascii="Arial" w:hAnsi="Arial" w:cs="Arial"/>
        </w:rPr>
      </w:pPr>
      <w:r>
        <w:rPr>
          <w:rFonts w:ascii="Arial" w:hAnsi="Arial" w:cs="Arial"/>
        </w:rPr>
        <w:t>Provozní porady se konají dle potřeby</w:t>
      </w:r>
    </w:p>
    <w:p w14:paraId="6FAFD5CC" w14:textId="77777777" w:rsidR="00031046" w:rsidRDefault="00C773F7">
      <w:pPr>
        <w:pStyle w:val="Standard"/>
        <w:numPr>
          <w:ilvl w:val="0"/>
          <w:numId w:val="26"/>
        </w:numPr>
        <w:spacing w:line="360" w:lineRule="auto"/>
        <w:rPr>
          <w:rFonts w:ascii="Arial" w:hAnsi="Arial" w:cs="Arial"/>
        </w:rPr>
      </w:pPr>
      <w:r>
        <w:rPr>
          <w:rFonts w:ascii="Arial" w:hAnsi="Arial" w:cs="Arial"/>
        </w:rPr>
        <w:t>Návštěvy rodičů ve škole se konají o přestávkách nebo před a po vyučování. Návštěvu ve vyučování je možno předem domluvit s příslušným vyučujícím.</w:t>
      </w:r>
    </w:p>
    <w:p w14:paraId="47A9EA9F" w14:textId="77777777" w:rsidR="00031046" w:rsidRDefault="00C773F7">
      <w:pPr>
        <w:pStyle w:val="Standard"/>
        <w:numPr>
          <w:ilvl w:val="0"/>
          <w:numId w:val="26"/>
        </w:numPr>
        <w:spacing w:line="360" w:lineRule="auto"/>
        <w:rPr>
          <w:rFonts w:ascii="Arial" w:hAnsi="Arial" w:cs="Arial"/>
        </w:rPr>
      </w:pPr>
      <w:r>
        <w:rPr>
          <w:rFonts w:ascii="Arial" w:hAnsi="Arial" w:cs="Arial"/>
        </w:rPr>
        <w:t>Práva a povinnosti pracovníků školy jsou součástí Organizačního řádu školy              a na požádání jsou k nahlédnutí u ředitelky školy.</w:t>
      </w:r>
    </w:p>
    <w:p w14:paraId="5C9AA4CF" w14:textId="77777777" w:rsidR="00031046" w:rsidRDefault="00C773F7">
      <w:pPr>
        <w:pStyle w:val="Standard"/>
        <w:numPr>
          <w:ilvl w:val="0"/>
          <w:numId w:val="26"/>
        </w:numPr>
        <w:spacing w:line="360" w:lineRule="auto"/>
      </w:pPr>
      <w:r>
        <w:rPr>
          <w:rFonts w:ascii="Arial" w:hAnsi="Arial" w:cs="Arial"/>
        </w:rPr>
        <w:t>Pravidla pro hodnocení žáků jsou součástí školního řádu.</w:t>
      </w:r>
    </w:p>
    <w:p w14:paraId="33B18B3E" w14:textId="77777777" w:rsidR="00031046" w:rsidRDefault="00031046">
      <w:pPr>
        <w:pStyle w:val="Standard"/>
        <w:spacing w:line="360" w:lineRule="auto"/>
        <w:rPr>
          <w:rFonts w:ascii="Arial" w:hAnsi="Arial" w:cs="Arial"/>
        </w:rPr>
      </w:pPr>
    </w:p>
    <w:p w14:paraId="3D378E88" w14:textId="77777777" w:rsidR="00031046" w:rsidRDefault="00031046">
      <w:pPr>
        <w:pStyle w:val="Standard"/>
        <w:spacing w:line="360" w:lineRule="auto"/>
        <w:rPr>
          <w:rFonts w:ascii="Arial" w:hAnsi="Arial" w:cs="Arial"/>
        </w:rPr>
      </w:pPr>
    </w:p>
    <w:p w14:paraId="1763DC6A" w14:textId="77777777" w:rsidR="00031046" w:rsidRDefault="00031046">
      <w:pPr>
        <w:pStyle w:val="Standard"/>
        <w:spacing w:line="360" w:lineRule="auto"/>
        <w:rPr>
          <w:rFonts w:ascii="Arial" w:hAnsi="Arial" w:cs="Arial"/>
        </w:rPr>
      </w:pPr>
    </w:p>
    <w:p w14:paraId="6D0B7C49" w14:textId="77777777" w:rsidR="00031046" w:rsidRDefault="00031046">
      <w:pPr>
        <w:pStyle w:val="Standard"/>
        <w:spacing w:line="360" w:lineRule="auto"/>
        <w:rPr>
          <w:rFonts w:ascii="Arial" w:hAnsi="Arial" w:cs="Arial"/>
        </w:rPr>
      </w:pPr>
    </w:p>
    <w:p w14:paraId="6CABFC0C" w14:textId="77777777" w:rsidR="00031046" w:rsidRDefault="00C773F7">
      <w:pPr>
        <w:pStyle w:val="Standard"/>
        <w:spacing w:line="360" w:lineRule="auto"/>
        <w:rPr>
          <w:rFonts w:ascii="Arial" w:hAnsi="Arial" w:cs="Arial"/>
        </w:rPr>
      </w:pPr>
      <w:r>
        <w:rPr>
          <w:rFonts w:ascii="Arial" w:hAnsi="Arial" w:cs="Arial"/>
        </w:rPr>
        <w:t>Schváleno pedagogickou radou dne 27. 8. 2025</w:t>
      </w:r>
    </w:p>
    <w:p w14:paraId="1CF13832" w14:textId="77777777" w:rsidR="00031046" w:rsidRDefault="00C773F7">
      <w:pPr>
        <w:pStyle w:val="Standard"/>
        <w:spacing w:line="360" w:lineRule="auto"/>
        <w:rPr>
          <w:rFonts w:ascii="Arial" w:hAnsi="Arial" w:cs="Arial"/>
        </w:rPr>
      </w:pPr>
      <w:r>
        <w:rPr>
          <w:rFonts w:ascii="Arial" w:hAnsi="Arial" w:cs="Arial"/>
        </w:rPr>
        <w:t>Školská rada – na vědomí</w:t>
      </w:r>
    </w:p>
    <w:p w14:paraId="6D0595ED" w14:textId="77777777" w:rsidR="00031046" w:rsidRDefault="00C773F7">
      <w:pPr>
        <w:pStyle w:val="Standard"/>
        <w:spacing w:line="360" w:lineRule="auto"/>
        <w:rPr>
          <w:rFonts w:ascii="Arial" w:hAnsi="Arial" w:cs="Arial"/>
        </w:rPr>
      </w:pPr>
      <w:r>
        <w:rPr>
          <w:rFonts w:ascii="Arial" w:hAnsi="Arial" w:cs="Arial"/>
        </w:rPr>
        <w:t>Účinnosti nabývá dne 1.9.2025</w:t>
      </w:r>
    </w:p>
    <w:p w14:paraId="0A55950B" w14:textId="77777777" w:rsidR="00031046" w:rsidRDefault="00C773F7">
      <w:pPr>
        <w:pStyle w:val="Standard"/>
        <w:spacing w:line="360" w:lineRule="auto"/>
        <w:rPr>
          <w:rFonts w:ascii="Arial" w:hAnsi="Arial" w:cs="Arial"/>
        </w:rPr>
      </w:pPr>
      <w:r>
        <w:rPr>
          <w:rFonts w:ascii="Arial" w:hAnsi="Arial" w:cs="Arial"/>
        </w:rPr>
        <w:t xml:space="preserve">                                          </w:t>
      </w:r>
    </w:p>
    <w:p w14:paraId="104388DC" w14:textId="77777777" w:rsidR="00031046" w:rsidRDefault="00031046">
      <w:pPr>
        <w:pStyle w:val="Standard"/>
        <w:spacing w:line="360" w:lineRule="auto"/>
        <w:rPr>
          <w:rFonts w:ascii="Arial" w:hAnsi="Arial" w:cs="Arial"/>
        </w:rPr>
      </w:pPr>
    </w:p>
    <w:p w14:paraId="09E62CCD" w14:textId="77777777" w:rsidR="00031046" w:rsidRDefault="00C773F7">
      <w:pPr>
        <w:pStyle w:val="Standard"/>
        <w:spacing w:line="360" w:lineRule="auto"/>
        <w:rPr>
          <w:rFonts w:ascii="Arial" w:hAnsi="Arial" w:cs="Arial"/>
        </w:rPr>
      </w:pPr>
      <w:r>
        <w:rPr>
          <w:rFonts w:ascii="Arial" w:hAnsi="Arial" w:cs="Arial"/>
        </w:rPr>
        <w:t>Mgr. Dagmar Pilousová, ředitelka školy</w:t>
      </w:r>
    </w:p>
    <w:p w14:paraId="5E5175E2" w14:textId="77777777" w:rsidR="00031046" w:rsidRDefault="00031046">
      <w:pPr>
        <w:pStyle w:val="Standard"/>
        <w:spacing w:line="360" w:lineRule="auto"/>
        <w:rPr>
          <w:rFonts w:ascii="Arial" w:hAnsi="Arial" w:cs="Arial"/>
        </w:rPr>
      </w:pPr>
    </w:p>
    <w:p w14:paraId="62C500C3" w14:textId="77777777" w:rsidR="001F280E" w:rsidRDefault="001F280E">
      <w:pPr>
        <w:pStyle w:val="Standard"/>
        <w:rPr>
          <w:rFonts w:ascii="Arial" w:hAnsi="Arial" w:cs="Arial"/>
        </w:rPr>
      </w:pPr>
    </w:p>
    <w:p w14:paraId="005B6A3A" w14:textId="47FA275D" w:rsidR="00031046" w:rsidRDefault="00C773F7">
      <w:pPr>
        <w:pStyle w:val="Standard"/>
        <w:rPr>
          <w:rFonts w:ascii="Arial" w:hAnsi="Arial"/>
          <w:b/>
          <w:bCs/>
        </w:rPr>
      </w:pPr>
      <w:r>
        <w:rPr>
          <w:rFonts w:ascii="Arial" w:hAnsi="Arial"/>
          <w:b/>
          <w:bCs/>
        </w:rPr>
        <w:lastRenderedPageBreak/>
        <w:t>PRAVIDLA PRO HODNOCENÍ ŽÁKŮ</w:t>
      </w:r>
    </w:p>
    <w:p w14:paraId="4E06DDEE" w14:textId="77777777" w:rsidR="00031046" w:rsidRDefault="00031046">
      <w:pPr>
        <w:pStyle w:val="Standard"/>
        <w:rPr>
          <w:rFonts w:ascii="Arial" w:hAnsi="Arial"/>
        </w:rPr>
      </w:pPr>
    </w:p>
    <w:p w14:paraId="787CC967" w14:textId="77777777" w:rsidR="00031046" w:rsidRDefault="00C773F7">
      <w:pPr>
        <w:pStyle w:val="Standard"/>
        <w:spacing w:line="360" w:lineRule="auto"/>
        <w:rPr>
          <w:rFonts w:ascii="Arial" w:hAnsi="Arial"/>
        </w:rPr>
      </w:pPr>
      <w:r>
        <w:rPr>
          <w:rFonts w:ascii="Arial" w:hAnsi="Arial"/>
        </w:rPr>
        <w:t xml:space="preserve">Na 1. stupni ZŠ se pokládají základy vzdělanosti, vztahu ke vzdělání a jak děti, tak rodiče potřebují co nejvíce přesných informací o problémech, které děti mají i o pokrocích, které se jim daří </w:t>
      </w:r>
      <w:r>
        <w:rPr>
          <w:rFonts w:ascii="Arial" w:hAnsi="Arial"/>
        </w:rPr>
        <w:t>realizovat.</w:t>
      </w:r>
    </w:p>
    <w:p w14:paraId="664769C1" w14:textId="77777777" w:rsidR="00031046" w:rsidRDefault="00C773F7">
      <w:pPr>
        <w:pStyle w:val="Standard"/>
        <w:spacing w:line="360" w:lineRule="auto"/>
        <w:rPr>
          <w:rFonts w:ascii="Arial" w:hAnsi="Arial"/>
        </w:rPr>
      </w:pPr>
      <w:r>
        <w:rPr>
          <w:rFonts w:ascii="Arial" w:hAnsi="Arial"/>
        </w:rPr>
        <w:t>Pro splnění zásad hodnocení si musí každý učitel vytvořit informační strukturu a systém vyhodnocování jednotlivých kritérií, aby dosahoval maximální možné objektivity při žákově hodnocení. Současně je třeba dát žákovi možnost vlastního sebehodnocení. V pololetí a na konci školního roku mohou učitelé doplnit klasifikaci slovním hodnocením. V 1. ročníku si rodiče mohou odhlasovat pouze slovní hodnocení.</w:t>
      </w:r>
    </w:p>
    <w:p w14:paraId="5CB0FC56" w14:textId="77777777" w:rsidR="00031046" w:rsidRDefault="00C773F7">
      <w:pPr>
        <w:pStyle w:val="Standard"/>
        <w:spacing w:line="360" w:lineRule="auto"/>
        <w:rPr>
          <w:rFonts w:ascii="Arial" w:hAnsi="Arial"/>
          <w:b/>
          <w:bCs/>
          <w:sz w:val="28"/>
          <w:szCs w:val="28"/>
          <w:u w:val="single"/>
        </w:rPr>
      </w:pPr>
      <w:r>
        <w:rPr>
          <w:rFonts w:ascii="Arial" w:hAnsi="Arial"/>
          <w:b/>
          <w:bCs/>
          <w:sz w:val="28"/>
          <w:szCs w:val="28"/>
          <w:u w:val="single"/>
        </w:rPr>
        <w:t>Způsob hodnocení</w:t>
      </w:r>
    </w:p>
    <w:p w14:paraId="0CCD4650" w14:textId="77777777" w:rsidR="00031046" w:rsidRDefault="00C773F7">
      <w:pPr>
        <w:pStyle w:val="Standard"/>
        <w:spacing w:line="360" w:lineRule="auto"/>
        <w:rPr>
          <w:rFonts w:ascii="Arial" w:hAnsi="Arial"/>
        </w:rPr>
      </w:pPr>
      <w:r>
        <w:rPr>
          <w:rFonts w:ascii="Arial" w:hAnsi="Arial"/>
        </w:rPr>
        <w:t>Žák může být klasifikován známkou nebo slovním hodnocením. Slovní hodnocení vypracuje třídní učitel na základě žádosti rodičů o slovní hodnocení.</w:t>
      </w:r>
    </w:p>
    <w:p w14:paraId="3A0F2116" w14:textId="77777777" w:rsidR="00031046" w:rsidRDefault="00031046">
      <w:pPr>
        <w:pStyle w:val="Standard"/>
        <w:spacing w:line="360" w:lineRule="auto"/>
        <w:rPr>
          <w:rFonts w:ascii="Arial" w:hAnsi="Arial"/>
          <w:b/>
          <w:sz w:val="28"/>
        </w:rPr>
      </w:pPr>
    </w:p>
    <w:p w14:paraId="71752168" w14:textId="77777777" w:rsidR="00031046" w:rsidRDefault="00C773F7">
      <w:pPr>
        <w:pStyle w:val="Standard"/>
        <w:spacing w:line="360" w:lineRule="auto"/>
        <w:rPr>
          <w:rFonts w:ascii="Arial" w:hAnsi="Arial"/>
          <w:b/>
          <w:sz w:val="28"/>
        </w:rPr>
      </w:pPr>
      <w:r>
        <w:rPr>
          <w:rFonts w:ascii="Arial" w:hAnsi="Arial"/>
          <w:b/>
          <w:sz w:val="28"/>
        </w:rPr>
        <w:t>Základní zásady klasifikace</w:t>
      </w:r>
    </w:p>
    <w:p w14:paraId="358F7982" w14:textId="77777777" w:rsidR="00031046" w:rsidRDefault="00C773F7">
      <w:pPr>
        <w:pStyle w:val="Standard"/>
        <w:numPr>
          <w:ilvl w:val="1"/>
          <w:numId w:val="31"/>
        </w:numPr>
        <w:spacing w:line="360" w:lineRule="auto"/>
        <w:rPr>
          <w:rFonts w:ascii="Arial" w:hAnsi="Arial"/>
        </w:rPr>
      </w:pPr>
      <w:r>
        <w:rPr>
          <w:rFonts w:ascii="Arial" w:hAnsi="Arial"/>
        </w:rPr>
        <w:t>Známka z vyučovacího předmětu v sobě nesmí zahrnovat hodnocení žákova chování.</w:t>
      </w:r>
    </w:p>
    <w:p w14:paraId="5C354B43" w14:textId="77777777" w:rsidR="00031046" w:rsidRDefault="00C773F7">
      <w:pPr>
        <w:pStyle w:val="Standard"/>
        <w:numPr>
          <w:ilvl w:val="1"/>
          <w:numId w:val="31"/>
        </w:numPr>
        <w:spacing w:line="360" w:lineRule="auto"/>
        <w:rPr>
          <w:rFonts w:ascii="Arial" w:hAnsi="Arial"/>
        </w:rPr>
      </w:pPr>
      <w:r>
        <w:rPr>
          <w:rFonts w:ascii="Arial" w:hAnsi="Arial"/>
        </w:rPr>
        <w:t xml:space="preserve">Učitel vyváženě hodnotí a promítá do klasifikace: vědomosti, </w:t>
      </w:r>
      <w:r>
        <w:rPr>
          <w:rFonts w:ascii="Arial" w:hAnsi="Arial"/>
        </w:rPr>
        <w:t>dovednosti, postoj, volbu strategie, práci s informací, úroveň komunikace a kooperace, tvořivost.</w:t>
      </w:r>
    </w:p>
    <w:p w14:paraId="03953DC8" w14:textId="77777777" w:rsidR="00031046" w:rsidRDefault="00C773F7">
      <w:pPr>
        <w:pStyle w:val="Standard"/>
        <w:numPr>
          <w:ilvl w:val="1"/>
          <w:numId w:val="31"/>
        </w:numPr>
        <w:spacing w:line="360" w:lineRule="auto"/>
        <w:rPr>
          <w:rFonts w:ascii="Arial" w:hAnsi="Arial"/>
        </w:rPr>
      </w:pPr>
      <w:r>
        <w:rPr>
          <w:rFonts w:ascii="Arial" w:hAnsi="Arial"/>
        </w:rPr>
        <w:t xml:space="preserve">Učitel hodnotí a promítá do klasifikace rovněž práci s chybou jako významným prvkem procesu </w:t>
      </w:r>
      <w:proofErr w:type="gramStart"/>
      <w:r>
        <w:rPr>
          <w:rFonts w:ascii="Arial" w:hAnsi="Arial"/>
        </w:rPr>
        <w:t>učení</w:t>
      </w:r>
      <w:proofErr w:type="gramEnd"/>
      <w:r>
        <w:rPr>
          <w:rFonts w:ascii="Arial" w:hAnsi="Arial"/>
        </w:rPr>
        <w:t xml:space="preserve"> a to podle hledisek:</w:t>
      </w:r>
    </w:p>
    <w:p w14:paraId="0F6FDF7A" w14:textId="77777777" w:rsidR="00031046" w:rsidRDefault="00C773F7" w:rsidP="001F280E">
      <w:pPr>
        <w:pStyle w:val="Standard"/>
        <w:numPr>
          <w:ilvl w:val="0"/>
          <w:numId w:val="62"/>
        </w:numPr>
        <w:spacing w:line="360" w:lineRule="auto"/>
        <w:rPr>
          <w:rFonts w:ascii="Arial" w:hAnsi="Arial"/>
        </w:rPr>
      </w:pPr>
      <w:r>
        <w:rPr>
          <w:rFonts w:ascii="Arial" w:hAnsi="Arial"/>
        </w:rPr>
        <w:t xml:space="preserve">žák chybu samostatně najde a </w:t>
      </w:r>
      <w:r>
        <w:rPr>
          <w:rFonts w:ascii="Arial" w:hAnsi="Arial"/>
        </w:rPr>
        <w:t>opraví</w:t>
      </w:r>
    </w:p>
    <w:p w14:paraId="51DCF92D" w14:textId="77777777" w:rsidR="00031046" w:rsidRDefault="00C773F7" w:rsidP="001F280E">
      <w:pPr>
        <w:pStyle w:val="Standard"/>
        <w:numPr>
          <w:ilvl w:val="0"/>
          <w:numId w:val="62"/>
        </w:numPr>
        <w:spacing w:line="360" w:lineRule="auto"/>
        <w:rPr>
          <w:rFonts w:ascii="Arial" w:hAnsi="Arial"/>
        </w:rPr>
      </w:pPr>
      <w:r>
        <w:rPr>
          <w:rFonts w:ascii="Arial" w:hAnsi="Arial"/>
        </w:rPr>
        <w:t>žák chybu nenajde, po ukázání ji samostatně opraví</w:t>
      </w:r>
    </w:p>
    <w:p w14:paraId="2550137C" w14:textId="77777777" w:rsidR="00031046" w:rsidRDefault="00C773F7" w:rsidP="001F280E">
      <w:pPr>
        <w:pStyle w:val="Standard"/>
        <w:numPr>
          <w:ilvl w:val="0"/>
          <w:numId w:val="62"/>
        </w:numPr>
        <w:spacing w:line="360" w:lineRule="auto"/>
        <w:rPr>
          <w:rFonts w:ascii="Arial" w:hAnsi="Arial"/>
        </w:rPr>
      </w:pPr>
      <w:r>
        <w:rPr>
          <w:rFonts w:ascii="Arial" w:hAnsi="Arial"/>
        </w:rPr>
        <w:t>žák chybu samostatně nenajde a opraví ji jen s pomocí</w:t>
      </w:r>
    </w:p>
    <w:p w14:paraId="0C083140" w14:textId="77777777" w:rsidR="00031046" w:rsidRDefault="00C773F7">
      <w:pPr>
        <w:pStyle w:val="Standard"/>
        <w:numPr>
          <w:ilvl w:val="1"/>
          <w:numId w:val="31"/>
        </w:numPr>
        <w:spacing w:line="360" w:lineRule="auto"/>
        <w:rPr>
          <w:rFonts w:ascii="Arial" w:hAnsi="Arial"/>
        </w:rPr>
      </w:pPr>
      <w:r>
        <w:rPr>
          <w:rFonts w:ascii="Arial" w:hAnsi="Arial"/>
        </w:rPr>
        <w:t>Při hodnocení, průběžné i celkové klasifikaci učitel uplatňuje přiměřenou náročnost a pedagogický takt vůči žákovi.</w:t>
      </w:r>
    </w:p>
    <w:p w14:paraId="31561661" w14:textId="77777777" w:rsidR="00031046" w:rsidRDefault="00C773F7">
      <w:pPr>
        <w:pStyle w:val="Standard"/>
        <w:numPr>
          <w:ilvl w:val="1"/>
          <w:numId w:val="31"/>
        </w:numPr>
        <w:spacing w:line="360" w:lineRule="auto"/>
        <w:rPr>
          <w:rFonts w:ascii="Arial" w:hAnsi="Arial"/>
        </w:rPr>
      </w:pPr>
      <w:r>
        <w:rPr>
          <w:rFonts w:ascii="Arial" w:hAnsi="Arial"/>
        </w:rPr>
        <w:t>Při celkové klasifikaci přihlíží učitel k věkovým zvláštnostem žáka                    i k tomu, že žák mohl v průběhu klasifikačního období zakolísat v učebních výkonech pro určitou indispozici.</w:t>
      </w:r>
    </w:p>
    <w:p w14:paraId="4EA54E92" w14:textId="77777777" w:rsidR="00031046" w:rsidRDefault="00C773F7">
      <w:pPr>
        <w:pStyle w:val="Standard"/>
        <w:numPr>
          <w:ilvl w:val="1"/>
          <w:numId w:val="31"/>
        </w:numPr>
        <w:spacing w:line="360" w:lineRule="auto"/>
        <w:rPr>
          <w:rFonts w:ascii="Arial" w:hAnsi="Arial"/>
        </w:rPr>
      </w:pPr>
      <w:r>
        <w:rPr>
          <w:rFonts w:ascii="Arial" w:hAnsi="Arial"/>
        </w:rPr>
        <w:t>Pro potřeby klasifikace se předměty dělí do dvou skupin:</w:t>
      </w:r>
    </w:p>
    <w:p w14:paraId="36C40DE2" w14:textId="77777777" w:rsidR="00031046" w:rsidRDefault="00C773F7">
      <w:pPr>
        <w:pStyle w:val="Standard"/>
        <w:numPr>
          <w:ilvl w:val="0"/>
          <w:numId w:val="53"/>
        </w:numPr>
        <w:spacing w:line="360" w:lineRule="auto"/>
        <w:rPr>
          <w:rFonts w:ascii="Arial" w:hAnsi="Arial"/>
        </w:rPr>
      </w:pPr>
      <w:r>
        <w:rPr>
          <w:rFonts w:ascii="Arial" w:hAnsi="Arial"/>
        </w:rPr>
        <w:t>předměty s převahou teoretického zaměření a předměty s převahou praktických činností</w:t>
      </w:r>
    </w:p>
    <w:p w14:paraId="1A555E96" w14:textId="77777777" w:rsidR="00031046" w:rsidRDefault="00C773F7">
      <w:pPr>
        <w:pStyle w:val="Standard"/>
        <w:numPr>
          <w:ilvl w:val="0"/>
          <w:numId w:val="14"/>
        </w:numPr>
        <w:spacing w:line="360" w:lineRule="auto"/>
        <w:rPr>
          <w:rFonts w:ascii="Arial" w:hAnsi="Arial"/>
        </w:rPr>
      </w:pPr>
      <w:r>
        <w:rPr>
          <w:rFonts w:ascii="Arial" w:hAnsi="Arial"/>
        </w:rPr>
        <w:lastRenderedPageBreak/>
        <w:t>předměty s převahou výchovného a odborného zaměření</w:t>
      </w:r>
    </w:p>
    <w:p w14:paraId="581A5EE8" w14:textId="77777777" w:rsidR="00031046" w:rsidRDefault="00031046">
      <w:pPr>
        <w:pStyle w:val="Standard"/>
        <w:spacing w:line="360" w:lineRule="auto"/>
        <w:rPr>
          <w:rFonts w:ascii="Arial" w:hAnsi="Arial"/>
        </w:rPr>
      </w:pPr>
    </w:p>
    <w:p w14:paraId="06B7CFE3" w14:textId="77777777" w:rsidR="00031046" w:rsidRDefault="00031046">
      <w:pPr>
        <w:pStyle w:val="Standard"/>
        <w:spacing w:line="360" w:lineRule="auto"/>
        <w:rPr>
          <w:rFonts w:ascii="Arial" w:hAnsi="Arial"/>
        </w:rPr>
      </w:pPr>
    </w:p>
    <w:p w14:paraId="54AEF6A1" w14:textId="77777777" w:rsidR="00031046" w:rsidRDefault="00C773F7">
      <w:pPr>
        <w:pStyle w:val="Standard"/>
        <w:spacing w:line="360" w:lineRule="auto"/>
      </w:pPr>
      <w:r>
        <w:rPr>
          <w:rFonts w:ascii="Arial" w:hAnsi="Arial"/>
          <w:b/>
          <w:sz w:val="28"/>
        </w:rPr>
        <w:t>Prospěch</w:t>
      </w:r>
    </w:p>
    <w:p w14:paraId="57385D0C" w14:textId="77777777" w:rsidR="00031046" w:rsidRDefault="00C773F7">
      <w:pPr>
        <w:pStyle w:val="Standard"/>
        <w:spacing w:line="360" w:lineRule="auto"/>
        <w:rPr>
          <w:rFonts w:ascii="Arial" w:hAnsi="Arial"/>
        </w:rPr>
      </w:pPr>
      <w:r>
        <w:rPr>
          <w:rFonts w:ascii="Arial" w:hAnsi="Arial"/>
        </w:rPr>
        <w:t>Prospěch žáka v jednotlivých vyučovacích předmětech a na vysvědčení je klasifikován těmito stupni:</w:t>
      </w:r>
    </w:p>
    <w:p w14:paraId="2856780B" w14:textId="77777777" w:rsidR="00031046" w:rsidRDefault="00C773F7">
      <w:pPr>
        <w:pStyle w:val="Standard"/>
        <w:spacing w:line="360" w:lineRule="auto"/>
        <w:rPr>
          <w:rFonts w:ascii="Arial" w:hAnsi="Arial"/>
          <w:b/>
        </w:rPr>
      </w:pPr>
      <w:r>
        <w:rPr>
          <w:rFonts w:ascii="Arial" w:hAnsi="Arial"/>
          <w:b/>
        </w:rPr>
        <w:t>1 - výborný</w:t>
      </w:r>
    </w:p>
    <w:p w14:paraId="1847F9F1" w14:textId="77777777" w:rsidR="00031046" w:rsidRDefault="00C773F7">
      <w:pPr>
        <w:pStyle w:val="Standard"/>
        <w:spacing w:line="360" w:lineRule="auto"/>
        <w:rPr>
          <w:rFonts w:ascii="Arial" w:hAnsi="Arial"/>
          <w:b/>
        </w:rPr>
      </w:pPr>
      <w:r>
        <w:rPr>
          <w:rFonts w:ascii="Arial" w:hAnsi="Arial"/>
          <w:b/>
        </w:rPr>
        <w:t>2 - chvalitebný</w:t>
      </w:r>
    </w:p>
    <w:p w14:paraId="1C4C5204" w14:textId="77777777" w:rsidR="00031046" w:rsidRDefault="00C773F7">
      <w:pPr>
        <w:pStyle w:val="Standard"/>
        <w:spacing w:line="360" w:lineRule="auto"/>
        <w:rPr>
          <w:rFonts w:ascii="Arial" w:hAnsi="Arial"/>
          <w:b/>
        </w:rPr>
      </w:pPr>
      <w:r>
        <w:rPr>
          <w:rFonts w:ascii="Arial" w:hAnsi="Arial"/>
          <w:b/>
        </w:rPr>
        <w:t>3 - dobrý</w:t>
      </w:r>
    </w:p>
    <w:p w14:paraId="36F33786" w14:textId="77777777" w:rsidR="00031046" w:rsidRDefault="00C773F7">
      <w:pPr>
        <w:pStyle w:val="Standard"/>
        <w:spacing w:line="360" w:lineRule="auto"/>
        <w:rPr>
          <w:rFonts w:ascii="Arial" w:hAnsi="Arial"/>
          <w:b/>
        </w:rPr>
      </w:pPr>
      <w:r>
        <w:rPr>
          <w:rFonts w:ascii="Arial" w:hAnsi="Arial"/>
          <w:b/>
        </w:rPr>
        <w:t>4 - dostatečný</w:t>
      </w:r>
    </w:p>
    <w:p w14:paraId="2BA5E1E1" w14:textId="77777777" w:rsidR="00031046" w:rsidRDefault="00C773F7">
      <w:pPr>
        <w:pStyle w:val="Standard"/>
        <w:spacing w:line="360" w:lineRule="auto"/>
        <w:rPr>
          <w:rFonts w:ascii="Arial" w:hAnsi="Arial"/>
          <w:b/>
        </w:rPr>
      </w:pPr>
      <w:r>
        <w:rPr>
          <w:rFonts w:ascii="Arial" w:hAnsi="Arial"/>
          <w:b/>
        </w:rPr>
        <w:t>5 - nedostatečný</w:t>
      </w:r>
    </w:p>
    <w:p w14:paraId="15D7322F" w14:textId="77777777" w:rsidR="00031046" w:rsidRDefault="00031046">
      <w:pPr>
        <w:pStyle w:val="Standard"/>
        <w:spacing w:line="360" w:lineRule="auto"/>
        <w:rPr>
          <w:rFonts w:ascii="Arial" w:hAnsi="Arial"/>
        </w:rPr>
      </w:pPr>
    </w:p>
    <w:p w14:paraId="7BACE673" w14:textId="77777777" w:rsidR="00031046" w:rsidRDefault="00C773F7">
      <w:pPr>
        <w:pStyle w:val="Standard"/>
        <w:spacing w:line="360" w:lineRule="auto"/>
        <w:rPr>
          <w:rFonts w:ascii="Arial" w:hAnsi="Arial"/>
          <w:b/>
          <w:sz w:val="28"/>
        </w:rPr>
      </w:pPr>
      <w:r>
        <w:rPr>
          <w:rFonts w:ascii="Arial" w:hAnsi="Arial"/>
          <w:b/>
          <w:sz w:val="28"/>
        </w:rPr>
        <w:t>Chování</w:t>
      </w:r>
    </w:p>
    <w:p w14:paraId="3311BE84" w14:textId="77777777" w:rsidR="00031046" w:rsidRDefault="00C773F7">
      <w:pPr>
        <w:pStyle w:val="Standard"/>
        <w:spacing w:line="360" w:lineRule="auto"/>
        <w:rPr>
          <w:rFonts w:ascii="Arial" w:hAnsi="Arial"/>
        </w:rPr>
      </w:pPr>
      <w:r>
        <w:rPr>
          <w:rFonts w:ascii="Arial" w:hAnsi="Arial"/>
        </w:rPr>
        <w:t>Chování žáka je klasifikováno na vysvědčení těmito stupni (a to i v případě použití slovního hodnocení):</w:t>
      </w:r>
    </w:p>
    <w:p w14:paraId="4AC6A7CB" w14:textId="77777777" w:rsidR="00031046" w:rsidRDefault="00C773F7">
      <w:pPr>
        <w:pStyle w:val="Standard"/>
        <w:spacing w:line="360" w:lineRule="auto"/>
        <w:rPr>
          <w:rFonts w:ascii="Arial" w:hAnsi="Arial"/>
          <w:b/>
        </w:rPr>
      </w:pPr>
      <w:r>
        <w:rPr>
          <w:rFonts w:ascii="Arial" w:hAnsi="Arial"/>
          <w:b/>
        </w:rPr>
        <w:t>1 - velmi dobré</w:t>
      </w:r>
    </w:p>
    <w:p w14:paraId="421FE86B" w14:textId="77777777" w:rsidR="00031046" w:rsidRDefault="00C773F7">
      <w:pPr>
        <w:pStyle w:val="Standard"/>
        <w:spacing w:line="360" w:lineRule="auto"/>
        <w:rPr>
          <w:rFonts w:ascii="Arial" w:hAnsi="Arial"/>
          <w:b/>
        </w:rPr>
      </w:pPr>
      <w:r>
        <w:rPr>
          <w:rFonts w:ascii="Arial" w:hAnsi="Arial"/>
          <w:b/>
        </w:rPr>
        <w:t>2 - uspokojivé</w:t>
      </w:r>
    </w:p>
    <w:p w14:paraId="5D242A42" w14:textId="77777777" w:rsidR="00031046" w:rsidRDefault="00C773F7">
      <w:pPr>
        <w:pStyle w:val="Standard"/>
        <w:spacing w:line="360" w:lineRule="auto"/>
        <w:rPr>
          <w:rFonts w:ascii="Arial" w:hAnsi="Arial"/>
          <w:b/>
        </w:rPr>
      </w:pPr>
      <w:r>
        <w:rPr>
          <w:rFonts w:ascii="Arial" w:hAnsi="Arial"/>
          <w:b/>
        </w:rPr>
        <w:t>3 - neuspokojivé</w:t>
      </w:r>
    </w:p>
    <w:p w14:paraId="4F761A90" w14:textId="77777777" w:rsidR="00031046" w:rsidRDefault="00031046">
      <w:pPr>
        <w:pStyle w:val="Standard"/>
        <w:spacing w:line="360" w:lineRule="auto"/>
        <w:rPr>
          <w:rFonts w:ascii="Arial" w:hAnsi="Arial"/>
          <w:b/>
          <w:sz w:val="28"/>
        </w:rPr>
      </w:pPr>
    </w:p>
    <w:p w14:paraId="00E5F86F" w14:textId="77777777" w:rsidR="00031046" w:rsidRDefault="00031046">
      <w:pPr>
        <w:pStyle w:val="Standard"/>
        <w:spacing w:line="360" w:lineRule="auto"/>
        <w:rPr>
          <w:rFonts w:ascii="Arial" w:hAnsi="Arial"/>
          <w:b/>
          <w:sz w:val="28"/>
        </w:rPr>
      </w:pPr>
    </w:p>
    <w:p w14:paraId="11785FF1" w14:textId="77777777" w:rsidR="00031046" w:rsidRDefault="00C773F7">
      <w:pPr>
        <w:pStyle w:val="Standard"/>
        <w:spacing w:line="360" w:lineRule="auto"/>
        <w:rPr>
          <w:rFonts w:ascii="Arial" w:hAnsi="Arial"/>
          <w:b/>
          <w:sz w:val="28"/>
        </w:rPr>
      </w:pPr>
      <w:r>
        <w:rPr>
          <w:rFonts w:ascii="Arial" w:hAnsi="Arial"/>
          <w:b/>
          <w:sz w:val="28"/>
        </w:rPr>
        <w:t>Celkový prospěch</w:t>
      </w:r>
    </w:p>
    <w:p w14:paraId="52055B12" w14:textId="77777777" w:rsidR="00031046" w:rsidRDefault="00C773F7">
      <w:pPr>
        <w:pStyle w:val="Standard"/>
        <w:spacing w:line="360" w:lineRule="auto"/>
        <w:rPr>
          <w:rFonts w:ascii="Arial" w:hAnsi="Arial"/>
        </w:rPr>
      </w:pPr>
      <w:r>
        <w:rPr>
          <w:rFonts w:ascii="Arial" w:hAnsi="Arial"/>
        </w:rPr>
        <w:t xml:space="preserve">Celkový prospěch žáka je na </w:t>
      </w:r>
      <w:r>
        <w:rPr>
          <w:rFonts w:ascii="Arial" w:hAnsi="Arial"/>
        </w:rPr>
        <w:t>vysvědčení hodnocen při použití klasifikace stupni:</w:t>
      </w:r>
    </w:p>
    <w:p w14:paraId="3283A190" w14:textId="77777777" w:rsidR="00031046" w:rsidRDefault="00C773F7">
      <w:pPr>
        <w:pStyle w:val="Standard"/>
        <w:spacing w:line="360" w:lineRule="auto"/>
      </w:pPr>
      <w:r>
        <w:rPr>
          <w:rFonts w:ascii="Arial" w:hAnsi="Arial"/>
          <w:b/>
        </w:rPr>
        <w:t xml:space="preserve">prospěl(a) s vyznamenáním </w:t>
      </w:r>
      <w:r>
        <w:rPr>
          <w:rFonts w:ascii="Arial" w:hAnsi="Arial"/>
        </w:rPr>
        <w:t>– žák je hodnocen stupněm prospěl(a) s vyznamenáním, není-li v žádném z povinných předmětů hodnocen při celkové klasifikaci stupněm horším než 2 – chvalitebný, průměr stupňů prospěchu ze všech povinných předmětů není vyšší než 1,5 a chování je hodnoceno stupněm velmi dobré</w:t>
      </w:r>
    </w:p>
    <w:p w14:paraId="7ED9CF33" w14:textId="77777777" w:rsidR="00031046" w:rsidRDefault="00C773F7">
      <w:pPr>
        <w:pStyle w:val="Standard"/>
        <w:spacing w:line="360" w:lineRule="auto"/>
      </w:pPr>
      <w:r>
        <w:rPr>
          <w:rFonts w:ascii="Arial" w:hAnsi="Arial"/>
          <w:b/>
          <w:bCs/>
        </w:rPr>
        <w:t xml:space="preserve">prospěl(a) </w:t>
      </w:r>
      <w:r>
        <w:rPr>
          <w:rFonts w:ascii="Arial" w:hAnsi="Arial"/>
        </w:rPr>
        <w:t>- žák je hodnocen stupněm prospěl, není-li v žádném z povinných předmětů hodnocen při celkové klasifikaci stupněm 5 - nedostatečný</w:t>
      </w:r>
    </w:p>
    <w:p w14:paraId="04EED915" w14:textId="77777777" w:rsidR="00031046" w:rsidRDefault="00C773F7">
      <w:pPr>
        <w:pStyle w:val="Standard"/>
        <w:spacing w:line="360" w:lineRule="auto"/>
      </w:pPr>
      <w:r>
        <w:rPr>
          <w:rFonts w:ascii="Arial" w:hAnsi="Arial"/>
          <w:b/>
        </w:rPr>
        <w:t>neprospěl(a)</w:t>
      </w:r>
      <w:r>
        <w:rPr>
          <w:rFonts w:ascii="Arial" w:hAnsi="Arial"/>
        </w:rPr>
        <w:t xml:space="preserve"> - žák je hodnocen stupněm neprospěl, je-li v některém z povinných předmětů hodnocen při celkové klasifikaci stupněm 5 – nedostatečný</w:t>
      </w:r>
    </w:p>
    <w:p w14:paraId="5A0AB05A" w14:textId="77777777" w:rsidR="00031046" w:rsidRDefault="00C773F7">
      <w:pPr>
        <w:pStyle w:val="Standard"/>
        <w:spacing w:line="360" w:lineRule="auto"/>
      </w:pPr>
      <w:proofErr w:type="gramStart"/>
      <w:r>
        <w:rPr>
          <w:rFonts w:ascii="Arial" w:hAnsi="Arial" w:cs="Arial"/>
          <w:b/>
          <w:bCs/>
        </w:rPr>
        <w:t xml:space="preserve">nehodnocen </w:t>
      </w:r>
      <w:r>
        <w:rPr>
          <w:rFonts w:ascii="Arial" w:hAnsi="Arial" w:cs="Arial"/>
        </w:rPr>
        <w:t>- není</w:t>
      </w:r>
      <w:proofErr w:type="gramEnd"/>
      <w:r>
        <w:rPr>
          <w:rFonts w:ascii="Arial" w:hAnsi="Arial" w:cs="Arial"/>
        </w:rPr>
        <w:t>-li možné žáka hodnotit z některého z povinných předmětů stanovených ŠVP na konci 1. pololetí</w:t>
      </w:r>
    </w:p>
    <w:p w14:paraId="671C4F99" w14:textId="7FB4584A" w:rsidR="00031046" w:rsidRDefault="00C773F7">
      <w:pPr>
        <w:pStyle w:val="Standard"/>
        <w:spacing w:line="360" w:lineRule="auto"/>
        <w:rPr>
          <w:rFonts w:ascii="Arial" w:hAnsi="Arial" w:cs="Arial"/>
        </w:rPr>
      </w:pPr>
      <w:r>
        <w:rPr>
          <w:rFonts w:ascii="Arial" w:hAnsi="Arial" w:cs="Arial"/>
        </w:rPr>
        <w:lastRenderedPageBreak/>
        <w:t>Hodnocení žáků na vysvědčení se řídí vyhláškou č. 48/2005</w:t>
      </w:r>
      <w:r w:rsidR="001F280E">
        <w:rPr>
          <w:rFonts w:ascii="Arial" w:hAnsi="Arial" w:cs="Arial"/>
        </w:rPr>
        <w:t>.</w:t>
      </w:r>
    </w:p>
    <w:p w14:paraId="442697CB" w14:textId="77777777" w:rsidR="00031046" w:rsidRDefault="00031046">
      <w:pPr>
        <w:pStyle w:val="Standard"/>
        <w:spacing w:line="360" w:lineRule="auto"/>
        <w:rPr>
          <w:rFonts w:ascii="Arial" w:hAnsi="Arial"/>
        </w:rPr>
      </w:pPr>
    </w:p>
    <w:p w14:paraId="179A2037" w14:textId="77777777" w:rsidR="00031046" w:rsidRDefault="00031046">
      <w:pPr>
        <w:pStyle w:val="Standard"/>
        <w:spacing w:line="360" w:lineRule="auto"/>
        <w:rPr>
          <w:rFonts w:ascii="Arial" w:hAnsi="Arial"/>
        </w:rPr>
      </w:pPr>
    </w:p>
    <w:p w14:paraId="0ED28CD0" w14:textId="77777777" w:rsidR="00031046" w:rsidRDefault="00C773F7">
      <w:pPr>
        <w:pStyle w:val="Standard"/>
        <w:spacing w:line="360" w:lineRule="auto"/>
        <w:rPr>
          <w:rFonts w:ascii="Arial" w:hAnsi="Arial"/>
          <w:b/>
          <w:sz w:val="28"/>
        </w:rPr>
      </w:pPr>
      <w:r>
        <w:rPr>
          <w:rFonts w:ascii="Arial" w:hAnsi="Arial"/>
          <w:b/>
          <w:sz w:val="28"/>
        </w:rPr>
        <w:t>Hodnocení v zájmových útvarech organizovaných školou</w:t>
      </w:r>
    </w:p>
    <w:p w14:paraId="3E70CF32" w14:textId="77777777" w:rsidR="00031046" w:rsidRDefault="00C773F7">
      <w:pPr>
        <w:pStyle w:val="Standard"/>
        <w:spacing w:line="360" w:lineRule="auto"/>
        <w:rPr>
          <w:rFonts w:ascii="Arial" w:hAnsi="Arial"/>
        </w:rPr>
      </w:pPr>
      <w:r>
        <w:rPr>
          <w:rFonts w:ascii="Arial" w:hAnsi="Arial"/>
        </w:rPr>
        <w:t>Výsledky práce zájmových útvarech organizovaných školou se hodnotí těmito stupni:</w:t>
      </w:r>
    </w:p>
    <w:p w14:paraId="08C97D85" w14:textId="77777777" w:rsidR="00031046" w:rsidRDefault="00C773F7">
      <w:pPr>
        <w:pStyle w:val="Standard"/>
        <w:spacing w:line="360" w:lineRule="auto"/>
        <w:rPr>
          <w:rFonts w:ascii="Arial" w:hAnsi="Arial"/>
          <w:b/>
        </w:rPr>
      </w:pPr>
      <w:r>
        <w:rPr>
          <w:rFonts w:ascii="Arial" w:hAnsi="Arial"/>
          <w:b/>
        </w:rPr>
        <w:t>pracoval(a) úspěšně</w:t>
      </w:r>
    </w:p>
    <w:p w14:paraId="34E10E51" w14:textId="77777777" w:rsidR="00031046" w:rsidRDefault="00C773F7">
      <w:pPr>
        <w:pStyle w:val="Standard"/>
        <w:spacing w:line="360" w:lineRule="auto"/>
        <w:rPr>
          <w:rFonts w:ascii="Arial" w:hAnsi="Arial"/>
          <w:b/>
        </w:rPr>
      </w:pPr>
      <w:r>
        <w:rPr>
          <w:rFonts w:ascii="Arial" w:hAnsi="Arial"/>
          <w:b/>
        </w:rPr>
        <w:t>pracoval(a)</w:t>
      </w:r>
    </w:p>
    <w:p w14:paraId="38EEF957" w14:textId="77777777" w:rsidR="00031046" w:rsidRDefault="00031046">
      <w:pPr>
        <w:pStyle w:val="Standard"/>
        <w:spacing w:line="360" w:lineRule="auto"/>
        <w:rPr>
          <w:rFonts w:ascii="Arial" w:hAnsi="Arial"/>
          <w:b/>
        </w:rPr>
      </w:pPr>
    </w:p>
    <w:p w14:paraId="42E0561F" w14:textId="77777777" w:rsidR="00031046" w:rsidRDefault="00031046">
      <w:pPr>
        <w:pStyle w:val="Standard"/>
        <w:spacing w:line="360" w:lineRule="auto"/>
        <w:rPr>
          <w:rFonts w:ascii="Arial" w:hAnsi="Arial"/>
          <w:b/>
        </w:rPr>
      </w:pPr>
    </w:p>
    <w:p w14:paraId="3354C319" w14:textId="77777777" w:rsidR="00031046" w:rsidRDefault="00C773F7">
      <w:pPr>
        <w:pStyle w:val="Standard"/>
        <w:spacing w:line="360" w:lineRule="auto"/>
        <w:rPr>
          <w:rFonts w:ascii="Arial" w:hAnsi="Arial"/>
          <w:b/>
          <w:sz w:val="28"/>
        </w:rPr>
      </w:pPr>
      <w:r>
        <w:rPr>
          <w:rFonts w:ascii="Arial" w:hAnsi="Arial"/>
          <w:b/>
          <w:sz w:val="28"/>
        </w:rPr>
        <w:t>Získávání podkladů pro hodnocení a klasifikaci</w:t>
      </w:r>
    </w:p>
    <w:p w14:paraId="55CD55C5" w14:textId="77777777" w:rsidR="00031046" w:rsidRDefault="00C773F7">
      <w:pPr>
        <w:pStyle w:val="Standard"/>
        <w:numPr>
          <w:ilvl w:val="0"/>
          <w:numId w:val="54"/>
        </w:numPr>
        <w:spacing w:line="360" w:lineRule="auto"/>
        <w:rPr>
          <w:rFonts w:ascii="Arial" w:hAnsi="Arial"/>
        </w:rPr>
      </w:pPr>
      <w:r>
        <w:rPr>
          <w:rFonts w:ascii="Arial" w:hAnsi="Arial"/>
        </w:rPr>
        <w:t>Podklady pro hodnocení a klasifikaci výchovně vzdělávacích výsledků                       a chování žáka získává učitel zejména těmito metodami, formami                                a prostředky:</w:t>
      </w:r>
    </w:p>
    <w:p w14:paraId="41604F8B" w14:textId="77777777" w:rsidR="00031046" w:rsidRDefault="00C773F7">
      <w:pPr>
        <w:pStyle w:val="Standard"/>
        <w:numPr>
          <w:ilvl w:val="0"/>
          <w:numId w:val="55"/>
        </w:numPr>
        <w:spacing w:line="360" w:lineRule="auto"/>
        <w:rPr>
          <w:rFonts w:ascii="Arial" w:hAnsi="Arial"/>
        </w:rPr>
      </w:pPr>
      <w:r>
        <w:rPr>
          <w:rFonts w:ascii="Arial" w:hAnsi="Arial"/>
        </w:rPr>
        <w:t>soustavným diagnostickým pozorováním žáka</w:t>
      </w:r>
    </w:p>
    <w:p w14:paraId="26D84D55" w14:textId="77777777" w:rsidR="00031046" w:rsidRDefault="00C773F7">
      <w:pPr>
        <w:pStyle w:val="Standard"/>
        <w:numPr>
          <w:ilvl w:val="0"/>
          <w:numId w:val="45"/>
        </w:numPr>
        <w:spacing w:line="360" w:lineRule="auto"/>
        <w:rPr>
          <w:rFonts w:ascii="Arial" w:hAnsi="Arial"/>
        </w:rPr>
      </w:pPr>
      <w:r>
        <w:rPr>
          <w:rFonts w:ascii="Arial" w:hAnsi="Arial"/>
        </w:rPr>
        <w:t>soustavným sledováním výkonů žáka a jeho připravenosti na vyučování</w:t>
      </w:r>
    </w:p>
    <w:p w14:paraId="531B7471" w14:textId="77777777" w:rsidR="00031046" w:rsidRDefault="00C773F7">
      <w:pPr>
        <w:pStyle w:val="Standard"/>
        <w:numPr>
          <w:ilvl w:val="0"/>
          <w:numId w:val="45"/>
        </w:numPr>
        <w:spacing w:line="360" w:lineRule="auto"/>
        <w:rPr>
          <w:rFonts w:ascii="Arial" w:hAnsi="Arial"/>
        </w:rPr>
      </w:pPr>
      <w:r>
        <w:rPr>
          <w:rFonts w:ascii="Arial" w:hAnsi="Arial"/>
        </w:rPr>
        <w:t>různými druhy zkoušek (písemné, ústní, grafické, praktické, pohybové)</w:t>
      </w:r>
    </w:p>
    <w:p w14:paraId="5F4F0697" w14:textId="77777777" w:rsidR="00031046" w:rsidRDefault="00C773F7">
      <w:pPr>
        <w:pStyle w:val="Standard"/>
        <w:numPr>
          <w:ilvl w:val="0"/>
          <w:numId w:val="45"/>
        </w:numPr>
        <w:spacing w:line="360" w:lineRule="auto"/>
        <w:rPr>
          <w:rFonts w:ascii="Arial" w:hAnsi="Arial"/>
        </w:rPr>
      </w:pPr>
      <w:r>
        <w:rPr>
          <w:rFonts w:ascii="Arial" w:hAnsi="Arial"/>
        </w:rPr>
        <w:t>kontrolními písemnými pracemi a praktickými zkouškami</w:t>
      </w:r>
    </w:p>
    <w:p w14:paraId="75BCAC23" w14:textId="77777777" w:rsidR="00031046" w:rsidRDefault="00C773F7">
      <w:pPr>
        <w:pStyle w:val="Standard"/>
        <w:numPr>
          <w:ilvl w:val="0"/>
          <w:numId w:val="45"/>
        </w:numPr>
        <w:spacing w:line="360" w:lineRule="auto"/>
        <w:rPr>
          <w:rFonts w:ascii="Arial" w:hAnsi="Arial"/>
        </w:rPr>
      </w:pPr>
      <w:r>
        <w:rPr>
          <w:rFonts w:ascii="Arial" w:hAnsi="Arial"/>
        </w:rPr>
        <w:t>analýzou výsledků činnosti žáka</w:t>
      </w:r>
    </w:p>
    <w:p w14:paraId="6224C063" w14:textId="77777777" w:rsidR="00031046" w:rsidRDefault="00C773F7">
      <w:pPr>
        <w:pStyle w:val="Standard"/>
        <w:numPr>
          <w:ilvl w:val="0"/>
          <w:numId w:val="45"/>
        </w:numPr>
        <w:spacing w:line="360" w:lineRule="auto"/>
        <w:rPr>
          <w:rFonts w:ascii="Arial" w:hAnsi="Arial"/>
        </w:rPr>
      </w:pPr>
      <w:r>
        <w:rPr>
          <w:rFonts w:ascii="Arial" w:hAnsi="Arial"/>
        </w:rPr>
        <w:t xml:space="preserve">konzultacemi s ostatními učiteli a podle potřeby i s pracovníky </w:t>
      </w:r>
      <w:proofErr w:type="spellStart"/>
      <w:proofErr w:type="gramStart"/>
      <w:r>
        <w:rPr>
          <w:rFonts w:ascii="Arial" w:hAnsi="Arial"/>
        </w:rPr>
        <w:t>pedagogicko</w:t>
      </w:r>
      <w:proofErr w:type="spellEnd"/>
      <w:r>
        <w:rPr>
          <w:rFonts w:ascii="Arial" w:hAnsi="Arial"/>
        </w:rPr>
        <w:t xml:space="preserve"> - psychologických</w:t>
      </w:r>
      <w:proofErr w:type="gramEnd"/>
      <w:r>
        <w:rPr>
          <w:rFonts w:ascii="Arial" w:hAnsi="Arial"/>
        </w:rPr>
        <w:t xml:space="preserve"> poraden</w:t>
      </w:r>
    </w:p>
    <w:p w14:paraId="36F5719A" w14:textId="77777777" w:rsidR="00031046" w:rsidRDefault="00C773F7">
      <w:pPr>
        <w:pStyle w:val="Standard"/>
        <w:numPr>
          <w:ilvl w:val="0"/>
          <w:numId w:val="45"/>
        </w:numPr>
        <w:spacing w:line="360" w:lineRule="auto"/>
        <w:rPr>
          <w:rFonts w:ascii="Arial" w:hAnsi="Arial"/>
        </w:rPr>
      </w:pPr>
      <w:r>
        <w:rPr>
          <w:rFonts w:ascii="Arial" w:hAnsi="Arial"/>
        </w:rPr>
        <w:t>rozhovory se žákem a zákonnými zástupci žáka</w:t>
      </w:r>
    </w:p>
    <w:p w14:paraId="01140068" w14:textId="77777777" w:rsidR="00031046" w:rsidRDefault="00031046">
      <w:pPr>
        <w:pStyle w:val="Standard"/>
        <w:spacing w:line="360" w:lineRule="auto"/>
        <w:rPr>
          <w:rFonts w:ascii="Arial" w:hAnsi="Arial"/>
        </w:rPr>
      </w:pPr>
    </w:p>
    <w:p w14:paraId="776058FD" w14:textId="77777777" w:rsidR="00031046" w:rsidRDefault="00C773F7">
      <w:pPr>
        <w:pStyle w:val="Standard"/>
        <w:numPr>
          <w:ilvl w:val="0"/>
          <w:numId w:val="21"/>
        </w:numPr>
        <w:spacing w:line="360" w:lineRule="auto"/>
        <w:rPr>
          <w:rFonts w:ascii="Arial" w:hAnsi="Arial"/>
        </w:rPr>
      </w:pPr>
      <w:r>
        <w:rPr>
          <w:rFonts w:ascii="Arial" w:hAnsi="Arial"/>
        </w:rPr>
        <w:t>Žák musí být z předmětu vyzkoušen ústně nebo písemně alespoň dvakrát               za každé pololetí.</w:t>
      </w:r>
    </w:p>
    <w:p w14:paraId="4642DF7E" w14:textId="77777777" w:rsidR="00031046" w:rsidRDefault="00C773F7">
      <w:pPr>
        <w:pStyle w:val="Standard"/>
        <w:numPr>
          <w:ilvl w:val="0"/>
          <w:numId w:val="21"/>
        </w:numPr>
        <w:spacing w:line="360" w:lineRule="auto"/>
        <w:rPr>
          <w:rFonts w:ascii="Arial" w:hAnsi="Arial"/>
        </w:rPr>
      </w:pPr>
      <w:r>
        <w:rPr>
          <w:rFonts w:ascii="Arial" w:hAnsi="Arial"/>
        </w:rPr>
        <w:t xml:space="preserve">Učitel oznamuje žákovi </w:t>
      </w:r>
      <w:r>
        <w:rPr>
          <w:rFonts w:ascii="Arial" w:hAnsi="Arial"/>
        </w:rPr>
        <w:t>výsledek každé klasifikace a poukazuje na klady nebo nedostatky.</w:t>
      </w:r>
    </w:p>
    <w:p w14:paraId="0E84B447" w14:textId="77777777" w:rsidR="00031046" w:rsidRDefault="00C773F7">
      <w:pPr>
        <w:pStyle w:val="Standard"/>
        <w:numPr>
          <w:ilvl w:val="0"/>
          <w:numId w:val="21"/>
        </w:numPr>
        <w:spacing w:line="360" w:lineRule="auto"/>
        <w:rPr>
          <w:rFonts w:ascii="Arial" w:hAnsi="Arial"/>
        </w:rPr>
      </w:pPr>
      <w:r>
        <w:rPr>
          <w:rFonts w:ascii="Arial" w:hAnsi="Arial"/>
        </w:rPr>
        <w:t>Kontrolní písemné práce prokonzultuje učitel s třídním učitelem, aby se nadměrně nehromadily v určitých obdobích.</w:t>
      </w:r>
    </w:p>
    <w:p w14:paraId="1404B08F" w14:textId="77777777" w:rsidR="00031046" w:rsidRDefault="00C773F7">
      <w:pPr>
        <w:pStyle w:val="Standard"/>
        <w:numPr>
          <w:ilvl w:val="0"/>
          <w:numId w:val="21"/>
        </w:numPr>
        <w:spacing w:line="360" w:lineRule="auto"/>
        <w:rPr>
          <w:rFonts w:ascii="Arial" w:hAnsi="Arial"/>
        </w:rPr>
      </w:pPr>
      <w:r>
        <w:rPr>
          <w:rFonts w:ascii="Arial" w:hAnsi="Arial"/>
        </w:rPr>
        <w:t>Učitel je povinen vést soustavnou evidenci o každé klasifikaci žáka.</w:t>
      </w:r>
    </w:p>
    <w:p w14:paraId="12F60A3C" w14:textId="77777777" w:rsidR="00031046" w:rsidRDefault="00031046">
      <w:pPr>
        <w:pStyle w:val="Standard"/>
        <w:spacing w:line="360" w:lineRule="auto"/>
        <w:rPr>
          <w:rFonts w:ascii="Arial" w:hAnsi="Arial"/>
        </w:rPr>
      </w:pPr>
    </w:p>
    <w:p w14:paraId="03F360B0" w14:textId="77777777" w:rsidR="00031046" w:rsidRDefault="00031046">
      <w:pPr>
        <w:pStyle w:val="Standard"/>
        <w:spacing w:line="360" w:lineRule="auto"/>
        <w:rPr>
          <w:rFonts w:ascii="Arial" w:hAnsi="Arial"/>
        </w:rPr>
      </w:pPr>
    </w:p>
    <w:p w14:paraId="2AD0FEF4" w14:textId="77777777" w:rsidR="00031046" w:rsidRDefault="00031046">
      <w:pPr>
        <w:pStyle w:val="Standard"/>
        <w:spacing w:line="360" w:lineRule="auto"/>
        <w:rPr>
          <w:rFonts w:ascii="Arial" w:hAnsi="Arial"/>
        </w:rPr>
      </w:pPr>
    </w:p>
    <w:p w14:paraId="2ED1A744" w14:textId="77777777" w:rsidR="00031046" w:rsidRDefault="00C773F7">
      <w:pPr>
        <w:pStyle w:val="Standard"/>
        <w:pageBreakBefore/>
        <w:spacing w:line="360" w:lineRule="auto"/>
        <w:rPr>
          <w:rFonts w:ascii="Arial" w:hAnsi="Arial"/>
          <w:b/>
          <w:sz w:val="28"/>
        </w:rPr>
      </w:pPr>
      <w:r>
        <w:rPr>
          <w:rFonts w:ascii="Arial" w:hAnsi="Arial"/>
          <w:b/>
          <w:sz w:val="28"/>
        </w:rPr>
        <w:lastRenderedPageBreak/>
        <w:t>Klasifikace žáka</w:t>
      </w:r>
    </w:p>
    <w:p w14:paraId="3C0AA043" w14:textId="77777777" w:rsidR="00031046" w:rsidRDefault="00C773F7">
      <w:pPr>
        <w:pStyle w:val="Standard"/>
        <w:numPr>
          <w:ilvl w:val="0"/>
          <w:numId w:val="56"/>
        </w:numPr>
        <w:spacing w:line="360" w:lineRule="auto"/>
        <w:rPr>
          <w:rFonts w:ascii="Arial" w:hAnsi="Arial"/>
        </w:rPr>
      </w:pPr>
      <w:r>
        <w:rPr>
          <w:rFonts w:ascii="Arial" w:hAnsi="Arial"/>
        </w:rPr>
        <w:t>Žáci se klasifikují ve všech vyučovacích předmětech příslušného ročníku.</w:t>
      </w:r>
    </w:p>
    <w:p w14:paraId="7EB30BE5" w14:textId="77777777" w:rsidR="00031046" w:rsidRDefault="00C773F7">
      <w:pPr>
        <w:pStyle w:val="Standard"/>
        <w:numPr>
          <w:ilvl w:val="0"/>
          <w:numId w:val="6"/>
        </w:numPr>
        <w:spacing w:line="360" w:lineRule="auto"/>
        <w:rPr>
          <w:rFonts w:ascii="Arial" w:hAnsi="Arial"/>
        </w:rPr>
      </w:pPr>
      <w:r>
        <w:rPr>
          <w:rFonts w:ascii="Arial" w:hAnsi="Arial"/>
        </w:rPr>
        <w:t>Klasifikační stupeň určí učitel, který vyučuje příslušný předmět.</w:t>
      </w:r>
    </w:p>
    <w:p w14:paraId="35DC3D10" w14:textId="77777777" w:rsidR="00031046" w:rsidRDefault="00C773F7">
      <w:pPr>
        <w:pStyle w:val="Standard"/>
        <w:numPr>
          <w:ilvl w:val="0"/>
          <w:numId w:val="6"/>
        </w:numPr>
        <w:spacing w:line="360" w:lineRule="auto"/>
        <w:rPr>
          <w:rFonts w:ascii="Arial" w:hAnsi="Arial"/>
        </w:rPr>
      </w:pPr>
      <w:r>
        <w:rPr>
          <w:rFonts w:ascii="Arial" w:hAnsi="Arial"/>
        </w:rPr>
        <w:t>Při určování stupně prospěchu v jednotlivých předmětech na konci klasifikačního období se hodnotí kvalita práce a učební výsledky. Stupeň prospěchu se neurčuje na základě průměru z klasifikace za příslušné období.</w:t>
      </w:r>
    </w:p>
    <w:p w14:paraId="5D1F65CE" w14:textId="77777777" w:rsidR="00031046" w:rsidRDefault="00C773F7">
      <w:pPr>
        <w:pStyle w:val="Standard"/>
        <w:numPr>
          <w:ilvl w:val="0"/>
          <w:numId w:val="6"/>
        </w:numPr>
        <w:spacing w:line="360" w:lineRule="auto"/>
        <w:rPr>
          <w:rFonts w:ascii="Arial" w:hAnsi="Arial"/>
        </w:rPr>
      </w:pPr>
      <w:r>
        <w:rPr>
          <w:rFonts w:ascii="Arial" w:hAnsi="Arial"/>
        </w:rPr>
        <w:t>Při určování klasifikačního stupně posuzuje učitel výsledky práce objektivně.</w:t>
      </w:r>
    </w:p>
    <w:p w14:paraId="18916542" w14:textId="77777777" w:rsidR="00031046" w:rsidRDefault="00C773F7">
      <w:pPr>
        <w:pStyle w:val="Standard"/>
        <w:numPr>
          <w:ilvl w:val="0"/>
          <w:numId w:val="6"/>
        </w:numPr>
        <w:spacing w:line="360" w:lineRule="auto"/>
        <w:rPr>
          <w:rFonts w:ascii="Arial" w:hAnsi="Arial"/>
        </w:rPr>
      </w:pPr>
      <w:r>
        <w:rPr>
          <w:rFonts w:ascii="Arial" w:hAnsi="Arial"/>
        </w:rPr>
        <w:t>Ředitel školy určí způsob, jakým budou třídní učitelé a vedení školy informováni o stavu klasifikace ve třídě.</w:t>
      </w:r>
    </w:p>
    <w:p w14:paraId="1CE64B27" w14:textId="77777777" w:rsidR="00031046" w:rsidRDefault="00C773F7">
      <w:pPr>
        <w:pStyle w:val="Standard"/>
        <w:numPr>
          <w:ilvl w:val="0"/>
          <w:numId w:val="6"/>
        </w:numPr>
        <w:spacing w:line="360" w:lineRule="auto"/>
        <w:rPr>
          <w:rFonts w:ascii="Arial" w:hAnsi="Arial"/>
        </w:rPr>
      </w:pPr>
      <w:r>
        <w:rPr>
          <w:rFonts w:ascii="Arial" w:hAnsi="Arial"/>
        </w:rPr>
        <w:t>Případy zaostávání žáků v učení a nedostatky v jejich chování se projednávají při pedagogických radách.</w:t>
      </w:r>
    </w:p>
    <w:p w14:paraId="49DDD728" w14:textId="77777777" w:rsidR="00031046" w:rsidRDefault="00C773F7">
      <w:pPr>
        <w:pStyle w:val="Standard"/>
        <w:numPr>
          <w:ilvl w:val="0"/>
          <w:numId w:val="6"/>
        </w:numPr>
        <w:spacing w:line="360" w:lineRule="auto"/>
        <w:rPr>
          <w:rFonts w:ascii="Arial" w:hAnsi="Arial"/>
        </w:rPr>
      </w:pPr>
      <w:r>
        <w:rPr>
          <w:rFonts w:ascii="Arial" w:hAnsi="Arial"/>
        </w:rPr>
        <w:t xml:space="preserve">Na konci klasifikačního období, v termínu, který určí ředitel školy, </w:t>
      </w:r>
      <w:proofErr w:type="gramStart"/>
      <w:r>
        <w:rPr>
          <w:rFonts w:ascii="Arial" w:hAnsi="Arial"/>
        </w:rPr>
        <w:t>zapíší</w:t>
      </w:r>
      <w:proofErr w:type="gramEnd"/>
      <w:r>
        <w:rPr>
          <w:rFonts w:ascii="Arial" w:hAnsi="Arial"/>
        </w:rPr>
        <w:t xml:space="preserve"> učitelé výsledky celkové klasifikace do katalogových listů</w:t>
      </w:r>
    </w:p>
    <w:p w14:paraId="5E93F804" w14:textId="77777777" w:rsidR="00031046" w:rsidRDefault="00031046">
      <w:pPr>
        <w:pStyle w:val="Standard"/>
        <w:spacing w:line="360" w:lineRule="auto"/>
        <w:rPr>
          <w:rFonts w:ascii="Arial" w:hAnsi="Arial"/>
        </w:rPr>
      </w:pPr>
    </w:p>
    <w:p w14:paraId="6D9E8D2A" w14:textId="77777777" w:rsidR="00031046" w:rsidRDefault="00031046">
      <w:pPr>
        <w:pStyle w:val="Standard"/>
        <w:spacing w:line="360" w:lineRule="auto"/>
        <w:rPr>
          <w:rFonts w:ascii="Arial" w:hAnsi="Arial"/>
        </w:rPr>
      </w:pPr>
    </w:p>
    <w:p w14:paraId="769A6AAF" w14:textId="77777777" w:rsidR="00031046" w:rsidRDefault="00C773F7">
      <w:pPr>
        <w:pStyle w:val="Standard"/>
        <w:spacing w:line="360" w:lineRule="auto"/>
        <w:rPr>
          <w:rFonts w:ascii="Arial" w:hAnsi="Arial"/>
          <w:b/>
          <w:sz w:val="28"/>
        </w:rPr>
      </w:pPr>
      <w:r>
        <w:rPr>
          <w:rFonts w:ascii="Arial" w:hAnsi="Arial"/>
          <w:b/>
          <w:sz w:val="28"/>
        </w:rPr>
        <w:t>Klasifikace ve vyučovacích předmětech s převahou výchovného působení</w:t>
      </w:r>
    </w:p>
    <w:p w14:paraId="1CFBA11B" w14:textId="77777777" w:rsidR="00031046" w:rsidRDefault="00C773F7">
      <w:pPr>
        <w:pStyle w:val="Standard"/>
        <w:spacing w:line="360" w:lineRule="auto"/>
        <w:rPr>
          <w:rFonts w:ascii="Arial" w:hAnsi="Arial"/>
          <w:b/>
        </w:rPr>
      </w:pPr>
      <w:r>
        <w:rPr>
          <w:rFonts w:ascii="Arial" w:hAnsi="Arial"/>
          <w:b/>
        </w:rPr>
        <w:t>Stupeň 1 - výborný</w:t>
      </w:r>
    </w:p>
    <w:p w14:paraId="7C604114" w14:textId="77777777" w:rsidR="00031046" w:rsidRDefault="00C773F7">
      <w:pPr>
        <w:pStyle w:val="Standard"/>
        <w:numPr>
          <w:ilvl w:val="0"/>
          <w:numId w:val="57"/>
        </w:numPr>
        <w:spacing w:line="360" w:lineRule="auto"/>
        <w:rPr>
          <w:rFonts w:ascii="Arial" w:hAnsi="Arial"/>
        </w:rPr>
      </w:pPr>
      <w:r>
        <w:rPr>
          <w:rFonts w:ascii="Arial" w:hAnsi="Arial"/>
        </w:rPr>
        <w:t>žák je v činnostech velmi aktivní, pracuje tvořivě, samostatně, jeho projev je esteticky působivý, originální, vědomosti, dovednosti a návyky aplikuje tvořivě</w:t>
      </w:r>
    </w:p>
    <w:p w14:paraId="13AD85EB" w14:textId="77777777" w:rsidR="00031046" w:rsidRDefault="00C773F7">
      <w:pPr>
        <w:pStyle w:val="Standard"/>
        <w:spacing w:line="360" w:lineRule="auto"/>
        <w:rPr>
          <w:rFonts w:ascii="Arial" w:hAnsi="Arial"/>
          <w:b/>
        </w:rPr>
      </w:pPr>
      <w:r>
        <w:rPr>
          <w:rFonts w:ascii="Arial" w:hAnsi="Arial"/>
          <w:b/>
        </w:rPr>
        <w:t>Stupeň 2 - chvalitebný</w:t>
      </w:r>
    </w:p>
    <w:p w14:paraId="02F74059" w14:textId="77777777" w:rsidR="00031046" w:rsidRDefault="00C773F7">
      <w:pPr>
        <w:pStyle w:val="Standard"/>
        <w:numPr>
          <w:ilvl w:val="0"/>
          <w:numId w:val="19"/>
        </w:numPr>
        <w:spacing w:line="360" w:lineRule="auto"/>
        <w:rPr>
          <w:rFonts w:ascii="Arial" w:hAnsi="Arial"/>
        </w:rPr>
      </w:pPr>
      <w:r>
        <w:rPr>
          <w:rFonts w:ascii="Arial" w:hAnsi="Arial"/>
        </w:rPr>
        <w:t>žák je v činnostech aktivní, převážně samostatný, využívá své osobní předpoklady, které úspěšně rozvíjí, jeho projev má jen menší nedostatky</w:t>
      </w:r>
    </w:p>
    <w:p w14:paraId="626C3DBE" w14:textId="77777777" w:rsidR="00031046" w:rsidRDefault="00C773F7">
      <w:pPr>
        <w:pStyle w:val="Standard"/>
        <w:numPr>
          <w:ilvl w:val="0"/>
          <w:numId w:val="19"/>
        </w:numPr>
        <w:spacing w:line="360" w:lineRule="auto"/>
        <w:rPr>
          <w:rFonts w:ascii="Arial" w:hAnsi="Arial"/>
        </w:rPr>
      </w:pPr>
      <w:r>
        <w:rPr>
          <w:rFonts w:ascii="Arial" w:hAnsi="Arial"/>
        </w:rPr>
        <w:t>žák tvořivě aplikuje osvojené dovednosti, vědomosti a návyky</w:t>
      </w:r>
    </w:p>
    <w:p w14:paraId="6D8990B1" w14:textId="77777777" w:rsidR="00031046" w:rsidRDefault="00C773F7">
      <w:pPr>
        <w:pStyle w:val="Standard"/>
        <w:spacing w:line="360" w:lineRule="auto"/>
        <w:rPr>
          <w:rFonts w:ascii="Arial" w:hAnsi="Arial"/>
          <w:b/>
        </w:rPr>
      </w:pPr>
      <w:r>
        <w:rPr>
          <w:rFonts w:ascii="Arial" w:hAnsi="Arial"/>
          <w:b/>
        </w:rPr>
        <w:t xml:space="preserve">Stupeň 3 - </w:t>
      </w:r>
      <w:r>
        <w:rPr>
          <w:rFonts w:ascii="Arial" w:hAnsi="Arial"/>
          <w:b/>
        </w:rPr>
        <w:t>dobrý</w:t>
      </w:r>
    </w:p>
    <w:p w14:paraId="5180D202" w14:textId="77777777" w:rsidR="00031046" w:rsidRDefault="00C773F7">
      <w:pPr>
        <w:pStyle w:val="Standard"/>
        <w:numPr>
          <w:ilvl w:val="0"/>
          <w:numId w:val="19"/>
        </w:numPr>
        <w:spacing w:line="360" w:lineRule="auto"/>
        <w:rPr>
          <w:rFonts w:ascii="Arial" w:hAnsi="Arial"/>
        </w:rPr>
      </w:pPr>
      <w:r>
        <w:rPr>
          <w:rFonts w:ascii="Arial" w:hAnsi="Arial"/>
        </w:rPr>
        <w:t>žák je v činnostech méně aktivní, tvořivý, samostatný a pohotový, nevyužívá dostatečně své schopnosti v individuálním i kolektivním projevu, jeho projev je málo působivý, dopouští se v něm mnoha chyb</w:t>
      </w:r>
    </w:p>
    <w:p w14:paraId="56056C5E" w14:textId="77777777" w:rsidR="00031046" w:rsidRDefault="00C773F7">
      <w:pPr>
        <w:pStyle w:val="Standard"/>
        <w:numPr>
          <w:ilvl w:val="0"/>
          <w:numId w:val="19"/>
        </w:numPr>
        <w:spacing w:line="360" w:lineRule="auto"/>
        <w:rPr>
          <w:rFonts w:ascii="Arial" w:hAnsi="Arial"/>
        </w:rPr>
      </w:pPr>
      <w:r>
        <w:rPr>
          <w:rFonts w:ascii="Arial" w:hAnsi="Arial"/>
        </w:rPr>
        <w:t>jeho vědomosti a dovednosti mají četnější mezery a při jejich aplikaci potřebuje pomoc učitele</w:t>
      </w:r>
    </w:p>
    <w:p w14:paraId="291B4397" w14:textId="77777777" w:rsidR="00031046" w:rsidRDefault="00C773F7">
      <w:pPr>
        <w:pStyle w:val="Standard"/>
        <w:spacing w:line="360" w:lineRule="auto"/>
        <w:rPr>
          <w:rFonts w:ascii="Arial" w:hAnsi="Arial"/>
          <w:b/>
        </w:rPr>
      </w:pPr>
      <w:r>
        <w:rPr>
          <w:rFonts w:ascii="Arial" w:hAnsi="Arial"/>
          <w:b/>
        </w:rPr>
        <w:t>Stupeň 4 - dostatečný</w:t>
      </w:r>
    </w:p>
    <w:p w14:paraId="15FCD1D9" w14:textId="77777777" w:rsidR="00031046" w:rsidRDefault="00C773F7">
      <w:pPr>
        <w:pStyle w:val="Standard"/>
        <w:numPr>
          <w:ilvl w:val="0"/>
          <w:numId w:val="19"/>
        </w:numPr>
        <w:spacing w:line="360" w:lineRule="auto"/>
        <w:rPr>
          <w:rFonts w:ascii="Arial" w:hAnsi="Arial"/>
        </w:rPr>
      </w:pPr>
      <w:r>
        <w:rPr>
          <w:rFonts w:ascii="Arial" w:hAnsi="Arial"/>
        </w:rPr>
        <w:t>žák je v činnostech málo aktivní i tvořivý, rozvoj jeho schopností a jeho projevu je málo uspokojivý, úkoly řeší s častými chybami</w:t>
      </w:r>
    </w:p>
    <w:p w14:paraId="1F0B2B14" w14:textId="77777777" w:rsidR="00031046" w:rsidRDefault="00C773F7">
      <w:pPr>
        <w:pStyle w:val="Standard"/>
        <w:numPr>
          <w:ilvl w:val="0"/>
          <w:numId w:val="19"/>
        </w:numPr>
        <w:spacing w:line="360" w:lineRule="auto"/>
        <w:rPr>
          <w:rFonts w:ascii="Arial" w:hAnsi="Arial"/>
        </w:rPr>
      </w:pPr>
      <w:r>
        <w:rPr>
          <w:rFonts w:ascii="Arial" w:hAnsi="Arial"/>
        </w:rPr>
        <w:lastRenderedPageBreak/>
        <w:t>vědomosti a dovednosti aplikuje jen se značnou pomocí učitele</w:t>
      </w:r>
    </w:p>
    <w:p w14:paraId="0A806F6B" w14:textId="77777777" w:rsidR="00031046" w:rsidRDefault="00C773F7">
      <w:pPr>
        <w:pStyle w:val="Standard"/>
        <w:numPr>
          <w:ilvl w:val="0"/>
          <w:numId w:val="19"/>
        </w:numPr>
        <w:spacing w:line="360" w:lineRule="auto"/>
        <w:rPr>
          <w:rFonts w:ascii="Arial" w:hAnsi="Arial"/>
        </w:rPr>
      </w:pPr>
      <w:r>
        <w:rPr>
          <w:rFonts w:ascii="Arial" w:hAnsi="Arial"/>
        </w:rPr>
        <w:t>projevuje malý zájem a snahu</w:t>
      </w:r>
    </w:p>
    <w:p w14:paraId="7C3F047B" w14:textId="77777777" w:rsidR="00031046" w:rsidRDefault="00C773F7">
      <w:pPr>
        <w:pStyle w:val="Standard"/>
        <w:spacing w:line="360" w:lineRule="auto"/>
        <w:rPr>
          <w:rFonts w:ascii="Arial" w:hAnsi="Arial"/>
          <w:b/>
        </w:rPr>
      </w:pPr>
      <w:r>
        <w:rPr>
          <w:rFonts w:ascii="Arial" w:hAnsi="Arial"/>
          <w:b/>
        </w:rPr>
        <w:t>Stupeň 5 - nedostatečný</w:t>
      </w:r>
    </w:p>
    <w:p w14:paraId="189BCDC2" w14:textId="77777777" w:rsidR="00031046" w:rsidRDefault="00C773F7">
      <w:pPr>
        <w:pStyle w:val="Standard"/>
        <w:numPr>
          <w:ilvl w:val="0"/>
          <w:numId w:val="19"/>
        </w:numPr>
        <w:spacing w:line="360" w:lineRule="auto"/>
        <w:rPr>
          <w:rFonts w:ascii="Arial" w:hAnsi="Arial"/>
        </w:rPr>
      </w:pPr>
      <w:r>
        <w:rPr>
          <w:rFonts w:ascii="Arial" w:hAnsi="Arial"/>
        </w:rPr>
        <w:t>žák je v činnostech převážně pasivní, rozvoj jeho schopností je neuspokojivý, jeho projev je většinou chybný</w:t>
      </w:r>
    </w:p>
    <w:p w14:paraId="2C3154AF" w14:textId="77777777" w:rsidR="00031046" w:rsidRDefault="00C773F7">
      <w:pPr>
        <w:pStyle w:val="Standard"/>
        <w:numPr>
          <w:ilvl w:val="0"/>
          <w:numId w:val="19"/>
        </w:numPr>
        <w:spacing w:line="360" w:lineRule="auto"/>
        <w:rPr>
          <w:rFonts w:ascii="Arial" w:hAnsi="Arial"/>
        </w:rPr>
      </w:pPr>
      <w:r>
        <w:rPr>
          <w:rFonts w:ascii="Arial" w:hAnsi="Arial"/>
        </w:rPr>
        <w:t>minimální osvojené vědomosti a dovednosti nedovede aplikovat, neprojevuje zájem o práci</w:t>
      </w:r>
    </w:p>
    <w:p w14:paraId="7B8A82CE" w14:textId="77777777" w:rsidR="00031046" w:rsidRDefault="00031046">
      <w:pPr>
        <w:pStyle w:val="Standard"/>
        <w:spacing w:line="360" w:lineRule="auto"/>
        <w:rPr>
          <w:rFonts w:ascii="Arial" w:hAnsi="Arial"/>
        </w:rPr>
      </w:pPr>
    </w:p>
    <w:p w14:paraId="0BC912BF" w14:textId="77777777" w:rsidR="00031046" w:rsidRDefault="00C773F7">
      <w:pPr>
        <w:pStyle w:val="Standard"/>
        <w:spacing w:line="360" w:lineRule="auto"/>
        <w:rPr>
          <w:rFonts w:ascii="Arial" w:hAnsi="Arial"/>
          <w:b/>
          <w:sz w:val="28"/>
        </w:rPr>
      </w:pPr>
      <w:r>
        <w:rPr>
          <w:rFonts w:ascii="Arial" w:hAnsi="Arial"/>
          <w:b/>
          <w:sz w:val="28"/>
        </w:rPr>
        <w:t>Klasifikace ve vyučovacích předmětech s převahou teoretického zaměření a praktických činností</w:t>
      </w:r>
    </w:p>
    <w:p w14:paraId="3BE0F13E" w14:textId="77777777" w:rsidR="00031046" w:rsidRDefault="00C773F7">
      <w:pPr>
        <w:pStyle w:val="Standard"/>
        <w:spacing w:line="360" w:lineRule="auto"/>
        <w:rPr>
          <w:rFonts w:ascii="Arial" w:hAnsi="Arial"/>
          <w:b/>
        </w:rPr>
      </w:pPr>
      <w:r>
        <w:rPr>
          <w:rFonts w:ascii="Arial" w:hAnsi="Arial"/>
          <w:b/>
        </w:rPr>
        <w:t>Stupeň 1 - výborný</w:t>
      </w:r>
    </w:p>
    <w:p w14:paraId="3F93B8C8" w14:textId="44AC05A5" w:rsidR="00031046" w:rsidRDefault="00C773F7">
      <w:pPr>
        <w:pStyle w:val="Standard"/>
        <w:numPr>
          <w:ilvl w:val="0"/>
          <w:numId w:val="19"/>
        </w:numPr>
        <w:spacing w:line="360" w:lineRule="auto"/>
        <w:rPr>
          <w:rFonts w:ascii="Arial" w:hAnsi="Arial"/>
        </w:rPr>
      </w:pPr>
      <w:r>
        <w:rPr>
          <w:rFonts w:ascii="Arial" w:hAnsi="Arial"/>
        </w:rPr>
        <w:t xml:space="preserve">žák ovládá požadované poznatky, fakta, pojmy, definice, zákonitosti uceleně, přesně a plně chápe vztahy mezi </w:t>
      </w:r>
      <w:r>
        <w:rPr>
          <w:rFonts w:ascii="Arial" w:hAnsi="Arial"/>
        </w:rPr>
        <w:t>nimi, pohotově vykonává zadané činnosti</w:t>
      </w:r>
    </w:p>
    <w:p w14:paraId="2124A1A8" w14:textId="77777777" w:rsidR="00031046" w:rsidRDefault="00C773F7">
      <w:pPr>
        <w:pStyle w:val="Standard"/>
        <w:numPr>
          <w:ilvl w:val="0"/>
          <w:numId w:val="19"/>
        </w:numPr>
        <w:spacing w:line="360" w:lineRule="auto"/>
        <w:rPr>
          <w:rFonts w:ascii="Arial" w:hAnsi="Arial"/>
        </w:rPr>
      </w:pPr>
      <w:r>
        <w:rPr>
          <w:rFonts w:ascii="Arial" w:hAnsi="Arial"/>
        </w:rPr>
        <w:t>samostatně a tvořivě uplatňuje osvojené poznatky a dovednosti při řešení teoretických i praktických úkolů</w:t>
      </w:r>
    </w:p>
    <w:p w14:paraId="155A6B12" w14:textId="77777777" w:rsidR="00031046" w:rsidRDefault="00C773F7">
      <w:pPr>
        <w:pStyle w:val="Standard"/>
        <w:numPr>
          <w:ilvl w:val="0"/>
          <w:numId w:val="19"/>
        </w:numPr>
        <w:spacing w:line="360" w:lineRule="auto"/>
        <w:rPr>
          <w:rFonts w:ascii="Arial" w:hAnsi="Arial"/>
        </w:rPr>
      </w:pPr>
      <w:r>
        <w:rPr>
          <w:rFonts w:ascii="Arial" w:hAnsi="Arial"/>
        </w:rPr>
        <w:t>myslí logicky správně, je samostatný, tvořivý</w:t>
      </w:r>
    </w:p>
    <w:p w14:paraId="48CA5E7D" w14:textId="77777777" w:rsidR="00031046" w:rsidRDefault="00C773F7">
      <w:pPr>
        <w:pStyle w:val="Standard"/>
        <w:numPr>
          <w:ilvl w:val="0"/>
          <w:numId w:val="19"/>
        </w:numPr>
        <w:spacing w:line="360" w:lineRule="auto"/>
        <w:rPr>
          <w:rFonts w:ascii="Arial" w:hAnsi="Arial"/>
        </w:rPr>
      </w:pPr>
      <w:r>
        <w:rPr>
          <w:rFonts w:ascii="Arial" w:hAnsi="Arial"/>
        </w:rPr>
        <w:t>jeho ústní a písemný projev je správný, přesný, výstižný, výsledky jeho činnosti jsou kvalitní</w:t>
      </w:r>
    </w:p>
    <w:p w14:paraId="1697D028" w14:textId="77777777" w:rsidR="00031046" w:rsidRDefault="00C773F7">
      <w:pPr>
        <w:pStyle w:val="Standard"/>
        <w:spacing w:line="360" w:lineRule="auto"/>
        <w:rPr>
          <w:rFonts w:ascii="Arial" w:hAnsi="Arial"/>
          <w:b/>
        </w:rPr>
      </w:pPr>
      <w:r>
        <w:rPr>
          <w:rFonts w:ascii="Arial" w:hAnsi="Arial"/>
          <w:b/>
        </w:rPr>
        <w:t>Stupeň 2 - chvalitebný</w:t>
      </w:r>
    </w:p>
    <w:p w14:paraId="591953D7" w14:textId="77777777" w:rsidR="00031046" w:rsidRDefault="00C773F7">
      <w:pPr>
        <w:pStyle w:val="Standard"/>
        <w:numPr>
          <w:ilvl w:val="0"/>
          <w:numId w:val="19"/>
        </w:numPr>
        <w:spacing w:line="360" w:lineRule="auto"/>
        <w:rPr>
          <w:rFonts w:ascii="Arial" w:hAnsi="Arial"/>
        </w:rPr>
      </w:pPr>
      <w:r>
        <w:rPr>
          <w:rFonts w:ascii="Arial" w:hAnsi="Arial"/>
        </w:rPr>
        <w:t xml:space="preserve">žák ovládá požadované poznatky, </w:t>
      </w:r>
      <w:proofErr w:type="gramStart"/>
      <w:r>
        <w:rPr>
          <w:rFonts w:ascii="Arial" w:hAnsi="Arial"/>
        </w:rPr>
        <w:t>fakta ,</w:t>
      </w:r>
      <w:proofErr w:type="gramEnd"/>
      <w:r>
        <w:rPr>
          <w:rFonts w:ascii="Arial" w:hAnsi="Arial"/>
        </w:rPr>
        <w:t xml:space="preserve"> pojmy a zákonitosti v podstatě uceleně, přesně a úplně</w:t>
      </w:r>
    </w:p>
    <w:p w14:paraId="3BB2399F" w14:textId="77777777" w:rsidR="00031046" w:rsidRDefault="00C773F7">
      <w:pPr>
        <w:pStyle w:val="Standard"/>
        <w:numPr>
          <w:ilvl w:val="0"/>
          <w:numId w:val="19"/>
        </w:numPr>
        <w:spacing w:line="360" w:lineRule="auto"/>
        <w:rPr>
          <w:rFonts w:ascii="Arial" w:hAnsi="Arial"/>
        </w:rPr>
      </w:pPr>
      <w:r>
        <w:rPr>
          <w:rFonts w:ascii="Arial" w:hAnsi="Arial"/>
        </w:rPr>
        <w:t>pohotově vykonává praktické činnosti, myslí správně, v jeho myšlení se projevuje logika</w:t>
      </w:r>
    </w:p>
    <w:p w14:paraId="3F594C6C" w14:textId="77777777" w:rsidR="00031046" w:rsidRDefault="00C773F7">
      <w:pPr>
        <w:pStyle w:val="Standard"/>
        <w:numPr>
          <w:ilvl w:val="0"/>
          <w:numId w:val="19"/>
        </w:numPr>
        <w:spacing w:line="360" w:lineRule="auto"/>
        <w:rPr>
          <w:rFonts w:ascii="Arial" w:hAnsi="Arial"/>
        </w:rPr>
      </w:pPr>
      <w:r>
        <w:rPr>
          <w:rFonts w:ascii="Arial" w:hAnsi="Arial"/>
        </w:rPr>
        <w:t>ústní a písemný projev mívá drobné nedostatky ve správnosti, výstižnosti a přesnosti</w:t>
      </w:r>
    </w:p>
    <w:p w14:paraId="5FD5A5E5" w14:textId="77777777" w:rsidR="00031046" w:rsidRDefault="00C773F7">
      <w:pPr>
        <w:pStyle w:val="Standard"/>
        <w:numPr>
          <w:ilvl w:val="0"/>
          <w:numId w:val="19"/>
        </w:numPr>
        <w:spacing w:line="360" w:lineRule="auto"/>
        <w:rPr>
          <w:rFonts w:ascii="Arial" w:hAnsi="Arial"/>
        </w:rPr>
      </w:pPr>
      <w:r>
        <w:rPr>
          <w:rFonts w:ascii="Arial" w:hAnsi="Arial"/>
        </w:rPr>
        <w:t>grafický projev je estetický, bez větších nepřesností</w:t>
      </w:r>
    </w:p>
    <w:p w14:paraId="224A3A27" w14:textId="77777777" w:rsidR="00031046" w:rsidRDefault="00C773F7">
      <w:pPr>
        <w:pStyle w:val="Standard"/>
        <w:numPr>
          <w:ilvl w:val="0"/>
          <w:numId w:val="19"/>
        </w:numPr>
        <w:spacing w:line="360" w:lineRule="auto"/>
        <w:rPr>
          <w:rFonts w:ascii="Arial" w:hAnsi="Arial"/>
        </w:rPr>
      </w:pPr>
      <w:r>
        <w:rPr>
          <w:rFonts w:ascii="Arial" w:hAnsi="Arial"/>
        </w:rPr>
        <w:t>žák samostatně produktivně nebo podle menších podnětů učitele uplatňuje osvojené poznatky</w:t>
      </w:r>
    </w:p>
    <w:p w14:paraId="14A5BC98" w14:textId="77777777" w:rsidR="00031046" w:rsidRDefault="00031046">
      <w:pPr>
        <w:pStyle w:val="Standard"/>
        <w:spacing w:line="360" w:lineRule="auto"/>
        <w:rPr>
          <w:rFonts w:ascii="Arial" w:hAnsi="Arial"/>
          <w:b/>
        </w:rPr>
      </w:pPr>
    </w:p>
    <w:p w14:paraId="3540BF34" w14:textId="77777777" w:rsidR="00031046" w:rsidRDefault="00C773F7">
      <w:pPr>
        <w:pStyle w:val="Standard"/>
        <w:spacing w:line="360" w:lineRule="auto"/>
        <w:rPr>
          <w:rFonts w:ascii="Arial" w:hAnsi="Arial"/>
          <w:b/>
        </w:rPr>
      </w:pPr>
      <w:r>
        <w:rPr>
          <w:rFonts w:ascii="Arial" w:hAnsi="Arial"/>
          <w:b/>
        </w:rPr>
        <w:t>Stupeň 3 - dobrý</w:t>
      </w:r>
    </w:p>
    <w:p w14:paraId="0FF3F946" w14:textId="77777777" w:rsidR="00031046" w:rsidRDefault="00C773F7">
      <w:pPr>
        <w:pStyle w:val="Standard"/>
        <w:numPr>
          <w:ilvl w:val="0"/>
          <w:numId w:val="19"/>
        </w:numPr>
        <w:spacing w:line="360" w:lineRule="auto"/>
        <w:rPr>
          <w:rFonts w:ascii="Arial" w:hAnsi="Arial"/>
        </w:rPr>
      </w:pPr>
      <w:r>
        <w:rPr>
          <w:rFonts w:ascii="Arial" w:hAnsi="Arial"/>
        </w:rPr>
        <w:t>žák má v ucelenosti, přesnosti a úplnosti osvojení požadovaných poznatků, faktů, pojmů a zákonitostí nepodstatné mezery, při činnostech projevuje nedostatky</w:t>
      </w:r>
    </w:p>
    <w:p w14:paraId="1DAE9B91" w14:textId="77777777" w:rsidR="00031046" w:rsidRDefault="00C773F7">
      <w:pPr>
        <w:pStyle w:val="Standard"/>
        <w:numPr>
          <w:ilvl w:val="0"/>
          <w:numId w:val="19"/>
        </w:numPr>
        <w:spacing w:line="360" w:lineRule="auto"/>
        <w:rPr>
          <w:rFonts w:ascii="Arial" w:hAnsi="Arial"/>
        </w:rPr>
      </w:pPr>
      <w:r>
        <w:rPr>
          <w:rFonts w:ascii="Arial" w:hAnsi="Arial"/>
        </w:rPr>
        <w:lastRenderedPageBreak/>
        <w:t>podstatnější nepřesnosti a chyby dovede za pomoci učitele korigovat</w:t>
      </w:r>
    </w:p>
    <w:p w14:paraId="4E92D8CD" w14:textId="77777777" w:rsidR="00031046" w:rsidRDefault="00C773F7">
      <w:pPr>
        <w:pStyle w:val="Standard"/>
        <w:numPr>
          <w:ilvl w:val="0"/>
          <w:numId w:val="19"/>
        </w:numPr>
        <w:spacing w:line="360" w:lineRule="auto"/>
        <w:rPr>
          <w:rFonts w:ascii="Arial" w:hAnsi="Arial"/>
        </w:rPr>
      </w:pPr>
      <w:r>
        <w:rPr>
          <w:rFonts w:ascii="Arial" w:hAnsi="Arial"/>
        </w:rPr>
        <w:t>v uplatňování osvojovaných poznatků a dovedností při řešení teoretických                 a praktických úkolů se dopouští chyb</w:t>
      </w:r>
    </w:p>
    <w:p w14:paraId="7294031E" w14:textId="77777777" w:rsidR="00031046" w:rsidRDefault="00C773F7">
      <w:pPr>
        <w:pStyle w:val="Standard"/>
        <w:numPr>
          <w:ilvl w:val="0"/>
          <w:numId w:val="19"/>
        </w:numPr>
        <w:spacing w:line="360" w:lineRule="auto"/>
        <w:rPr>
          <w:rFonts w:ascii="Arial" w:hAnsi="Arial"/>
        </w:rPr>
      </w:pPr>
      <w:r>
        <w:rPr>
          <w:rFonts w:ascii="Arial" w:hAnsi="Arial"/>
        </w:rPr>
        <w:t>jeho myšlení je vcelku správné, ale málo tvořivé, v jeho logice se vyskytují chyby, grafický projev je méně estetický a má menší nedostatky</w:t>
      </w:r>
    </w:p>
    <w:p w14:paraId="33487D27" w14:textId="77777777" w:rsidR="00031046" w:rsidRDefault="00C773F7">
      <w:pPr>
        <w:pStyle w:val="Standard"/>
        <w:numPr>
          <w:ilvl w:val="0"/>
          <w:numId w:val="19"/>
        </w:numPr>
        <w:spacing w:line="360" w:lineRule="auto"/>
        <w:rPr>
          <w:rFonts w:ascii="Arial" w:hAnsi="Arial"/>
        </w:rPr>
      </w:pPr>
      <w:r>
        <w:rPr>
          <w:rFonts w:ascii="Arial" w:hAnsi="Arial"/>
        </w:rPr>
        <w:t>je schopen samostatně studovat podle návodu učitele</w:t>
      </w:r>
    </w:p>
    <w:p w14:paraId="7EF60054" w14:textId="77777777" w:rsidR="00031046" w:rsidRDefault="00C773F7">
      <w:pPr>
        <w:pStyle w:val="Standard"/>
        <w:spacing w:line="360" w:lineRule="auto"/>
        <w:rPr>
          <w:rFonts w:ascii="Arial" w:hAnsi="Arial"/>
          <w:b/>
        </w:rPr>
      </w:pPr>
      <w:r>
        <w:rPr>
          <w:rFonts w:ascii="Arial" w:hAnsi="Arial"/>
          <w:b/>
        </w:rPr>
        <w:t>Stupeň 4 - dostatečný</w:t>
      </w:r>
    </w:p>
    <w:p w14:paraId="3E779B70" w14:textId="77777777" w:rsidR="00031046" w:rsidRDefault="00C773F7">
      <w:pPr>
        <w:pStyle w:val="Standard"/>
        <w:numPr>
          <w:ilvl w:val="0"/>
          <w:numId w:val="19"/>
        </w:numPr>
        <w:spacing w:line="360" w:lineRule="auto"/>
        <w:rPr>
          <w:rFonts w:ascii="Arial" w:hAnsi="Arial"/>
        </w:rPr>
      </w:pPr>
      <w:r>
        <w:rPr>
          <w:rFonts w:ascii="Arial" w:hAnsi="Arial"/>
        </w:rPr>
        <w:t xml:space="preserve">žák má </w:t>
      </w:r>
      <w:r>
        <w:rPr>
          <w:rFonts w:ascii="Arial" w:hAnsi="Arial"/>
        </w:rPr>
        <w:t>v ucelenosti, přesnosti a úplnosti závažné mezery, je málo pohotový, má větší nedostatky, při řešení úkolů se vyskytují závažné chyby</w:t>
      </w:r>
    </w:p>
    <w:p w14:paraId="0D92FA85" w14:textId="77777777" w:rsidR="00031046" w:rsidRDefault="00C773F7">
      <w:pPr>
        <w:pStyle w:val="Standard"/>
        <w:numPr>
          <w:ilvl w:val="0"/>
          <w:numId w:val="19"/>
        </w:numPr>
        <w:spacing w:line="360" w:lineRule="auto"/>
        <w:rPr>
          <w:rFonts w:ascii="Arial" w:hAnsi="Arial"/>
        </w:rPr>
      </w:pPr>
      <w:r>
        <w:rPr>
          <w:rFonts w:ascii="Arial" w:hAnsi="Arial"/>
        </w:rPr>
        <w:t>je nesamostatný, myšlení není tvořivé</w:t>
      </w:r>
    </w:p>
    <w:p w14:paraId="5AA18A32" w14:textId="77777777" w:rsidR="00031046" w:rsidRDefault="00C773F7">
      <w:pPr>
        <w:pStyle w:val="Standard"/>
        <w:numPr>
          <w:ilvl w:val="0"/>
          <w:numId w:val="19"/>
        </w:numPr>
        <w:spacing w:line="360" w:lineRule="auto"/>
        <w:rPr>
          <w:rFonts w:ascii="Arial" w:hAnsi="Arial"/>
        </w:rPr>
      </w:pPr>
      <w:r>
        <w:rPr>
          <w:rFonts w:ascii="Arial" w:hAnsi="Arial"/>
        </w:rPr>
        <w:t>jeho ústní a písemný projev má vážné nedostatky ve správnosti, přesnosti                a výstižnosti</w:t>
      </w:r>
    </w:p>
    <w:p w14:paraId="023F7DC1" w14:textId="77777777" w:rsidR="00031046" w:rsidRDefault="00C773F7">
      <w:pPr>
        <w:pStyle w:val="Standard"/>
        <w:numPr>
          <w:ilvl w:val="0"/>
          <w:numId w:val="19"/>
        </w:numPr>
        <w:spacing w:line="360" w:lineRule="auto"/>
        <w:rPr>
          <w:rFonts w:ascii="Arial" w:hAnsi="Arial"/>
        </w:rPr>
      </w:pPr>
      <w:r>
        <w:rPr>
          <w:rFonts w:ascii="Arial" w:hAnsi="Arial"/>
        </w:rPr>
        <w:t>závažné chyby dovede žák s pomocí učitele opravit, při samostatném studiu má velké problémy</w:t>
      </w:r>
    </w:p>
    <w:p w14:paraId="58C80391" w14:textId="77777777" w:rsidR="00031046" w:rsidRDefault="00C773F7">
      <w:pPr>
        <w:pStyle w:val="Standard"/>
        <w:spacing w:line="360" w:lineRule="auto"/>
        <w:rPr>
          <w:rFonts w:ascii="Arial" w:hAnsi="Arial"/>
          <w:b/>
        </w:rPr>
      </w:pPr>
      <w:r>
        <w:rPr>
          <w:rFonts w:ascii="Arial" w:hAnsi="Arial"/>
          <w:b/>
        </w:rPr>
        <w:t>Stupeň 5 - nedostatečný</w:t>
      </w:r>
    </w:p>
    <w:p w14:paraId="0C3DC333" w14:textId="77777777" w:rsidR="00031046" w:rsidRDefault="00C773F7">
      <w:pPr>
        <w:pStyle w:val="Standard"/>
        <w:numPr>
          <w:ilvl w:val="0"/>
          <w:numId w:val="19"/>
        </w:numPr>
        <w:spacing w:line="360" w:lineRule="auto"/>
        <w:rPr>
          <w:rFonts w:ascii="Arial" w:hAnsi="Arial"/>
        </w:rPr>
      </w:pPr>
      <w:r>
        <w:rPr>
          <w:rFonts w:ascii="Arial" w:hAnsi="Arial"/>
        </w:rPr>
        <w:t>žák si požadované poznatky neosvojil uceleně, přesně a úplně, má v nich závažné a značné mezery</w:t>
      </w:r>
    </w:p>
    <w:p w14:paraId="387626C3" w14:textId="77777777" w:rsidR="00031046" w:rsidRDefault="00C773F7">
      <w:pPr>
        <w:pStyle w:val="Standard"/>
        <w:numPr>
          <w:ilvl w:val="0"/>
          <w:numId w:val="19"/>
        </w:numPr>
        <w:spacing w:line="360" w:lineRule="auto"/>
        <w:rPr>
          <w:rFonts w:ascii="Arial" w:hAnsi="Arial"/>
        </w:rPr>
      </w:pPr>
      <w:r>
        <w:rPr>
          <w:rFonts w:ascii="Arial" w:hAnsi="Arial"/>
        </w:rPr>
        <w:t>jeho dovednost vykonávat činnosti má velmi podstatné nedostatky, při řešení teoretických a praktických úkolů se vyskytují závažné chyby</w:t>
      </w:r>
    </w:p>
    <w:p w14:paraId="27B9D943" w14:textId="77777777" w:rsidR="00031046" w:rsidRDefault="00C773F7">
      <w:pPr>
        <w:pStyle w:val="Standard"/>
        <w:numPr>
          <w:ilvl w:val="0"/>
          <w:numId w:val="19"/>
        </w:numPr>
        <w:spacing w:line="360" w:lineRule="auto"/>
        <w:rPr>
          <w:rFonts w:ascii="Arial" w:hAnsi="Arial"/>
        </w:rPr>
      </w:pPr>
      <w:r>
        <w:rPr>
          <w:rFonts w:ascii="Arial" w:hAnsi="Arial"/>
        </w:rPr>
        <w:t>při výkladu a hodnocení jevů nedovede své vědomosti uplatnit ani s podněty učitele</w:t>
      </w:r>
    </w:p>
    <w:p w14:paraId="1FD0B1B0" w14:textId="77777777" w:rsidR="00031046" w:rsidRDefault="00C773F7">
      <w:pPr>
        <w:pStyle w:val="Standard"/>
        <w:numPr>
          <w:ilvl w:val="0"/>
          <w:numId w:val="19"/>
        </w:numPr>
        <w:spacing w:line="360" w:lineRule="auto"/>
        <w:rPr>
          <w:rFonts w:ascii="Arial" w:hAnsi="Arial"/>
        </w:rPr>
      </w:pPr>
      <w:r>
        <w:rPr>
          <w:rFonts w:ascii="Arial" w:hAnsi="Arial"/>
        </w:rPr>
        <w:t>neprojevuje samostatnost v myšlení, v ústním a písemném projevu má závažné nedostatky ve správnosti, přesnosti i výstižnosti</w:t>
      </w:r>
    </w:p>
    <w:p w14:paraId="243D7851" w14:textId="77777777" w:rsidR="00031046" w:rsidRDefault="00C773F7">
      <w:pPr>
        <w:pStyle w:val="Standard"/>
        <w:numPr>
          <w:ilvl w:val="0"/>
          <w:numId w:val="19"/>
        </w:numPr>
        <w:spacing w:line="360" w:lineRule="auto"/>
        <w:rPr>
          <w:rFonts w:ascii="Arial" w:hAnsi="Arial"/>
        </w:rPr>
      </w:pPr>
      <w:r>
        <w:rPr>
          <w:rFonts w:ascii="Arial" w:hAnsi="Arial"/>
        </w:rPr>
        <w:t>kvalita výsledků jeho činnosti a grafický projev mají vážné nedostatky a chyby nedovede opravit ani s pomocí učitele</w:t>
      </w:r>
    </w:p>
    <w:p w14:paraId="653D8AEC" w14:textId="77777777" w:rsidR="00031046" w:rsidRDefault="00031046">
      <w:pPr>
        <w:pStyle w:val="Standard"/>
        <w:spacing w:line="360" w:lineRule="auto"/>
        <w:rPr>
          <w:rFonts w:ascii="Arial" w:hAnsi="Arial"/>
        </w:rPr>
      </w:pPr>
    </w:p>
    <w:p w14:paraId="0507753A" w14:textId="77777777" w:rsidR="00031046" w:rsidRDefault="00C773F7">
      <w:pPr>
        <w:pStyle w:val="Standard"/>
        <w:spacing w:line="360" w:lineRule="auto"/>
        <w:rPr>
          <w:rFonts w:ascii="Arial" w:hAnsi="Arial"/>
        </w:rPr>
      </w:pPr>
      <w:r>
        <w:rPr>
          <w:rFonts w:ascii="Arial" w:hAnsi="Arial"/>
        </w:rPr>
        <w:t xml:space="preserve">Ve zvlášť odůvodněných případech bude místo známky slovo </w:t>
      </w:r>
      <w:r>
        <w:rPr>
          <w:rFonts w:ascii="Arial" w:hAnsi="Arial"/>
        </w:rPr>
        <w:t>neklasifikováno.</w:t>
      </w:r>
    </w:p>
    <w:p w14:paraId="0A28DE5B" w14:textId="77777777" w:rsidR="00031046" w:rsidRDefault="00031046">
      <w:pPr>
        <w:pStyle w:val="Standard"/>
        <w:spacing w:line="360" w:lineRule="auto"/>
      </w:pPr>
    </w:p>
    <w:p w14:paraId="5CE709F2" w14:textId="77777777" w:rsidR="00031046" w:rsidRDefault="00C773F7">
      <w:pPr>
        <w:pStyle w:val="Standard"/>
        <w:spacing w:line="360" w:lineRule="auto"/>
        <w:rPr>
          <w:rFonts w:ascii="Arial" w:hAnsi="Arial"/>
          <w:b/>
          <w:bCs/>
          <w:sz w:val="28"/>
          <w:szCs w:val="28"/>
        </w:rPr>
      </w:pPr>
      <w:r>
        <w:rPr>
          <w:rFonts w:ascii="Arial" w:hAnsi="Arial"/>
          <w:b/>
          <w:bCs/>
          <w:sz w:val="28"/>
          <w:szCs w:val="28"/>
        </w:rPr>
        <w:t>Komisionální přezkoušení</w:t>
      </w:r>
    </w:p>
    <w:p w14:paraId="26756E4B" w14:textId="77777777" w:rsidR="00031046" w:rsidRDefault="00C773F7">
      <w:pPr>
        <w:pStyle w:val="Standard"/>
        <w:numPr>
          <w:ilvl w:val="0"/>
          <w:numId w:val="58"/>
        </w:numPr>
        <w:spacing w:line="360" w:lineRule="auto"/>
        <w:rPr>
          <w:rFonts w:ascii="Arial" w:hAnsi="Arial"/>
        </w:rPr>
      </w:pPr>
      <w:r>
        <w:rPr>
          <w:rFonts w:ascii="Arial" w:hAnsi="Arial"/>
        </w:rPr>
        <w:t>Komisi jmenuje ředitel školy a je tříčlenná – ředitel školy, vyučující daného předmětu a jiný vyučující jako přísedící.</w:t>
      </w:r>
    </w:p>
    <w:p w14:paraId="021503DF" w14:textId="77777777" w:rsidR="00031046" w:rsidRDefault="00C773F7">
      <w:pPr>
        <w:pStyle w:val="Standard"/>
        <w:numPr>
          <w:ilvl w:val="0"/>
          <w:numId w:val="48"/>
        </w:numPr>
        <w:spacing w:line="360" w:lineRule="auto"/>
        <w:rPr>
          <w:rFonts w:ascii="Arial" w:hAnsi="Arial"/>
        </w:rPr>
      </w:pPr>
      <w:r>
        <w:rPr>
          <w:rFonts w:ascii="Arial" w:hAnsi="Arial"/>
        </w:rPr>
        <w:t>Výsledek přezkoušení se vyjádří slovním hodnocením nebo stupněm prospěchu.</w:t>
      </w:r>
    </w:p>
    <w:p w14:paraId="7B424691" w14:textId="77777777" w:rsidR="00031046" w:rsidRDefault="00C773F7">
      <w:pPr>
        <w:pStyle w:val="Standard"/>
        <w:numPr>
          <w:ilvl w:val="0"/>
          <w:numId w:val="48"/>
        </w:numPr>
        <w:spacing w:line="360" w:lineRule="auto"/>
        <w:rPr>
          <w:rFonts w:ascii="Arial" w:hAnsi="Arial"/>
        </w:rPr>
      </w:pPr>
      <w:r>
        <w:rPr>
          <w:rFonts w:ascii="Arial" w:hAnsi="Arial"/>
        </w:rPr>
        <w:lastRenderedPageBreak/>
        <w:t>O přezkoušení se pořizuje protokol, který se stává součástí dokumentace školy.</w:t>
      </w:r>
    </w:p>
    <w:p w14:paraId="389A3099" w14:textId="77777777" w:rsidR="00031046" w:rsidRDefault="00C773F7">
      <w:pPr>
        <w:pStyle w:val="Standard"/>
        <w:numPr>
          <w:ilvl w:val="0"/>
          <w:numId w:val="48"/>
        </w:numPr>
        <w:spacing w:line="360" w:lineRule="auto"/>
        <w:rPr>
          <w:rFonts w:ascii="Arial" w:hAnsi="Arial"/>
        </w:rPr>
      </w:pPr>
      <w:r>
        <w:rPr>
          <w:rFonts w:ascii="Arial" w:hAnsi="Arial"/>
        </w:rPr>
        <w:t>Žák může v jednom dni vykonat přezkoušení pouze z jednoho předmětu.</w:t>
      </w:r>
    </w:p>
    <w:p w14:paraId="0E473B2C" w14:textId="77777777" w:rsidR="00031046" w:rsidRDefault="00C773F7">
      <w:pPr>
        <w:pStyle w:val="Standard"/>
        <w:numPr>
          <w:ilvl w:val="0"/>
          <w:numId w:val="48"/>
        </w:numPr>
        <w:spacing w:line="360" w:lineRule="auto"/>
        <w:rPr>
          <w:rFonts w:ascii="Arial" w:hAnsi="Arial"/>
        </w:rPr>
      </w:pPr>
      <w:r>
        <w:rPr>
          <w:rFonts w:ascii="Arial" w:hAnsi="Arial"/>
        </w:rPr>
        <w:t>Konkrétní obsah a rozsah přezkoušení stanoví ředitel školy v souladu se školním vzdělávacím programem.</w:t>
      </w:r>
    </w:p>
    <w:p w14:paraId="5DB5B570" w14:textId="77777777" w:rsidR="00031046" w:rsidRDefault="00031046">
      <w:pPr>
        <w:pStyle w:val="Standard"/>
        <w:spacing w:line="360" w:lineRule="auto"/>
      </w:pPr>
    </w:p>
    <w:p w14:paraId="1EFE7B35" w14:textId="77777777" w:rsidR="00031046" w:rsidRDefault="00C773F7">
      <w:pPr>
        <w:pStyle w:val="Standard"/>
        <w:spacing w:line="360" w:lineRule="auto"/>
        <w:rPr>
          <w:rFonts w:ascii="Arial" w:hAnsi="Arial"/>
          <w:b/>
          <w:sz w:val="28"/>
        </w:rPr>
      </w:pPr>
      <w:bookmarkStart w:id="0" w:name="_VI.Zp%C5%AFsob_hodnocen%C3%AD_%C5%BE%C3"/>
      <w:r>
        <w:rPr>
          <w:rFonts w:ascii="Arial" w:hAnsi="Arial"/>
          <w:b/>
          <w:sz w:val="28"/>
        </w:rPr>
        <w:t>Žáci s vývojovými poruchami</w:t>
      </w:r>
      <w:bookmarkEnd w:id="0"/>
    </w:p>
    <w:p w14:paraId="23C95ADA" w14:textId="16616109" w:rsidR="00031046" w:rsidRDefault="00C773F7">
      <w:pPr>
        <w:pStyle w:val="Standard"/>
        <w:spacing w:line="360" w:lineRule="auto"/>
        <w:rPr>
          <w:rFonts w:ascii="Arial" w:hAnsi="Arial" w:cs="Arial"/>
        </w:rPr>
      </w:pPr>
      <w:r>
        <w:rPr>
          <w:rFonts w:ascii="Arial" w:hAnsi="Arial" w:cs="Arial"/>
        </w:rPr>
        <w:t xml:space="preserve">1. Žáci se speciálními vzdělávacími potřebami mají právo na vytvoření nezbytných     podmínek při vzdělávání i klasifikaci a </w:t>
      </w:r>
      <w:proofErr w:type="gramStart"/>
      <w:r>
        <w:rPr>
          <w:rFonts w:ascii="Arial" w:hAnsi="Arial" w:cs="Arial"/>
        </w:rPr>
        <w:t>hodnocení,(</w:t>
      </w:r>
      <w:proofErr w:type="gramEnd"/>
      <w:r>
        <w:rPr>
          <w:rFonts w:ascii="Arial" w:hAnsi="Arial" w:cs="Arial"/>
        </w:rPr>
        <w:t xml:space="preserve"> na žádost rodičů a doporučení příslušné OPPP mohou být </w:t>
      </w:r>
      <w:r>
        <w:rPr>
          <w:rFonts w:ascii="Arial" w:hAnsi="Arial" w:cs="Arial"/>
        </w:rPr>
        <w:t>vzděláváni podle individuálního plánu).</w:t>
      </w:r>
    </w:p>
    <w:p w14:paraId="7EAF1251" w14:textId="77777777" w:rsidR="00031046" w:rsidRDefault="00031046">
      <w:pPr>
        <w:pStyle w:val="Standard"/>
        <w:spacing w:line="360" w:lineRule="auto"/>
        <w:rPr>
          <w:rFonts w:ascii="Arial" w:hAnsi="Arial" w:cs="Arial"/>
        </w:rPr>
      </w:pPr>
    </w:p>
    <w:p w14:paraId="1D5EA550" w14:textId="77777777" w:rsidR="00031046" w:rsidRDefault="00C773F7">
      <w:pPr>
        <w:pStyle w:val="Standard"/>
        <w:spacing w:line="360" w:lineRule="auto"/>
        <w:rPr>
          <w:rFonts w:ascii="Arial" w:hAnsi="Arial" w:cs="Arial"/>
        </w:rPr>
      </w:pPr>
      <w:r>
        <w:rPr>
          <w:rFonts w:ascii="Arial" w:hAnsi="Arial" w:cs="Arial"/>
        </w:rPr>
        <w:t xml:space="preserve">2. Při </w:t>
      </w:r>
      <w:r>
        <w:rPr>
          <w:rFonts w:ascii="Arial" w:hAnsi="Arial" w:cs="Arial"/>
        </w:rPr>
        <w:t xml:space="preserve">hodnocení žáků a studentů se speciálními vzdělávacími potřebami se přihlíží            k povaze postižení nebo znevýhodnění. Vyučující respektují doporučení psychologických vyšetření žáků a uplatňují </w:t>
      </w:r>
      <w:proofErr w:type="gramStart"/>
      <w:r>
        <w:rPr>
          <w:rFonts w:ascii="Arial" w:hAnsi="Arial" w:cs="Arial"/>
        </w:rPr>
        <w:t>je  při</w:t>
      </w:r>
      <w:proofErr w:type="gramEnd"/>
      <w:r>
        <w:rPr>
          <w:rFonts w:ascii="Arial" w:hAnsi="Arial" w:cs="Arial"/>
        </w:rPr>
        <w:t xml:space="preserve"> klasifikaci a hodnocení chování žáků a také volí vhodné   a přiměřené způsoby získávání podkladů.      </w:t>
      </w:r>
    </w:p>
    <w:p w14:paraId="52F8B984" w14:textId="77777777" w:rsidR="00031046" w:rsidRDefault="00031046">
      <w:pPr>
        <w:pStyle w:val="Standard"/>
        <w:spacing w:line="360" w:lineRule="auto"/>
        <w:rPr>
          <w:rFonts w:ascii="Arial" w:hAnsi="Arial" w:cs="Arial"/>
        </w:rPr>
      </w:pPr>
    </w:p>
    <w:p w14:paraId="2AF1D36C" w14:textId="77777777" w:rsidR="00031046" w:rsidRDefault="00C773F7">
      <w:pPr>
        <w:pStyle w:val="Standard"/>
        <w:spacing w:line="360" w:lineRule="auto"/>
        <w:rPr>
          <w:rFonts w:ascii="Arial" w:hAnsi="Arial" w:cs="Arial"/>
        </w:rPr>
      </w:pPr>
      <w:r>
        <w:rPr>
          <w:rFonts w:ascii="Arial" w:hAnsi="Arial" w:cs="Arial"/>
        </w:rPr>
        <w:t>3.  U žáka s vývojovou poruchou učení rozhodne ředitel školy o použití slovního hodnocení na základě žádosti zákonného zástupce žáka.</w:t>
      </w:r>
    </w:p>
    <w:p w14:paraId="1A48A13D" w14:textId="77777777" w:rsidR="00031046" w:rsidRDefault="00C773F7">
      <w:pPr>
        <w:pStyle w:val="Standard"/>
        <w:spacing w:line="360" w:lineRule="auto"/>
        <w:rPr>
          <w:rFonts w:ascii="Arial" w:hAnsi="Arial" w:cs="Arial"/>
        </w:rPr>
      </w:pPr>
      <w:r>
        <w:rPr>
          <w:rFonts w:ascii="Arial" w:hAnsi="Arial" w:cs="Arial"/>
        </w:rPr>
        <w:t xml:space="preserve"> </w:t>
      </w:r>
    </w:p>
    <w:p w14:paraId="6F5E742E" w14:textId="77777777" w:rsidR="00031046" w:rsidRDefault="00C773F7">
      <w:pPr>
        <w:pStyle w:val="Standard"/>
        <w:spacing w:line="360" w:lineRule="auto"/>
        <w:rPr>
          <w:rFonts w:ascii="Arial" w:hAnsi="Arial" w:cs="Arial"/>
        </w:rPr>
      </w:pPr>
      <w:r>
        <w:rPr>
          <w:rFonts w:ascii="Arial" w:hAnsi="Arial" w:cs="Arial"/>
        </w:rPr>
        <w:t xml:space="preserve">4. Pro zjišťování úrovně žákových vědomostí a dovedností volí učitel takové formy              a druhy zkoušení, které odpovídají schopnostem žáka a na něž nemá porucha negativní vliv. Kontrolní práce a diktáty </w:t>
      </w:r>
      <w:proofErr w:type="gramStart"/>
      <w:r>
        <w:rPr>
          <w:rFonts w:ascii="Arial" w:hAnsi="Arial" w:cs="Arial"/>
        </w:rPr>
        <w:t>píší</w:t>
      </w:r>
      <w:proofErr w:type="gramEnd"/>
      <w:r>
        <w:rPr>
          <w:rFonts w:ascii="Arial" w:hAnsi="Arial" w:cs="Arial"/>
        </w:rPr>
        <w:t xml:space="preserve"> tito žáci po předchozí přípravě. Pokud je to nutné, nebude dítě s vývojovou poruchou vystavováno úkolům, v nichž vzhledem k poruše nemůže přiměřeně pracovat a podávat výkony odpovídající </w:t>
      </w:r>
      <w:proofErr w:type="gramStart"/>
      <w:r>
        <w:rPr>
          <w:rFonts w:ascii="Arial" w:hAnsi="Arial" w:cs="Arial"/>
        </w:rPr>
        <w:t>jeho  předpokladům</w:t>
      </w:r>
      <w:proofErr w:type="gramEnd"/>
      <w:r>
        <w:rPr>
          <w:rFonts w:ascii="Arial" w:hAnsi="Arial" w:cs="Arial"/>
        </w:rPr>
        <w:t xml:space="preserve">.                                                                           </w:t>
      </w:r>
    </w:p>
    <w:p w14:paraId="159BEC72" w14:textId="77777777" w:rsidR="00031046" w:rsidRDefault="00C773F7">
      <w:pPr>
        <w:pStyle w:val="Standard"/>
        <w:spacing w:line="360" w:lineRule="auto"/>
        <w:rPr>
          <w:rFonts w:ascii="Arial" w:hAnsi="Arial" w:cs="Arial"/>
        </w:rPr>
      </w:pPr>
      <w:r>
        <w:rPr>
          <w:rFonts w:ascii="Arial" w:hAnsi="Arial" w:cs="Arial"/>
        </w:rPr>
        <w:t xml:space="preserve">                                                                       </w:t>
      </w:r>
    </w:p>
    <w:p w14:paraId="19CA7BE7" w14:textId="77777777" w:rsidR="00031046" w:rsidRDefault="00C773F7">
      <w:pPr>
        <w:pStyle w:val="Standard"/>
        <w:spacing w:line="360" w:lineRule="auto"/>
        <w:rPr>
          <w:rFonts w:ascii="Arial" w:hAnsi="Arial" w:cs="Arial"/>
        </w:rPr>
      </w:pPr>
      <w:r>
        <w:rPr>
          <w:rFonts w:ascii="Arial" w:hAnsi="Arial" w:cs="Arial"/>
        </w:rPr>
        <w:t xml:space="preserve">6. Vyučující klade důraz na ten druh projevu, ve kterém má žák předpoklady podávat lepší výkony. Při klasifikaci se nevycházím z prostého počtu chyb, ale z počtu jevů, které žák zvládl.      </w:t>
      </w:r>
    </w:p>
    <w:p w14:paraId="08000006" w14:textId="77777777" w:rsidR="00031046" w:rsidRDefault="00031046">
      <w:pPr>
        <w:pStyle w:val="Standard"/>
        <w:spacing w:line="360" w:lineRule="auto"/>
        <w:rPr>
          <w:rFonts w:ascii="Arial" w:hAnsi="Arial" w:cs="Arial"/>
        </w:rPr>
      </w:pPr>
    </w:p>
    <w:p w14:paraId="030D9504" w14:textId="77777777" w:rsidR="00031046" w:rsidRDefault="00C773F7">
      <w:pPr>
        <w:pStyle w:val="Standard"/>
        <w:spacing w:line="360" w:lineRule="auto"/>
        <w:rPr>
          <w:rFonts w:ascii="Arial" w:hAnsi="Arial" w:cs="Arial"/>
        </w:rPr>
      </w:pPr>
      <w:r>
        <w:rPr>
          <w:rFonts w:ascii="Arial" w:hAnsi="Arial" w:cs="Arial"/>
        </w:rPr>
        <w:t xml:space="preserve">7. Klasifikace byla provázena hodnocením, tj. vyjádřením pozitivních stránek výkonu, objasněním podstaty neúspěchu, návodem, jak mezery a nedostatky překonávat,      </w:t>
      </w:r>
    </w:p>
    <w:p w14:paraId="3B1A5BB9" w14:textId="77777777" w:rsidR="00031046" w:rsidRDefault="00031046">
      <w:pPr>
        <w:pStyle w:val="Standard"/>
        <w:spacing w:line="360" w:lineRule="auto"/>
        <w:rPr>
          <w:rFonts w:ascii="Arial" w:hAnsi="Arial" w:cs="Arial"/>
        </w:rPr>
      </w:pPr>
    </w:p>
    <w:p w14:paraId="7D3D948F" w14:textId="77777777" w:rsidR="00031046" w:rsidRDefault="00C773F7">
      <w:pPr>
        <w:pStyle w:val="Standard"/>
        <w:spacing w:line="360" w:lineRule="auto"/>
        <w:rPr>
          <w:rFonts w:ascii="Arial" w:hAnsi="Arial" w:cs="Arial"/>
        </w:rPr>
      </w:pPr>
      <w:r>
        <w:rPr>
          <w:rFonts w:ascii="Arial" w:hAnsi="Arial" w:cs="Arial"/>
        </w:rPr>
        <w:lastRenderedPageBreak/>
        <w:t xml:space="preserve">8. Všechna navrhovaná pedagogická opatření se zásadně projednávají s rodiči                   a jejich souhlasný či nesouhlasný názor je respektován.      </w:t>
      </w:r>
    </w:p>
    <w:p w14:paraId="3E792650" w14:textId="77777777" w:rsidR="00031046" w:rsidRDefault="00031046">
      <w:pPr>
        <w:pStyle w:val="Standard"/>
        <w:spacing w:line="360" w:lineRule="auto"/>
        <w:rPr>
          <w:rFonts w:ascii="Arial" w:hAnsi="Arial" w:cs="Arial"/>
        </w:rPr>
      </w:pPr>
    </w:p>
    <w:p w14:paraId="48BFA859" w14:textId="77777777" w:rsidR="00031046" w:rsidRDefault="00C773F7">
      <w:pPr>
        <w:pStyle w:val="Standard"/>
        <w:spacing w:line="360" w:lineRule="auto"/>
        <w:rPr>
          <w:rFonts w:ascii="Arial" w:hAnsi="Arial" w:cs="Arial"/>
        </w:rPr>
      </w:pPr>
      <w:r>
        <w:rPr>
          <w:rFonts w:ascii="Arial" w:hAnsi="Arial" w:cs="Arial"/>
        </w:rPr>
        <w:t>9. V hodnocení se přístup vyučujícího zaměřuje na pozitivní výkony žáka a tím                   na podporu jeho poznávací motivace k učení namísto   jednostranného zdůrazňování chyb.</w:t>
      </w:r>
    </w:p>
    <w:p w14:paraId="7BAA3DA3" w14:textId="77777777" w:rsidR="00031046" w:rsidRDefault="00C773F7">
      <w:pPr>
        <w:pStyle w:val="Standard"/>
        <w:spacing w:line="360" w:lineRule="auto"/>
        <w:rPr>
          <w:rFonts w:ascii="Arial" w:hAnsi="Arial" w:cs="Arial"/>
        </w:rPr>
      </w:pPr>
      <w:r>
        <w:rPr>
          <w:rFonts w:ascii="Arial" w:hAnsi="Arial" w:cs="Arial"/>
        </w:rPr>
        <w:t xml:space="preserve">                                             </w:t>
      </w:r>
    </w:p>
    <w:p w14:paraId="4D0B9837" w14:textId="77777777" w:rsidR="00031046" w:rsidRDefault="00C773F7">
      <w:pPr>
        <w:pStyle w:val="Standard"/>
        <w:spacing w:line="360" w:lineRule="auto"/>
        <w:rPr>
          <w:rFonts w:ascii="Arial" w:hAnsi="Arial" w:cs="Arial"/>
        </w:rPr>
      </w:pPr>
      <w:r>
        <w:rPr>
          <w:rFonts w:ascii="Arial" w:hAnsi="Arial" w:cs="Arial"/>
        </w:rPr>
        <w:t xml:space="preserve"> Vzdělávání žáků se speciálními vzdělávacími potřebami a žáků nadaných se řídí vyhláškou č. 48/2005 Sb., o základním vzdělávání, pokud není zvláštním právním předpisem stanoveno jinak.</w:t>
      </w:r>
    </w:p>
    <w:p w14:paraId="50DB5583" w14:textId="77777777" w:rsidR="00031046" w:rsidRDefault="00031046">
      <w:pPr>
        <w:pStyle w:val="Standard"/>
        <w:spacing w:line="360" w:lineRule="auto"/>
        <w:rPr>
          <w:rFonts w:ascii="Arial" w:hAnsi="Arial"/>
          <w:b/>
          <w:i/>
        </w:rPr>
      </w:pPr>
    </w:p>
    <w:p w14:paraId="096C7323" w14:textId="77777777" w:rsidR="00031046" w:rsidRDefault="00031046">
      <w:pPr>
        <w:pStyle w:val="Standard"/>
        <w:spacing w:line="360" w:lineRule="auto"/>
        <w:rPr>
          <w:rFonts w:ascii="Verdana" w:hAnsi="Verdana"/>
          <w:color w:val="002F68"/>
          <w:sz w:val="17"/>
          <w:szCs w:val="17"/>
        </w:rPr>
      </w:pPr>
    </w:p>
    <w:p w14:paraId="2089B273" w14:textId="77777777" w:rsidR="00031046" w:rsidRDefault="00C773F7">
      <w:pPr>
        <w:pStyle w:val="Normlnweb"/>
        <w:spacing w:line="360" w:lineRule="auto"/>
      </w:pPr>
      <w:r>
        <w:rPr>
          <w:rStyle w:val="StrongEmphasis"/>
          <w:rFonts w:ascii="Arial" w:hAnsi="Arial" w:cs="Arial"/>
          <w:color w:val="000000"/>
          <w:sz w:val="28"/>
          <w:szCs w:val="28"/>
        </w:rPr>
        <w:t>Pravidla pro sebehodnocení žáků:</w:t>
      </w:r>
    </w:p>
    <w:p w14:paraId="5D8FAA1C" w14:textId="77777777" w:rsidR="00031046" w:rsidRDefault="00C773F7">
      <w:pPr>
        <w:pStyle w:val="Normlnweb"/>
        <w:spacing w:line="360" w:lineRule="auto"/>
        <w:rPr>
          <w:rFonts w:ascii="Arial" w:hAnsi="Arial" w:cs="Arial"/>
          <w:color w:val="000000"/>
        </w:rPr>
      </w:pPr>
      <w:r>
        <w:rPr>
          <w:rFonts w:ascii="Arial" w:hAnsi="Arial" w:cs="Arial"/>
          <w:color w:val="000000"/>
        </w:rPr>
        <w:t xml:space="preserve">1. Sebehodnocení je důležitou součástí hodnocení žáků, </w:t>
      </w:r>
      <w:r>
        <w:rPr>
          <w:rFonts w:ascii="Arial" w:hAnsi="Arial" w:cs="Arial"/>
          <w:color w:val="000000"/>
        </w:rPr>
        <w:t>posiluje sebeúctu                         a sebevědomí žáků.</w:t>
      </w:r>
    </w:p>
    <w:p w14:paraId="6B7DE72F" w14:textId="77777777" w:rsidR="00031046" w:rsidRDefault="00C773F7">
      <w:pPr>
        <w:pStyle w:val="Normlnweb"/>
        <w:spacing w:line="360" w:lineRule="auto"/>
        <w:rPr>
          <w:rFonts w:ascii="Arial" w:hAnsi="Arial" w:cs="Arial"/>
          <w:color w:val="000000"/>
        </w:rPr>
      </w:pPr>
      <w:r>
        <w:rPr>
          <w:rFonts w:ascii="Arial" w:hAnsi="Arial" w:cs="Arial"/>
          <w:color w:val="000000"/>
        </w:rPr>
        <w:t>2. Je zařazováno do procesu vzdělávání průběžně všemi vyučujícími, způsobem přiměřeným věku žáků.</w:t>
      </w:r>
    </w:p>
    <w:p w14:paraId="581AEF4F" w14:textId="77777777" w:rsidR="00031046" w:rsidRDefault="00C773F7">
      <w:pPr>
        <w:pStyle w:val="Normlnweb"/>
        <w:spacing w:line="360" w:lineRule="auto"/>
        <w:rPr>
          <w:rFonts w:ascii="Arial" w:hAnsi="Arial" w:cs="Arial"/>
          <w:color w:val="000000"/>
        </w:rPr>
      </w:pPr>
      <w:r>
        <w:rPr>
          <w:rFonts w:ascii="Arial" w:hAnsi="Arial" w:cs="Arial"/>
          <w:color w:val="000000"/>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1C5B7FA5" w14:textId="77777777" w:rsidR="00031046" w:rsidRDefault="00C773F7">
      <w:pPr>
        <w:pStyle w:val="Normlnweb"/>
        <w:spacing w:line="360" w:lineRule="auto"/>
        <w:rPr>
          <w:rFonts w:ascii="Arial" w:hAnsi="Arial" w:cs="Arial"/>
          <w:color w:val="000000"/>
        </w:rPr>
      </w:pPr>
      <w:r>
        <w:rPr>
          <w:rFonts w:ascii="Arial" w:hAnsi="Arial" w:cs="Arial"/>
          <w:color w:val="000000"/>
        </w:rPr>
        <w:t>4. Při sebehodnocení se žák snaží vyjádřit:</w:t>
      </w:r>
    </w:p>
    <w:p w14:paraId="7D3C9D87" w14:textId="77777777" w:rsidR="00031046" w:rsidRDefault="00C773F7">
      <w:pPr>
        <w:pStyle w:val="Normlnweb"/>
        <w:spacing w:before="0" w:after="0" w:line="360" w:lineRule="auto"/>
        <w:rPr>
          <w:rFonts w:ascii="Arial" w:hAnsi="Arial" w:cs="Arial"/>
          <w:color w:val="000000"/>
        </w:rPr>
      </w:pPr>
      <w:r>
        <w:rPr>
          <w:rFonts w:ascii="Arial" w:hAnsi="Arial" w:cs="Arial"/>
          <w:color w:val="000000"/>
        </w:rPr>
        <w:t>    - co se mu daří</w:t>
      </w:r>
    </w:p>
    <w:p w14:paraId="197433EA" w14:textId="77777777" w:rsidR="00031046" w:rsidRDefault="00C773F7">
      <w:pPr>
        <w:pStyle w:val="Normlnweb"/>
        <w:spacing w:before="0" w:after="0" w:line="360" w:lineRule="auto"/>
        <w:rPr>
          <w:rFonts w:ascii="Arial" w:hAnsi="Arial" w:cs="Arial"/>
          <w:color w:val="000000"/>
        </w:rPr>
      </w:pPr>
      <w:r>
        <w:rPr>
          <w:rFonts w:ascii="Arial" w:hAnsi="Arial" w:cs="Arial"/>
          <w:color w:val="000000"/>
        </w:rPr>
        <w:t>    - co mu ještě nejde, jaké má rezervy</w:t>
      </w:r>
    </w:p>
    <w:p w14:paraId="19F852D4" w14:textId="77777777" w:rsidR="00031046" w:rsidRDefault="00C773F7">
      <w:pPr>
        <w:pStyle w:val="Normlnweb"/>
        <w:spacing w:before="0" w:after="0" w:line="360" w:lineRule="auto"/>
        <w:rPr>
          <w:rFonts w:ascii="Arial" w:hAnsi="Arial" w:cs="Arial"/>
          <w:color w:val="000000"/>
        </w:rPr>
      </w:pPr>
      <w:r>
        <w:rPr>
          <w:rFonts w:ascii="Arial" w:hAnsi="Arial" w:cs="Arial"/>
          <w:color w:val="000000"/>
        </w:rPr>
        <w:t>    - jak bude pokračovat dál</w:t>
      </w:r>
    </w:p>
    <w:p w14:paraId="668E590B" w14:textId="77777777" w:rsidR="00031046" w:rsidRDefault="00C773F7">
      <w:pPr>
        <w:pStyle w:val="Normlnweb"/>
        <w:spacing w:after="0" w:line="360" w:lineRule="auto"/>
        <w:rPr>
          <w:rFonts w:ascii="Arial" w:hAnsi="Arial" w:cs="Arial"/>
          <w:color w:val="000000"/>
        </w:rPr>
      </w:pPr>
      <w:r>
        <w:rPr>
          <w:rFonts w:ascii="Arial" w:hAnsi="Arial" w:cs="Arial"/>
          <w:color w:val="000000"/>
        </w:rPr>
        <w:t>5. Pedagogové vedou žáka, aby komentoval svoje výkony a výsledky.</w:t>
      </w:r>
    </w:p>
    <w:p w14:paraId="7DFAE684" w14:textId="77777777" w:rsidR="00031046" w:rsidRDefault="00C773F7">
      <w:pPr>
        <w:pStyle w:val="Normlnweb"/>
        <w:spacing w:line="360" w:lineRule="auto"/>
        <w:rPr>
          <w:rFonts w:ascii="Arial" w:hAnsi="Arial" w:cs="Arial"/>
          <w:color w:val="000000"/>
        </w:rPr>
      </w:pPr>
      <w:r>
        <w:rPr>
          <w:rFonts w:ascii="Arial" w:hAnsi="Arial" w:cs="Arial"/>
          <w:color w:val="000000"/>
        </w:rPr>
        <w:t xml:space="preserve">6. Sebehodnocení žáků nemá nahradit klasické hodnocení (hodnocení žáka pedagogem), ale má pouze doplňovat a rozšiřovat evaluační </w:t>
      </w:r>
      <w:r>
        <w:rPr>
          <w:rFonts w:ascii="Arial" w:hAnsi="Arial" w:cs="Arial"/>
          <w:color w:val="000000"/>
        </w:rPr>
        <w:t>procesy a více aktivizovat žáka.</w:t>
      </w:r>
    </w:p>
    <w:p w14:paraId="1D6A48E5" w14:textId="77777777" w:rsidR="00031046" w:rsidRDefault="00C773F7">
      <w:pPr>
        <w:pStyle w:val="Normlnweb"/>
        <w:spacing w:line="360" w:lineRule="auto"/>
        <w:rPr>
          <w:rFonts w:ascii="Arial" w:hAnsi="Arial" w:cs="Arial"/>
          <w:color w:val="000000"/>
        </w:rPr>
      </w:pPr>
      <w:r>
        <w:rPr>
          <w:rFonts w:ascii="Arial" w:hAnsi="Arial" w:cs="Arial"/>
          <w:color w:val="000000"/>
        </w:rPr>
        <w:t>7. Na konci pololetí žák písemnou nebo ústní formou provede sebehodnocení v oblasti:</w:t>
      </w:r>
    </w:p>
    <w:p w14:paraId="117B453F" w14:textId="77777777" w:rsidR="00031046" w:rsidRDefault="00C773F7">
      <w:pPr>
        <w:pStyle w:val="Normlnweb"/>
        <w:spacing w:before="0" w:after="0" w:line="360" w:lineRule="auto"/>
        <w:ind w:left="425"/>
        <w:rPr>
          <w:rFonts w:ascii="Arial" w:hAnsi="Arial" w:cs="Arial"/>
          <w:color w:val="000000"/>
        </w:rPr>
      </w:pPr>
      <w:r>
        <w:rPr>
          <w:rFonts w:ascii="Arial" w:hAnsi="Arial" w:cs="Arial"/>
          <w:color w:val="000000"/>
        </w:rPr>
        <w:lastRenderedPageBreak/>
        <w:t>- zodpovědnost</w:t>
      </w:r>
    </w:p>
    <w:p w14:paraId="411C4360" w14:textId="77777777" w:rsidR="00031046" w:rsidRDefault="00C773F7">
      <w:pPr>
        <w:pStyle w:val="Normlnweb"/>
        <w:spacing w:before="0" w:after="0" w:line="360" w:lineRule="auto"/>
        <w:ind w:left="425"/>
        <w:rPr>
          <w:rFonts w:ascii="Arial" w:hAnsi="Arial" w:cs="Arial"/>
          <w:color w:val="000000"/>
        </w:rPr>
      </w:pPr>
      <w:r>
        <w:rPr>
          <w:rFonts w:ascii="Arial" w:hAnsi="Arial" w:cs="Arial"/>
          <w:color w:val="000000"/>
        </w:rPr>
        <w:t>- motivace k učení</w:t>
      </w:r>
    </w:p>
    <w:p w14:paraId="74518A45" w14:textId="77777777" w:rsidR="00031046" w:rsidRDefault="00C773F7">
      <w:pPr>
        <w:pStyle w:val="Normlnweb"/>
        <w:spacing w:before="0" w:after="0" w:line="360" w:lineRule="auto"/>
        <w:ind w:left="425"/>
        <w:rPr>
          <w:rFonts w:ascii="Arial" w:hAnsi="Arial" w:cs="Arial"/>
          <w:color w:val="000000"/>
        </w:rPr>
      </w:pPr>
      <w:r>
        <w:rPr>
          <w:rFonts w:ascii="Arial" w:hAnsi="Arial" w:cs="Arial"/>
          <w:color w:val="000000"/>
        </w:rPr>
        <w:t>- sebedůvěra           </w:t>
      </w:r>
    </w:p>
    <w:p w14:paraId="77327572" w14:textId="77777777" w:rsidR="00031046" w:rsidRDefault="00C773F7">
      <w:pPr>
        <w:pStyle w:val="Normlnweb"/>
        <w:spacing w:before="0" w:after="0" w:line="360" w:lineRule="auto"/>
        <w:ind w:left="425"/>
        <w:rPr>
          <w:rFonts w:ascii="Arial" w:hAnsi="Arial" w:cs="Arial"/>
          <w:color w:val="000000"/>
        </w:rPr>
      </w:pPr>
      <w:r>
        <w:rPr>
          <w:rFonts w:ascii="Arial" w:hAnsi="Arial" w:cs="Arial"/>
          <w:color w:val="000000"/>
        </w:rPr>
        <w:t>- vztahy v třídním kolektivu</w:t>
      </w:r>
    </w:p>
    <w:p w14:paraId="65D08455" w14:textId="77777777" w:rsidR="00031046" w:rsidRDefault="00C773F7">
      <w:pPr>
        <w:pStyle w:val="Normlnweb"/>
        <w:spacing w:after="0" w:line="360" w:lineRule="auto"/>
        <w:rPr>
          <w:rFonts w:ascii="Arial" w:hAnsi="Arial" w:cs="Arial"/>
        </w:rPr>
      </w:pPr>
      <w:r>
        <w:rPr>
          <w:rFonts w:ascii="Arial" w:hAnsi="Arial" w:cs="Arial"/>
        </w:rPr>
        <w:t>8. Známky nejsou jediným zdrojem motivace.</w:t>
      </w:r>
    </w:p>
    <w:p w14:paraId="0B719CB4" w14:textId="612D5A90" w:rsidR="00031046" w:rsidRDefault="00C773F7">
      <w:pPr>
        <w:pStyle w:val="Standard"/>
        <w:spacing w:line="360" w:lineRule="auto"/>
        <w:rPr>
          <w:rFonts w:ascii="Arial" w:hAnsi="Arial"/>
        </w:rPr>
      </w:pPr>
      <w:r>
        <w:rPr>
          <w:rFonts w:ascii="Arial" w:hAnsi="Arial"/>
        </w:rPr>
        <w:t xml:space="preserve">Zásady hodnocení a klasifikace byly projednány na pedagogické radě dne </w:t>
      </w:r>
      <w:r w:rsidR="001F280E">
        <w:rPr>
          <w:rFonts w:ascii="Arial" w:hAnsi="Arial"/>
        </w:rPr>
        <w:t>27</w:t>
      </w:r>
      <w:r>
        <w:rPr>
          <w:rFonts w:ascii="Arial" w:hAnsi="Arial"/>
        </w:rPr>
        <w:t xml:space="preserve">. </w:t>
      </w:r>
      <w:r w:rsidR="001F280E">
        <w:rPr>
          <w:rFonts w:ascii="Arial" w:hAnsi="Arial"/>
        </w:rPr>
        <w:t>8</w:t>
      </w:r>
      <w:r>
        <w:rPr>
          <w:rFonts w:ascii="Arial" w:hAnsi="Arial"/>
        </w:rPr>
        <w:t>. 20</w:t>
      </w:r>
      <w:r w:rsidR="001F280E">
        <w:rPr>
          <w:rFonts w:ascii="Arial" w:hAnsi="Arial"/>
        </w:rPr>
        <w:t>25</w:t>
      </w:r>
      <w:r>
        <w:rPr>
          <w:rFonts w:ascii="Arial" w:hAnsi="Arial"/>
        </w:rPr>
        <w:t xml:space="preserve"> a dle školského zákona (č. 561/2004 Sb.) přičleněny k Školnímu řádu školy. Rodiče žáků jsou s těmito zásadami seznámeni na první třídní schůzce.</w:t>
      </w:r>
    </w:p>
    <w:p w14:paraId="2095677B" w14:textId="77777777" w:rsidR="00031046" w:rsidRDefault="00031046">
      <w:pPr>
        <w:pStyle w:val="Standard"/>
        <w:spacing w:line="360" w:lineRule="auto"/>
        <w:rPr>
          <w:rFonts w:ascii="Arial" w:hAnsi="Arial"/>
        </w:rPr>
      </w:pPr>
    </w:p>
    <w:p w14:paraId="1EAF951B" w14:textId="77777777" w:rsidR="00031046" w:rsidRDefault="00031046">
      <w:pPr>
        <w:pStyle w:val="Standard"/>
        <w:spacing w:line="360" w:lineRule="auto"/>
        <w:rPr>
          <w:rFonts w:ascii="Arial" w:hAnsi="Arial"/>
        </w:rPr>
      </w:pPr>
    </w:p>
    <w:p w14:paraId="50F7E1DB" w14:textId="77777777" w:rsidR="00031046" w:rsidRDefault="00031046">
      <w:pPr>
        <w:pStyle w:val="Standard"/>
        <w:spacing w:line="360" w:lineRule="auto"/>
        <w:rPr>
          <w:rFonts w:ascii="Arial" w:hAnsi="Arial"/>
        </w:rPr>
      </w:pPr>
    </w:p>
    <w:p w14:paraId="50A07F7A" w14:textId="77777777" w:rsidR="00031046" w:rsidRDefault="00031046">
      <w:pPr>
        <w:pStyle w:val="Standard"/>
        <w:spacing w:line="360" w:lineRule="auto"/>
        <w:rPr>
          <w:rFonts w:ascii="Arial" w:hAnsi="Arial"/>
        </w:rPr>
      </w:pPr>
    </w:p>
    <w:p w14:paraId="38473AE5" w14:textId="77777777" w:rsidR="00031046" w:rsidRDefault="00031046">
      <w:pPr>
        <w:pStyle w:val="Standard"/>
        <w:spacing w:line="360" w:lineRule="auto"/>
        <w:rPr>
          <w:rFonts w:ascii="Arial" w:hAnsi="Arial"/>
        </w:rPr>
      </w:pPr>
    </w:p>
    <w:p w14:paraId="1FAB3949" w14:textId="77777777" w:rsidR="00031046" w:rsidRDefault="00C773F7">
      <w:pPr>
        <w:pStyle w:val="Nadpis2"/>
        <w:pageBreakBefore/>
        <w:spacing w:before="60" w:after="60"/>
      </w:pPr>
      <w:r>
        <w:rPr>
          <w:rStyle w:val="StrongEmphasis"/>
          <w:rFonts w:ascii="Arial" w:hAnsi="Arial"/>
          <w:b/>
          <w:color w:val="000000"/>
          <w:sz w:val="28"/>
          <w:szCs w:val="28"/>
        </w:rPr>
        <w:lastRenderedPageBreak/>
        <w:t>P</w:t>
      </w:r>
      <w:hyperlink r:id="rId8" w:history="1">
        <w:r>
          <w:rPr>
            <w:rStyle w:val="StrongEmphasis"/>
            <w:rFonts w:ascii="Arial" w:hAnsi="Arial"/>
            <w:b/>
            <w:sz w:val="28"/>
            <w:szCs w:val="28"/>
          </w:rPr>
          <w:t>ravidla a kritéria pro udělování výchovných opatření</w:t>
        </w:r>
      </w:hyperlink>
    </w:p>
    <w:p w14:paraId="06C1740C" w14:textId="77777777" w:rsidR="00031046" w:rsidRDefault="00C773F7">
      <w:pPr>
        <w:pStyle w:val="Textbody"/>
        <w:spacing w:before="60" w:after="60" w:line="360" w:lineRule="auto"/>
        <w:rPr>
          <w:rFonts w:ascii="Arial" w:hAnsi="Arial"/>
        </w:rPr>
      </w:pPr>
      <w:r>
        <w:rPr>
          <w:rFonts w:ascii="Arial" w:hAnsi="Arial"/>
        </w:rPr>
        <w:t xml:space="preserve">Do hodnocení žáka patří jak </w:t>
      </w:r>
      <w:proofErr w:type="gramStart"/>
      <w:r>
        <w:rPr>
          <w:rFonts w:ascii="Arial" w:hAnsi="Arial"/>
        </w:rPr>
        <w:t>pozitivní</w:t>
      </w:r>
      <w:proofErr w:type="gramEnd"/>
      <w:r>
        <w:rPr>
          <w:rFonts w:ascii="Arial" w:hAnsi="Arial"/>
        </w:rPr>
        <w:t xml:space="preserve"> tak negativní hodnocení žáka v jeho chování (tzn. pochvaly a opatření k posílení kázně). Přihlíží se k individuálním </w:t>
      </w:r>
      <w:proofErr w:type="gramStart"/>
      <w:r>
        <w:rPr>
          <w:rFonts w:ascii="Arial" w:hAnsi="Arial"/>
        </w:rPr>
        <w:t>schopnostem  a</w:t>
      </w:r>
      <w:proofErr w:type="gramEnd"/>
      <w:r>
        <w:rPr>
          <w:rFonts w:ascii="Arial" w:hAnsi="Arial"/>
        </w:rPr>
        <w:t xml:space="preserve"> možnostem žáka, stupni postižení, celkovému zdravotnímu stavu, věkovým zvláštnostem a k vynaloženému úsilí, zájmům ve škole i mimo školu a zájmu o práci vůbec. Pokud neukázněnost, nesoustředění, nepozornost jsou důsledkem postižení (ADD, </w:t>
      </w:r>
      <w:proofErr w:type="gramStart"/>
      <w:r>
        <w:rPr>
          <w:rFonts w:ascii="Arial" w:hAnsi="Arial"/>
        </w:rPr>
        <w:t>ADHD,</w:t>
      </w:r>
      <w:proofErr w:type="gramEnd"/>
      <w:r>
        <w:rPr>
          <w:rFonts w:ascii="Arial" w:hAnsi="Arial"/>
        </w:rPr>
        <w:t xml:space="preserve"> apod.) hledá učitel vhodné metody výuky (střídání činností, relaxace, aktivní odpočinek, motivace, popř. doporučení k lékařské</w:t>
      </w:r>
      <w:r>
        <w:rPr>
          <w:rFonts w:ascii="Arial" w:hAnsi="Arial"/>
        </w:rPr>
        <w:t>mu vyšetření) nikoliv trestá žáka.</w:t>
      </w:r>
    </w:p>
    <w:p w14:paraId="468DB19F" w14:textId="77777777" w:rsidR="00031046" w:rsidRDefault="00C773F7">
      <w:pPr>
        <w:pStyle w:val="Textbody"/>
        <w:spacing w:before="60" w:after="60"/>
      </w:pPr>
      <w:r>
        <w:rPr>
          <w:rStyle w:val="StrongEmphasis"/>
          <w:rFonts w:ascii="Arial, Helvetica, sans-serif" w:hAnsi="Arial, Helvetica, sans-serif"/>
          <w:b w:val="0"/>
          <w:u w:val="single"/>
        </w:rPr>
        <w:t>Výchovná opatření představují</w:t>
      </w:r>
      <w:r>
        <w:rPr>
          <w:rStyle w:val="StrongEmphasis"/>
          <w:rFonts w:ascii="Arial, Helvetica, sans-serif" w:hAnsi="Arial, Helvetica, sans-serif"/>
          <w:b w:val="0"/>
        </w:rPr>
        <w:t>: </w:t>
      </w:r>
    </w:p>
    <w:p w14:paraId="44E4029E" w14:textId="77777777" w:rsidR="00031046" w:rsidRDefault="00C773F7">
      <w:pPr>
        <w:pStyle w:val="Textbody"/>
        <w:spacing w:before="60" w:after="60"/>
      </w:pPr>
      <w:r>
        <w:rPr>
          <w:rStyle w:val="StrongEmphasis"/>
          <w:rFonts w:ascii="Arial, Helvetica, sans-serif" w:hAnsi="Arial, Helvetica, sans-serif"/>
          <w:b w:val="0"/>
        </w:rPr>
        <w:t xml:space="preserve">1. </w:t>
      </w:r>
      <w:r>
        <w:rPr>
          <w:rStyle w:val="StrongEmphasis"/>
          <w:rFonts w:ascii="Arial" w:hAnsi="Arial"/>
          <w:b w:val="0"/>
          <w:u w:val="single"/>
        </w:rPr>
        <w:t>Pochvaly a jiná ocenění</w:t>
      </w:r>
      <w:r>
        <w:rPr>
          <w:rFonts w:ascii="Arial, Helvetica, sans-serif" w:hAnsi="Arial, Helvetica, sans-serif"/>
        </w:rPr>
        <w:t> – k hodnocení příkladného chování žáků. </w:t>
      </w:r>
    </w:p>
    <w:p w14:paraId="7A4549C7" w14:textId="77777777" w:rsidR="00031046" w:rsidRDefault="00C773F7">
      <w:pPr>
        <w:pStyle w:val="Textbody"/>
        <w:spacing w:before="60" w:after="60"/>
      </w:pPr>
      <w:r>
        <w:rPr>
          <w:rStyle w:val="StrongEmphasis"/>
          <w:rFonts w:ascii="Arial, Helvetica, sans-serif" w:hAnsi="Arial, Helvetica, sans-serif"/>
          <w:b w:val="0"/>
        </w:rPr>
        <w:t xml:space="preserve">2. </w:t>
      </w:r>
      <w:r>
        <w:rPr>
          <w:rStyle w:val="StrongEmphasis"/>
          <w:rFonts w:ascii="Arial, Helvetica, sans-serif" w:hAnsi="Arial, Helvetica, sans-serif"/>
          <w:b w:val="0"/>
          <w:u w:val="single"/>
        </w:rPr>
        <w:t>Kázeňská opatření</w:t>
      </w:r>
      <w:r>
        <w:rPr>
          <w:rFonts w:ascii="Arial, Helvetica, sans-serif" w:hAnsi="Arial, Helvetica, sans-serif"/>
        </w:rPr>
        <w:t> – k hodnocení porušování pravidel chování stanovených     školním řádem. </w:t>
      </w:r>
    </w:p>
    <w:p w14:paraId="4F2C4417" w14:textId="77777777" w:rsidR="00031046" w:rsidRDefault="00C773F7">
      <w:pPr>
        <w:pStyle w:val="Textbody"/>
        <w:spacing w:before="60" w:after="60"/>
      </w:pPr>
      <w:r>
        <w:t> </w:t>
      </w:r>
    </w:p>
    <w:p w14:paraId="703CF64D" w14:textId="77777777" w:rsidR="00031046" w:rsidRDefault="00C773F7">
      <w:pPr>
        <w:pStyle w:val="Textbody"/>
        <w:spacing w:before="60" w:after="60"/>
      </w:pPr>
      <w:r>
        <w:rPr>
          <w:rStyle w:val="StrongEmphasis"/>
          <w:rFonts w:ascii="Arial, Helvetica, sans-serif" w:hAnsi="Arial, Helvetica, sans-serif"/>
        </w:rPr>
        <w:t>Pravidla a kritéria – výchovná opatření</w:t>
      </w:r>
    </w:p>
    <w:p w14:paraId="6DC1E0E8" w14:textId="77777777" w:rsidR="00031046" w:rsidRDefault="00031046">
      <w:pPr>
        <w:pStyle w:val="Textbody"/>
        <w:spacing w:before="60" w:after="60"/>
      </w:pPr>
    </w:p>
    <w:p w14:paraId="41DE04B7" w14:textId="77777777" w:rsidR="00031046" w:rsidRDefault="00C773F7">
      <w:pPr>
        <w:pStyle w:val="Textbody"/>
        <w:spacing w:before="60" w:after="60"/>
      </w:pPr>
      <w:r>
        <w:rPr>
          <w:rFonts w:ascii="Arial, Helvetica, sans-serif" w:hAnsi="Arial, Helvetica, sans-serif"/>
          <w:b/>
          <w:bCs/>
        </w:rPr>
        <w:t>1.</w:t>
      </w:r>
      <w:r>
        <w:rPr>
          <w:rFonts w:ascii="Arial, Helvetica, sans-serif" w:hAnsi="Arial, Helvetica, sans-serif"/>
        </w:rPr>
        <w:t xml:space="preserve"> </w:t>
      </w:r>
      <w:r>
        <w:rPr>
          <w:rFonts w:ascii="Arial, Helvetica, sans-serif" w:hAnsi="Arial, Helvetica, sans-serif"/>
          <w:b/>
          <w:bCs/>
          <w:u w:val="single"/>
        </w:rPr>
        <w:t>Hodnocení příkladného chování žáků</w:t>
      </w:r>
      <w:r>
        <w:rPr>
          <w:rFonts w:ascii="Arial, Helvetica, sans-serif" w:hAnsi="Arial, Helvetica, sans-serif"/>
        </w:rPr>
        <w:t xml:space="preserve"> (pochvaly a jiná ocenění) </w:t>
      </w:r>
    </w:p>
    <w:p w14:paraId="7D67B1A0" w14:textId="77777777" w:rsidR="00031046" w:rsidRDefault="00C773F7">
      <w:pPr>
        <w:pStyle w:val="Textbody"/>
        <w:spacing w:before="60" w:after="60"/>
        <w:rPr>
          <w:rFonts w:ascii="Arial, Helvetica, sans-serif" w:hAnsi="Arial, Helvetica, sans-serif"/>
        </w:rPr>
      </w:pPr>
      <w:r>
        <w:rPr>
          <w:rFonts w:ascii="Arial, Helvetica, sans-serif" w:hAnsi="Arial, Helvetica, sans-serif"/>
        </w:rPr>
        <w:t xml:space="preserve">1.1. Pochvaly a jiná ocenění uděluje ředitel školy </w:t>
      </w:r>
      <w:proofErr w:type="gramStart"/>
      <w:r>
        <w:rPr>
          <w:rFonts w:ascii="Arial, Helvetica, sans-serif" w:hAnsi="Arial, Helvetica, sans-serif"/>
        </w:rPr>
        <w:t>a nebo</w:t>
      </w:r>
      <w:proofErr w:type="gramEnd"/>
      <w:r>
        <w:rPr>
          <w:rFonts w:ascii="Arial, Helvetica, sans-serif" w:hAnsi="Arial, Helvetica, sans-serif"/>
        </w:rPr>
        <w:t xml:space="preserve"> třídní učitel</w:t>
      </w:r>
    </w:p>
    <w:p w14:paraId="0E163C77" w14:textId="77777777" w:rsidR="00031046" w:rsidRDefault="00C773F7">
      <w:pPr>
        <w:pStyle w:val="Textbody"/>
        <w:spacing w:before="60" w:after="60" w:line="360" w:lineRule="auto"/>
      </w:pPr>
      <w:r>
        <w:rPr>
          <w:rFonts w:ascii="Arial, Helvetica, sans-serif" w:hAnsi="Arial, Helvetica, sans-serif"/>
        </w:rPr>
        <w:t xml:space="preserve">1.2. </w:t>
      </w:r>
      <w:r>
        <w:rPr>
          <w:rFonts w:ascii="Arial, Helvetica, sans-serif" w:hAnsi="Arial, Helvetica, sans-serif"/>
          <w:u w:val="single"/>
        </w:rPr>
        <w:t>Pochvala třídního učitele</w:t>
      </w:r>
      <w:r>
        <w:rPr>
          <w:rFonts w:ascii="Arial, Helvetica, sans-serif" w:hAnsi="Arial, Helvetica, sans-serif"/>
        </w:rPr>
        <w:t xml:space="preserve"> (dále jen „TU“) může na základě vlastního rozhodnutí nebo na základě podnětu </w:t>
      </w:r>
      <w:r>
        <w:rPr>
          <w:rFonts w:ascii="Arial, Helvetica, sans-serif" w:hAnsi="Arial, Helvetica, sans-serif"/>
        </w:rPr>
        <w:t>ostatních vyučujících žákovi po projednání s ředitelkou školy udělit pochvalu nebo jiné ocenění za výrazný projev školní iniciativy nebo za déletrvající úspěšnou práci (dle vyhlášky č. 48/2005 Sb. § 17, odst. 2). Projednání s ředitelkou školy může provést bezodkladně nebo na klasifikační poradě pedagogické rady, tj. každé čtvrtletí. </w:t>
      </w:r>
    </w:p>
    <w:p w14:paraId="061A6618" w14:textId="77777777" w:rsidR="00031046" w:rsidRDefault="00C773F7">
      <w:pPr>
        <w:pStyle w:val="Textbody"/>
        <w:spacing w:before="60" w:after="60" w:line="360" w:lineRule="auto"/>
      </w:pPr>
      <w:r>
        <w:rPr>
          <w:rFonts w:ascii="Arial, Helvetica, sans-serif" w:hAnsi="Arial, Helvetica, sans-serif"/>
        </w:rPr>
        <w:t xml:space="preserve">1.3. </w:t>
      </w:r>
      <w:r>
        <w:rPr>
          <w:rFonts w:ascii="Arial, Helvetica, sans-serif" w:hAnsi="Arial, Helvetica, sans-serif"/>
          <w:u w:val="single"/>
        </w:rPr>
        <w:t xml:space="preserve">Pochvala ředitele </w:t>
      </w:r>
      <w:proofErr w:type="gramStart"/>
      <w:r>
        <w:rPr>
          <w:rFonts w:ascii="Arial, Helvetica, sans-serif" w:hAnsi="Arial, Helvetica, sans-serif"/>
          <w:u w:val="single"/>
        </w:rPr>
        <w:t>školy</w:t>
      </w:r>
      <w:r>
        <w:rPr>
          <w:rFonts w:ascii="Arial, Helvetica, sans-serif" w:hAnsi="Arial, Helvetica, sans-serif"/>
        </w:rPr>
        <w:t xml:space="preserve"> - ředitelka</w:t>
      </w:r>
      <w:proofErr w:type="gramEnd"/>
      <w:r>
        <w:rPr>
          <w:rFonts w:ascii="Arial, Helvetica, sans-serif" w:hAnsi="Arial, Helvetica, sans-serif"/>
        </w:rPr>
        <w:t xml:space="preserve"> školy (dále jen „ŘŠ“)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 (dle vyhlášky č. 48/2005 Sb., § 17, odst. 1). </w:t>
      </w:r>
    </w:p>
    <w:p w14:paraId="3DCB576C"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 xml:space="preserve">1.4. Na zadní stranu vysvědčení se uvádějí jen pochvaly a jiná ocenění podle bodů 1.2. a 1.3. této přílohy vnitřního předpisu. Formulace textu pochvaly nebo jiného ocenění není stanovena, ale preferujeme stručná a výstižná vyjádření. Pochvaly a jiná ocenění zapisuje třídní učitel do katalogového listu žáka a do třídního výkazu (je-li k tomu třídní výkaz přizpůsobený). Každá pochvala TU i pochvala ŘŠ se projednává a vykazuje každé čtvrtletí na klasifikační poradě pedagogické rady. Třídní </w:t>
      </w:r>
      <w:r>
        <w:rPr>
          <w:rFonts w:ascii="Arial, Helvetica, sans-serif" w:hAnsi="Arial, Helvetica, sans-serif"/>
        </w:rPr>
        <w:lastRenderedPageBreak/>
        <w:t>učitel neprodleně oznámí udělení pochvaly a jiného ocenění prokazatelným způsobem žákovi a jeho zákonnému zástupci (dle vyhlášky č. 48/2005 Sb., § 17, odst. 6), tzn. že žák obdrží pochvalu nebo jiné ocenění písemně na zvláštním tiskopisu, který vytvoří třídní učitel. Kopii tohoto zvláštního tiskopisu založí do katalogového listu žáka. </w:t>
      </w:r>
    </w:p>
    <w:p w14:paraId="3CE5A69F" w14:textId="77777777" w:rsidR="00031046" w:rsidRDefault="00C773F7">
      <w:pPr>
        <w:pStyle w:val="Textbody"/>
        <w:spacing w:before="60" w:after="60"/>
      </w:pPr>
      <w:r>
        <w:rPr>
          <w:rFonts w:ascii="Arial, Helvetica, sans-serif" w:hAnsi="Arial, Helvetica, sans-serif"/>
        </w:rPr>
        <w:t xml:space="preserve">1.5. </w:t>
      </w:r>
      <w:r>
        <w:rPr>
          <w:rFonts w:ascii="Arial, Helvetica, sans-serif" w:hAnsi="Arial, Helvetica, sans-serif"/>
          <w:u w:val="single"/>
        </w:rPr>
        <w:t>Kritéria pro udělení pochval TU</w:t>
      </w:r>
      <w:r>
        <w:rPr>
          <w:rFonts w:ascii="Arial, Helvetica, sans-serif" w:hAnsi="Arial, Helvetica, sans-serif"/>
        </w:rPr>
        <w:t>: </w:t>
      </w:r>
    </w:p>
    <w:p w14:paraId="5135FA2D"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 aktivní přístup k plnění školních povinností nebo povinností žáka (např. plnění mimořádných úkolů, snaha a aktivita při vyučování, svědomité plnění úkolů služby ve třídě); </w:t>
      </w:r>
    </w:p>
    <w:p w14:paraId="1ECB7714" w14:textId="77777777" w:rsidR="00031046" w:rsidRDefault="00C773F7">
      <w:pPr>
        <w:pStyle w:val="Textbody"/>
        <w:numPr>
          <w:ilvl w:val="0"/>
          <w:numId w:val="59"/>
        </w:numPr>
        <w:spacing w:before="60" w:after="60"/>
        <w:rPr>
          <w:rFonts w:ascii="Arial, Helvetica, sans-serif" w:hAnsi="Arial, Helvetica, sans-serif"/>
        </w:rPr>
      </w:pPr>
      <w:r>
        <w:rPr>
          <w:rFonts w:ascii="Arial, Helvetica, sans-serif" w:hAnsi="Arial, Helvetica, sans-serif"/>
        </w:rPr>
        <w:t>za vylepšování třídního a školního prostředí; </w:t>
      </w:r>
    </w:p>
    <w:p w14:paraId="7EA3EEDD" w14:textId="77777777" w:rsidR="00031046" w:rsidRDefault="00C773F7">
      <w:pPr>
        <w:pStyle w:val="Textbody"/>
        <w:numPr>
          <w:ilvl w:val="0"/>
          <w:numId w:val="59"/>
        </w:numPr>
        <w:spacing w:before="60" w:after="60"/>
        <w:rPr>
          <w:rFonts w:ascii="Arial, Helvetica, sans-serif" w:hAnsi="Arial, Helvetica, sans-serif"/>
        </w:rPr>
      </w:pPr>
      <w:r>
        <w:rPr>
          <w:rFonts w:ascii="Arial, Helvetica, sans-serif" w:hAnsi="Arial, Helvetica, sans-serif"/>
        </w:rPr>
        <w:t>za aktivní a nezištnou pomoc spolužákům nebo pedagogovi; </w:t>
      </w:r>
    </w:p>
    <w:p w14:paraId="720F81C1" w14:textId="77777777" w:rsidR="00031046" w:rsidRDefault="00C773F7">
      <w:pPr>
        <w:pStyle w:val="Textbody"/>
        <w:numPr>
          <w:ilvl w:val="0"/>
          <w:numId w:val="59"/>
        </w:numPr>
        <w:spacing w:before="60" w:after="60"/>
        <w:rPr>
          <w:rFonts w:ascii="Arial, Helvetica, sans-serif" w:hAnsi="Arial, Helvetica, sans-serif"/>
        </w:rPr>
      </w:pPr>
      <w:r>
        <w:rPr>
          <w:rFonts w:ascii="Arial, Helvetica, sans-serif" w:hAnsi="Arial, Helvetica, sans-serif"/>
        </w:rPr>
        <w:t>déletrvající vzorné a příkladné chování; </w:t>
      </w:r>
    </w:p>
    <w:p w14:paraId="57F1B17D" w14:textId="77777777" w:rsidR="00031046" w:rsidRDefault="00C773F7">
      <w:pPr>
        <w:pStyle w:val="Textbody"/>
        <w:numPr>
          <w:ilvl w:val="0"/>
          <w:numId w:val="59"/>
        </w:numPr>
        <w:spacing w:before="60" w:after="60"/>
        <w:rPr>
          <w:rFonts w:ascii="Arial, Helvetica, sans-serif" w:hAnsi="Arial, Helvetica, sans-serif"/>
        </w:rPr>
      </w:pPr>
      <w:r>
        <w:rPr>
          <w:rFonts w:ascii="Arial, Helvetica, sans-serif" w:hAnsi="Arial, Helvetica, sans-serif"/>
        </w:rPr>
        <w:t>pokroky při svém vzdělávání; </w:t>
      </w:r>
    </w:p>
    <w:p w14:paraId="6E32E34C" w14:textId="77777777" w:rsidR="00031046" w:rsidRDefault="00C773F7">
      <w:pPr>
        <w:pStyle w:val="Textbody"/>
        <w:numPr>
          <w:ilvl w:val="0"/>
          <w:numId w:val="59"/>
        </w:numPr>
        <w:spacing w:before="60" w:after="60"/>
        <w:rPr>
          <w:rFonts w:ascii="Arial, Helvetica, sans-serif" w:hAnsi="Arial, Helvetica, sans-serif"/>
        </w:rPr>
      </w:pPr>
      <w:r>
        <w:rPr>
          <w:rFonts w:ascii="Arial, Helvetica, sans-serif" w:hAnsi="Arial, Helvetica, sans-serif"/>
        </w:rPr>
        <w:t>pravidelná příprava na vyučování (např. kvalita odváděné práce nebo její pravidelnost); </w:t>
      </w:r>
    </w:p>
    <w:p w14:paraId="3146C11D" w14:textId="77777777" w:rsidR="00031046" w:rsidRDefault="00C773F7">
      <w:pPr>
        <w:pStyle w:val="Textbody"/>
        <w:numPr>
          <w:ilvl w:val="0"/>
          <w:numId w:val="59"/>
        </w:numPr>
        <w:spacing w:before="60" w:after="60"/>
        <w:rPr>
          <w:rFonts w:ascii="Arial, Helvetica, sans-serif" w:hAnsi="Arial, Helvetica, sans-serif"/>
        </w:rPr>
      </w:pPr>
      <w:r>
        <w:rPr>
          <w:rFonts w:ascii="Arial, Helvetica, sans-serif" w:hAnsi="Arial, Helvetica, sans-serif"/>
        </w:rPr>
        <w:t xml:space="preserve">významný počin v rámci osobnostního vývoje (např. práce a vztah ke kolektivu, podíl ve sběru druhotných surovin, potravy pro </w:t>
      </w:r>
      <w:proofErr w:type="gramStart"/>
      <w:r>
        <w:rPr>
          <w:rFonts w:ascii="Arial, Helvetica, sans-serif" w:hAnsi="Arial, Helvetica, sans-serif"/>
        </w:rPr>
        <w:t>zvířata,</w:t>
      </w:r>
      <w:proofErr w:type="gramEnd"/>
      <w:r>
        <w:rPr>
          <w:rFonts w:ascii="Arial, Helvetica, sans-serif" w:hAnsi="Arial, Helvetica, sans-serif"/>
        </w:rPr>
        <w:t xml:space="preserve"> atd.); </w:t>
      </w:r>
    </w:p>
    <w:p w14:paraId="026B3B99" w14:textId="77777777" w:rsidR="00031046" w:rsidRDefault="00C773F7">
      <w:pPr>
        <w:pStyle w:val="Textbody"/>
        <w:numPr>
          <w:ilvl w:val="0"/>
          <w:numId w:val="59"/>
        </w:numPr>
        <w:spacing w:before="60" w:after="60"/>
        <w:rPr>
          <w:rFonts w:ascii="Arial, Helvetica, sans-serif" w:hAnsi="Arial, Helvetica, sans-serif"/>
        </w:rPr>
      </w:pPr>
      <w:r>
        <w:rPr>
          <w:rFonts w:ascii="Arial, Helvetica, sans-serif" w:hAnsi="Arial, Helvetica, sans-serif"/>
        </w:rPr>
        <w:t>pomoc při organizování školních aktivit; </w:t>
      </w:r>
    </w:p>
    <w:p w14:paraId="66DA09B0" w14:textId="77777777" w:rsidR="00031046" w:rsidRDefault="00C773F7">
      <w:pPr>
        <w:pStyle w:val="Textbody"/>
        <w:numPr>
          <w:ilvl w:val="0"/>
          <w:numId w:val="59"/>
        </w:numPr>
        <w:spacing w:before="60" w:after="60"/>
        <w:rPr>
          <w:rFonts w:ascii="Arial, Helvetica, sans-serif" w:hAnsi="Arial, Helvetica, sans-serif"/>
        </w:rPr>
      </w:pPr>
      <w:r>
        <w:rPr>
          <w:rFonts w:ascii="Arial, Helvetica, sans-serif" w:hAnsi="Arial, Helvetica, sans-serif"/>
        </w:rPr>
        <w:t xml:space="preserve">reprezentace školy (např. na veřejnosti, za účast v </w:t>
      </w:r>
      <w:proofErr w:type="gramStart"/>
      <w:r>
        <w:rPr>
          <w:rFonts w:ascii="Arial, Helvetica, sans-serif" w:hAnsi="Arial, Helvetica, sans-serif"/>
        </w:rPr>
        <w:t>soutěžích,</w:t>
      </w:r>
      <w:proofErr w:type="gramEnd"/>
      <w:r>
        <w:rPr>
          <w:rFonts w:ascii="Arial, Helvetica, sans-serif" w:hAnsi="Arial, Helvetica, sans-serif"/>
        </w:rPr>
        <w:t xml:space="preserve"> atd.). </w:t>
      </w:r>
    </w:p>
    <w:p w14:paraId="55B28C1D" w14:textId="77777777" w:rsidR="00031046" w:rsidRDefault="00031046">
      <w:pPr>
        <w:pStyle w:val="Textbody"/>
        <w:spacing w:before="60" w:after="60"/>
        <w:rPr>
          <w:rFonts w:ascii="Arial, Helvetica, sans-serif" w:hAnsi="Arial, Helvetica, sans-serif"/>
        </w:rPr>
      </w:pPr>
    </w:p>
    <w:p w14:paraId="3DB629F3" w14:textId="77777777" w:rsidR="00031046" w:rsidRDefault="00C773F7">
      <w:pPr>
        <w:pStyle w:val="Textbody"/>
        <w:spacing w:before="60" w:after="60"/>
      </w:pPr>
      <w:r>
        <w:rPr>
          <w:rFonts w:ascii="Arial, Helvetica, sans-serif" w:hAnsi="Arial, Helvetica, sans-serif"/>
        </w:rPr>
        <w:t xml:space="preserve">1.6. </w:t>
      </w:r>
      <w:r>
        <w:rPr>
          <w:rFonts w:ascii="Arial, Helvetica, sans-serif" w:hAnsi="Arial, Helvetica, sans-serif"/>
          <w:u w:val="single"/>
        </w:rPr>
        <w:t>Kritéria pro udělení pochval ŘŠ</w:t>
      </w:r>
      <w:r>
        <w:rPr>
          <w:rFonts w:ascii="Arial, Helvetica, sans-serif" w:hAnsi="Arial, Helvetica, sans-serif"/>
        </w:rPr>
        <w:t>: </w:t>
      </w:r>
    </w:p>
    <w:p w14:paraId="10741AF5" w14:textId="77777777" w:rsidR="00031046" w:rsidRDefault="00C773F7">
      <w:pPr>
        <w:pStyle w:val="Textbody"/>
        <w:numPr>
          <w:ilvl w:val="0"/>
          <w:numId w:val="60"/>
        </w:numPr>
        <w:spacing w:before="60" w:after="60"/>
        <w:rPr>
          <w:rFonts w:ascii="Arial, Helvetica, sans-serif" w:hAnsi="Arial, Helvetica, sans-serif"/>
        </w:rPr>
      </w:pPr>
      <w:r>
        <w:rPr>
          <w:rFonts w:ascii="Arial, Helvetica, sans-serif" w:hAnsi="Arial, Helvetica, sans-serif"/>
        </w:rPr>
        <w:t>za mimořádný projev lidskosti, občanské nebo školní iniciativy </w:t>
      </w:r>
    </w:p>
    <w:p w14:paraId="513AEE03" w14:textId="77777777" w:rsidR="00031046" w:rsidRDefault="00C773F7">
      <w:pPr>
        <w:pStyle w:val="Textbody"/>
        <w:numPr>
          <w:ilvl w:val="0"/>
          <w:numId w:val="60"/>
        </w:numPr>
        <w:spacing w:before="60" w:after="60"/>
        <w:rPr>
          <w:rFonts w:ascii="Arial, Helvetica, sans-serif" w:hAnsi="Arial, Helvetica, sans-serif"/>
        </w:rPr>
      </w:pPr>
      <w:r>
        <w:rPr>
          <w:rFonts w:ascii="Arial, Helvetica, sans-serif" w:hAnsi="Arial, Helvetica, sans-serif"/>
        </w:rPr>
        <w:t>záslužný nebo statečný čin </w:t>
      </w:r>
    </w:p>
    <w:p w14:paraId="5CC9CE17" w14:textId="77777777" w:rsidR="00031046" w:rsidRDefault="00C773F7">
      <w:pPr>
        <w:pStyle w:val="Textbody"/>
        <w:numPr>
          <w:ilvl w:val="0"/>
          <w:numId w:val="60"/>
        </w:numPr>
        <w:spacing w:before="60" w:after="60"/>
        <w:rPr>
          <w:rFonts w:ascii="Arial, Helvetica, sans-serif" w:hAnsi="Arial, Helvetica, sans-serif"/>
        </w:rPr>
      </w:pPr>
      <w:r>
        <w:rPr>
          <w:rFonts w:ascii="Arial, Helvetica, sans-serif" w:hAnsi="Arial, Helvetica, sans-serif"/>
        </w:rPr>
        <w:t>za dlouhodobou úspěšnou práci (žák dlouhodobě splňuje více kritérií uvedených pro pochvalu třídního učitele)</w:t>
      </w:r>
    </w:p>
    <w:p w14:paraId="44F442DD" w14:textId="77777777" w:rsidR="00031046" w:rsidRDefault="00031046">
      <w:pPr>
        <w:pStyle w:val="Standard"/>
        <w:spacing w:line="360" w:lineRule="auto"/>
        <w:rPr>
          <w:rFonts w:ascii="Arial" w:hAnsi="Arial"/>
          <w:b/>
          <w:sz w:val="28"/>
          <w:u w:val="single"/>
        </w:rPr>
      </w:pPr>
    </w:p>
    <w:p w14:paraId="69B5F173" w14:textId="77777777" w:rsidR="00031046" w:rsidRDefault="00C773F7">
      <w:pPr>
        <w:pStyle w:val="Textbody"/>
        <w:spacing w:line="360" w:lineRule="auto"/>
      </w:pPr>
      <w:r>
        <w:rPr>
          <w:rStyle w:val="StrongEmphasis"/>
          <w:rFonts w:ascii="Arial, Helvetica, sans-serif" w:hAnsi="Arial, Helvetica, sans-serif"/>
        </w:rPr>
        <w:t>2. Hodnocení porušování pravidel chování stanovených školním řádem (kázeňská opatření) </w:t>
      </w:r>
    </w:p>
    <w:p w14:paraId="03FCA877"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2.1 Při porušení povinností stanovených školním řádem lze podle závažnosti tohoto porušení žákovi uložit: </w:t>
      </w:r>
    </w:p>
    <w:p w14:paraId="0ED78EFC" w14:textId="77777777" w:rsidR="00031046" w:rsidRDefault="00C773F7">
      <w:pPr>
        <w:pStyle w:val="Textbody"/>
        <w:spacing w:before="60" w:after="60" w:line="360" w:lineRule="auto"/>
      </w:pPr>
      <w:r>
        <w:rPr>
          <w:rStyle w:val="StrongEmphasis"/>
          <w:rFonts w:ascii="Arial, Helvetica, sans-serif" w:hAnsi="Arial, Helvetica, sans-serif"/>
          <w:b w:val="0"/>
        </w:rPr>
        <w:t>2.2. napomenutí třídního učitele (NTU); </w:t>
      </w:r>
    </w:p>
    <w:p w14:paraId="7E952466" w14:textId="77777777" w:rsidR="00031046" w:rsidRDefault="00C773F7">
      <w:pPr>
        <w:pStyle w:val="Textbody"/>
        <w:spacing w:before="60" w:after="60" w:line="360" w:lineRule="auto"/>
      </w:pPr>
      <w:r>
        <w:rPr>
          <w:rStyle w:val="StrongEmphasis"/>
          <w:rFonts w:ascii="Arial, Helvetica, sans-serif" w:hAnsi="Arial, Helvetica, sans-serif"/>
          <w:b w:val="0"/>
        </w:rPr>
        <w:t xml:space="preserve">2.3. důtku třídního učitele </w:t>
      </w:r>
      <w:r>
        <w:rPr>
          <w:rStyle w:val="StrongEmphasis"/>
          <w:rFonts w:ascii="Arial, Helvetica, sans-serif" w:hAnsi="Arial, Helvetica, sans-serif"/>
          <w:b w:val="0"/>
        </w:rPr>
        <w:t>(DTU); </w:t>
      </w:r>
    </w:p>
    <w:p w14:paraId="3AA24881" w14:textId="77777777" w:rsidR="00031046" w:rsidRDefault="00C773F7">
      <w:pPr>
        <w:pStyle w:val="Textbody"/>
        <w:spacing w:before="60" w:after="60" w:line="360" w:lineRule="auto"/>
      </w:pPr>
      <w:r>
        <w:rPr>
          <w:rStyle w:val="StrongEmphasis"/>
          <w:rFonts w:ascii="Arial, Helvetica, sans-serif" w:hAnsi="Arial, Helvetica, sans-serif"/>
          <w:b w:val="0"/>
        </w:rPr>
        <w:t>2.4. důtku ředitele školy (DŘŠ). </w:t>
      </w:r>
    </w:p>
    <w:p w14:paraId="7EC4429E"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 xml:space="preserve">Kázeňská opatření zapisuje třídní učitel do žákovské knížky, dále do katalogového listu žáka a do třídního výkazu (je-li k tomu třídní výkaz přizpůsobený). Každé </w:t>
      </w:r>
      <w:r>
        <w:rPr>
          <w:rFonts w:ascii="Arial, Helvetica, sans-serif" w:hAnsi="Arial, Helvetica, sans-serif"/>
        </w:rPr>
        <w:lastRenderedPageBreak/>
        <w:t xml:space="preserve">kázeňské opatření (NTU, DTU, DŘŠ) se </w:t>
      </w:r>
      <w:r>
        <w:rPr>
          <w:rFonts w:ascii="Arial, Helvetica, sans-serif" w:hAnsi="Arial, Helvetica, sans-serif"/>
        </w:rPr>
        <w:t>projednává a vykazuje každé čtvrtletí na klasifikační poradě pedagogické rady. </w:t>
      </w:r>
    </w:p>
    <w:p w14:paraId="4A3CABB9"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Třídní učitel neprodleně oznámí uložení napomenutí nebo důtky a jeho důvody prokazatelným způsobem žákovi a jeho zákonnému zástupci (dle vyhlášky č. 48/2005 Sb., § 17, odst. 6), tzn. že žák obdrží důtku TU nebo důtku ŘŠ písemně na zvláštním tiskopisu, který vytvoří třídní učitel. Tento tiskopis založí do katalogového listu žáka. Napomenutí třídního učitele stačí zapsat do žákovské knížky žáka a kopii zápisu vložit do katalogového listu žáka.</w:t>
      </w:r>
    </w:p>
    <w:p w14:paraId="1494A9A8" w14:textId="77777777" w:rsidR="00031046" w:rsidRDefault="00C773F7">
      <w:pPr>
        <w:pStyle w:val="Textbody"/>
        <w:spacing w:before="60" w:after="60" w:line="360" w:lineRule="auto"/>
      </w:pPr>
      <w:r>
        <w:rPr>
          <w:rStyle w:val="StrongEmphasis"/>
          <w:rFonts w:ascii="Arial, Helvetica, sans-serif" w:hAnsi="Arial, Helvetica, sans-serif"/>
          <w:b w:val="0"/>
        </w:rPr>
        <w:t xml:space="preserve">2.2. </w:t>
      </w:r>
      <w:r>
        <w:rPr>
          <w:rStyle w:val="StrongEmphasis"/>
          <w:rFonts w:ascii="Arial, Helvetica, sans-serif" w:hAnsi="Arial, Helvetica, sans-serif"/>
          <w:b w:val="0"/>
          <w:u w:val="single"/>
        </w:rPr>
        <w:t>Napomenutí třídního učitele</w:t>
      </w:r>
      <w:r>
        <w:rPr>
          <w:rFonts w:ascii="Arial, Helvetica, sans-serif" w:hAnsi="Arial, Helvetica, sans-serif"/>
        </w:rPr>
        <w:t> uděluje podle závažnosti provinění třídní učitel </w:t>
      </w:r>
    </w:p>
    <w:p w14:paraId="263D5685"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Následuje po méně závažných porušeních školního řádu, např.: </w:t>
      </w:r>
    </w:p>
    <w:p w14:paraId="1A2CE08B"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pozdní příchody do školy (pozdní příchody na vyučování), </w:t>
      </w:r>
    </w:p>
    <w:p w14:paraId="46AEFF20"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nekázeň při vyučování (vyrušování, manipulace s mobilním telefonem, ...), </w:t>
      </w:r>
    </w:p>
    <w:p w14:paraId="427E452B"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nevhodné chování o přestávkách, </w:t>
      </w:r>
    </w:p>
    <w:p w14:paraId="01305499"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zapomínání a nepřevlékání do cvičebního úboru, </w:t>
      </w:r>
    </w:p>
    <w:p w14:paraId="362A1A1F"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zapomínání školních pomůcek, </w:t>
      </w:r>
    </w:p>
    <w:p w14:paraId="0838D502"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drobné ničení školního majetku, </w:t>
      </w:r>
    </w:p>
    <w:p w14:paraId="07506015"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nevhodné chování vůči spolužákům, </w:t>
      </w:r>
    </w:p>
    <w:p w14:paraId="7F600E57"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nedovolená manipulace s cizí věcí, </w:t>
      </w:r>
    </w:p>
    <w:p w14:paraId="23130E94"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nepořádek na pracovním místě nebo v prostorách školy, </w:t>
      </w:r>
    </w:p>
    <w:p w14:paraId="2D22F7B1"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nereagování na ústní napomenutí vyučujícího, neuposlechnutí jeho pokynu, </w:t>
      </w:r>
    </w:p>
    <w:p w14:paraId="3185166C"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používání vulgárních slov, </w:t>
      </w:r>
    </w:p>
    <w:p w14:paraId="59B9EDE5" w14:textId="77777777" w:rsidR="00031046" w:rsidRDefault="00C773F7">
      <w:pPr>
        <w:pStyle w:val="Textbody"/>
        <w:numPr>
          <w:ilvl w:val="0"/>
          <w:numId w:val="61"/>
        </w:numPr>
        <w:spacing w:before="60" w:after="60" w:line="360" w:lineRule="auto"/>
        <w:rPr>
          <w:rFonts w:ascii="Arial, Helvetica, sans-serif" w:hAnsi="Arial, Helvetica, sans-serif"/>
        </w:rPr>
      </w:pPr>
      <w:r>
        <w:rPr>
          <w:rFonts w:ascii="Arial, Helvetica, sans-serif" w:hAnsi="Arial, Helvetica, sans-serif"/>
        </w:rPr>
        <w:t>nošení nebezpečných věcí do školy (včetně zápalek, zapalovače, nožíku)</w:t>
      </w:r>
    </w:p>
    <w:p w14:paraId="4CE86107" w14:textId="5E6B1EFE" w:rsidR="00031046" w:rsidRDefault="00C773F7">
      <w:pPr>
        <w:pStyle w:val="Textbody"/>
        <w:spacing w:before="60" w:after="60" w:line="360" w:lineRule="auto"/>
      </w:pPr>
      <w:r>
        <w:rPr>
          <w:rStyle w:val="StrongEmphasis"/>
          <w:rFonts w:ascii="Arial, Helvetica, sans-serif" w:hAnsi="Arial, Helvetica, sans-serif"/>
          <w:b w:val="0"/>
        </w:rPr>
        <w:t>2.3. D</w:t>
      </w:r>
      <w:r>
        <w:rPr>
          <w:rStyle w:val="StrongEmphasis"/>
          <w:rFonts w:ascii="Arial, Helvetica, sans-serif" w:hAnsi="Arial, Helvetica, sans-serif"/>
          <w:b w:val="0"/>
          <w:u w:val="single"/>
        </w:rPr>
        <w:t>ůtku třídního učitele</w:t>
      </w:r>
      <w:r>
        <w:rPr>
          <w:rFonts w:ascii="Arial, Helvetica, sans-serif" w:hAnsi="Arial, Helvetica, sans-serif"/>
        </w:rPr>
        <w:t> uděluje podle závažnosti provinění žáka třídní učitel před kolektivem třídy, </w:t>
      </w:r>
      <w:r>
        <w:rPr>
          <w:rFonts w:ascii="Arial, Helvetica, sans-serif" w:hAnsi="Arial, Helvetica, sans-serif"/>
        </w:rPr>
        <w:t>uložení důtky neprodleně oznámí ředitelce školy (dle vyhlášky č. 48/2005 Sb., § 17, odst. 5). Následuje po závažnějších porušeních </w:t>
      </w:r>
      <w:r>
        <w:rPr>
          <w:rFonts w:ascii="Arial, Helvetica, sans-serif" w:hAnsi="Arial, Helvetica, sans-serif"/>
        </w:rPr>
        <w:t>řádu školy, pokud žák pokračuje v přestupcích z NTU, neomluvená absence 1-2 hodiny, úmyslné opuštění budovy během vyučování bez omluvy nebo drobné krádeže. Jde</w:t>
      </w:r>
      <w:r>
        <w:rPr>
          <w:rFonts w:ascii="Arial, Helvetica, sans-serif" w:hAnsi="Arial, Helvetica, sans-serif"/>
        </w:rPr>
        <w:t xml:space="preserve"> o opakované </w:t>
      </w:r>
      <w:proofErr w:type="gramStart"/>
      <w:r>
        <w:rPr>
          <w:rFonts w:ascii="Arial, Helvetica, sans-serif" w:hAnsi="Arial, Helvetica, sans-serif"/>
        </w:rPr>
        <w:t>porušování  řádu</w:t>
      </w:r>
      <w:proofErr w:type="gramEnd"/>
      <w:r>
        <w:rPr>
          <w:rFonts w:ascii="Arial, Helvetica, sans-serif" w:hAnsi="Arial, Helvetica, sans-serif"/>
        </w:rPr>
        <w:t xml:space="preserve"> školy. </w:t>
      </w:r>
    </w:p>
    <w:p w14:paraId="09DF2688" w14:textId="77777777" w:rsidR="00031046" w:rsidRDefault="00C773F7">
      <w:pPr>
        <w:pStyle w:val="Textbody"/>
        <w:spacing w:before="60" w:after="60" w:line="360" w:lineRule="auto"/>
      </w:pPr>
      <w:r>
        <w:rPr>
          <w:rStyle w:val="StrongEmphasis"/>
          <w:rFonts w:ascii="Arial, Helvetica, sans-serif" w:hAnsi="Arial, Helvetica, sans-serif"/>
          <w:b w:val="0"/>
        </w:rPr>
        <w:t xml:space="preserve">2.4. </w:t>
      </w:r>
      <w:r>
        <w:rPr>
          <w:rStyle w:val="StrongEmphasis"/>
          <w:rFonts w:ascii="Arial, Helvetica, sans-serif" w:hAnsi="Arial, Helvetica, sans-serif"/>
          <w:b w:val="0"/>
          <w:u w:val="single"/>
        </w:rPr>
        <w:t>Důtku ředitelky školy</w:t>
      </w:r>
      <w:r>
        <w:rPr>
          <w:rFonts w:ascii="Arial, Helvetica, sans-serif" w:hAnsi="Arial, Helvetica, sans-serif"/>
        </w:rPr>
        <w:t xml:space="preserve"> uděluje dle závažnosti ředitelka školy po domluvě s třídním učitelem a ostatními pedagogy a po projednání v pedagogické radě (dle vyhlášky č. 48/2005 Sb., § 17, odst. 5). Následuje po závažném porušení školního řádu, nebo za </w:t>
      </w:r>
      <w:r>
        <w:rPr>
          <w:rFonts w:ascii="Arial, Helvetica, sans-serif" w:hAnsi="Arial, Helvetica, sans-serif"/>
        </w:rPr>
        <w:lastRenderedPageBreak/>
        <w:t>pokračování v přestupcích, za něž byla udělena NTU a DTU a další např. - úmyslné ublížení, které si vyžádalo lékařské ošetření, plánovaná krádež, vnesení návykových látek do prostoru školy – alkohol, kouření, drogy, padělání omluvenek, NA v rozsahu 3-10 hodin.</w:t>
      </w:r>
    </w:p>
    <w:p w14:paraId="50D5F2D7"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Za jedno pololetí se uděluje max. jedno NTU, max. jedna DTU a max. jedna DŘŠ. Udělení kázeňských opatření předchází zpravidla sníženému stupni z chování. </w:t>
      </w:r>
    </w:p>
    <w:p w14:paraId="3AD20E3A"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V případě mimořádně závažného přestupku lze některá opatření k posílení kázně přeskočit (např. v případě velmi hrubého chování, fyzického napadení, kouření ve škole a v její blízkosti, krádeže, šikany, vědomé ničení majetku školy, větší počet hodin neomluvená absence). Návrh na kázeňská opatření může předložit každý učitel.</w:t>
      </w:r>
    </w:p>
    <w:p w14:paraId="2778A508" w14:textId="77777777" w:rsidR="00031046" w:rsidRDefault="00C773F7">
      <w:pPr>
        <w:pStyle w:val="Textbody"/>
        <w:spacing w:before="60" w:after="60" w:line="360" w:lineRule="auto"/>
      </w:pPr>
      <w:r>
        <w:t> </w:t>
      </w:r>
      <w:r>
        <w:rPr>
          <w:rStyle w:val="StrongEmphasis"/>
          <w:rFonts w:ascii="Arial, Helvetica, sans-serif" w:hAnsi="Arial, Helvetica, sans-serif"/>
          <w:u w:val="single"/>
        </w:rPr>
        <w:t>3. Hodnocení chování žáka na vysvědčení </w:t>
      </w:r>
    </w:p>
    <w:p w14:paraId="5A5FF534"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3.1 Obecná ustanovení </w:t>
      </w:r>
    </w:p>
    <w:p w14:paraId="2E4EA8CE"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Chování se hodnotí vždy v závěru obou pololetí, hodnocení chování navrhuje třídní učitel po projednání s ostatními učiteli; návrhy na sníženou známku z chování projednává pedagogická rada. </w:t>
      </w:r>
    </w:p>
    <w:p w14:paraId="1AAEA34E"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Chování žáka je klasifikováno těmito stupni: </w:t>
      </w:r>
    </w:p>
    <w:p w14:paraId="38BBB137"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 xml:space="preserve">stupeň </w:t>
      </w:r>
      <w:proofErr w:type="gramStart"/>
      <w:r>
        <w:rPr>
          <w:rFonts w:ascii="Arial, Helvetica, sans-serif" w:hAnsi="Arial, Helvetica, sans-serif"/>
        </w:rPr>
        <w:t>l - velmi</w:t>
      </w:r>
      <w:proofErr w:type="gramEnd"/>
      <w:r>
        <w:rPr>
          <w:rFonts w:ascii="Arial, Helvetica, sans-serif" w:hAnsi="Arial, Helvetica, sans-serif"/>
        </w:rPr>
        <w:t xml:space="preserve"> dobré stupeň 2 - uspokojivé stupeň 3 - neuspokojivé </w:t>
      </w:r>
    </w:p>
    <w:p w14:paraId="138A6892" w14:textId="77777777" w:rsidR="00031046" w:rsidRDefault="00C773F7">
      <w:pPr>
        <w:pStyle w:val="Textbody"/>
        <w:spacing w:before="60" w:after="60" w:line="360" w:lineRule="auto"/>
      </w:pPr>
      <w:r>
        <w:rPr>
          <w:rFonts w:ascii="Arial, Helvetica, sans-serif" w:hAnsi="Arial, Helvetica, sans-serif"/>
        </w:rPr>
        <w:t>3.2.</w:t>
      </w:r>
      <w:r>
        <w:rPr>
          <w:rFonts w:ascii="Arial, Helvetica, sans-serif" w:hAnsi="Arial, Helvetica, sans-serif"/>
          <w:u w:val="single"/>
        </w:rPr>
        <w:t>Druhý stupeň z chován</w:t>
      </w:r>
      <w:r>
        <w:rPr>
          <w:rFonts w:ascii="Arial, Helvetica, sans-serif" w:hAnsi="Arial, Helvetica, sans-serif"/>
        </w:rPr>
        <w:t>í – navrhuje třídní učitel v případě, že: </w:t>
      </w:r>
    </w:p>
    <w:p w14:paraId="3FDA577F"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 xml:space="preserve">a) žák se dopouští opakovaně méně závažných porušení školního řádu přes opakovaná písemně doložená upozornění, přetrvávají výchovné problémy po udělení </w:t>
      </w:r>
      <w:r>
        <w:rPr>
          <w:rFonts w:ascii="Arial, Helvetica, sans-serif" w:hAnsi="Arial, Helvetica, sans-serif"/>
        </w:rPr>
        <w:t>předchozích kázeňských postihů, tj. NTU, DTU A DŘŠ. </w:t>
      </w:r>
    </w:p>
    <w:p w14:paraId="365B6E4A" w14:textId="77777777" w:rsidR="00031046" w:rsidRDefault="00C773F7">
      <w:pPr>
        <w:pStyle w:val="Textbody"/>
        <w:spacing w:before="60" w:after="60" w:line="360" w:lineRule="auto"/>
      </w:pPr>
      <w:r>
        <w:rPr>
          <w:rFonts w:ascii="Arial, Helvetica, sans-serif" w:hAnsi="Arial, Helvetica, sans-serif"/>
        </w:rPr>
        <w:t xml:space="preserve">3.3. </w:t>
      </w:r>
      <w:r>
        <w:rPr>
          <w:rFonts w:ascii="Arial, Helvetica, sans-serif" w:hAnsi="Arial, Helvetica, sans-serif"/>
          <w:u w:val="single"/>
        </w:rPr>
        <w:t>Třetí stupeň z chování</w:t>
      </w:r>
      <w:r>
        <w:rPr>
          <w:rFonts w:ascii="Arial, Helvetica, sans-serif" w:hAnsi="Arial, Helvetica, sans-serif"/>
        </w:rPr>
        <w:t xml:space="preserve"> – navrhuje třídní učitel v případě, že: </w:t>
      </w:r>
    </w:p>
    <w:p w14:paraId="6CA2EDD6"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a) žák se opakovaně dopouští závažných porušení školního řádu přes opakovaná písemně doložená upozornění, přetrvávají výchovné problémy po udělení předchozích kázeňských postihů </w:t>
      </w:r>
    </w:p>
    <w:p w14:paraId="418B2C98"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b) za závažné zaviněné porušení povinností se vždy považuje zvláště hrubé slovní a úmyslné fyzické útoky žáka vůči pracovníkům školy nebo školského zařízení (dle zákona č. zákona č. 561/2004 Sb. o předškolním, základním středním, vyšším odborném a jiném vzdělávání (školský zákon), § 31, odst. 3) </w:t>
      </w:r>
    </w:p>
    <w:p w14:paraId="133A94D2"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 xml:space="preserve">V případě závažného přestupku, který odpovídá příslušnému stupni hodnocení chování nemusí být dodržena posloupnost stupňů hodnocení, je svolána mimořádná </w:t>
      </w:r>
      <w:r>
        <w:rPr>
          <w:rFonts w:ascii="Arial, Helvetica, sans-serif" w:hAnsi="Arial, Helvetica, sans-serif"/>
        </w:rPr>
        <w:lastRenderedPageBreak/>
        <w:t>pedagogická rada. Problém je řešen se zákonnými zástupci, je pořízen zápis, který je vložen v dokumentaci žáka.</w:t>
      </w:r>
    </w:p>
    <w:p w14:paraId="496BE859"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O hodnocení chování, zvláště o důvodech udělení sníženého stupně z chování informuje zákonné zástupce prokazatelným způsobem třídní učitel. </w:t>
      </w:r>
    </w:p>
    <w:p w14:paraId="4BBD70AE" w14:textId="77777777" w:rsidR="00031046" w:rsidRDefault="00C773F7">
      <w:pPr>
        <w:pStyle w:val="Textbody"/>
        <w:spacing w:before="60" w:after="60" w:line="360" w:lineRule="auto"/>
        <w:rPr>
          <w:rFonts w:ascii="Arial, Helvetica, sans-serif" w:hAnsi="Arial, Helvetica, sans-serif"/>
        </w:rPr>
      </w:pPr>
      <w:r>
        <w:rPr>
          <w:rFonts w:ascii="Arial, Helvetica, sans-serif" w:hAnsi="Arial, Helvetica, sans-serif"/>
        </w:rPr>
        <w:t>V případě závažného porušení pravidel chování nebo dlouhodobého, opakovaného porušování pravidel spolupracuje škola s odbornými institucemi, úřady, které pomáhají v řešení v této oblasti. </w:t>
      </w:r>
    </w:p>
    <w:p w14:paraId="3D988E97" w14:textId="77777777" w:rsidR="00031046" w:rsidRDefault="00031046">
      <w:pPr>
        <w:pStyle w:val="Standard"/>
        <w:spacing w:line="360" w:lineRule="auto"/>
        <w:rPr>
          <w:rFonts w:ascii="Arial" w:hAnsi="Arial"/>
          <w:b/>
          <w:u w:val="single"/>
        </w:rPr>
      </w:pPr>
    </w:p>
    <w:p w14:paraId="20A3065B" w14:textId="77777777" w:rsidR="00031046" w:rsidRDefault="00031046">
      <w:pPr>
        <w:pStyle w:val="Standard"/>
        <w:spacing w:line="360" w:lineRule="auto"/>
        <w:rPr>
          <w:rFonts w:ascii="Arial" w:hAnsi="Arial"/>
          <w:b/>
          <w:u w:val="single"/>
        </w:rPr>
      </w:pPr>
    </w:p>
    <w:p w14:paraId="2937A02F" w14:textId="77777777" w:rsidR="00031046" w:rsidRDefault="00031046">
      <w:pPr>
        <w:pStyle w:val="Nadpis3"/>
        <w:spacing w:line="360" w:lineRule="auto"/>
      </w:pPr>
    </w:p>
    <w:p w14:paraId="5608FDB8" w14:textId="77777777" w:rsidR="00031046" w:rsidRDefault="00031046">
      <w:pPr>
        <w:pStyle w:val="Standard"/>
      </w:pPr>
    </w:p>
    <w:p w14:paraId="31FA6319" w14:textId="77777777" w:rsidR="00031046" w:rsidRDefault="00031046">
      <w:pPr>
        <w:pStyle w:val="Standard"/>
      </w:pPr>
    </w:p>
    <w:p w14:paraId="6DB87518" w14:textId="77777777" w:rsidR="00031046" w:rsidRDefault="00031046">
      <w:pPr>
        <w:pStyle w:val="Standard"/>
      </w:pPr>
    </w:p>
    <w:p w14:paraId="587110B4" w14:textId="77777777" w:rsidR="00031046" w:rsidRDefault="00031046">
      <w:pPr>
        <w:pStyle w:val="Standard"/>
      </w:pPr>
    </w:p>
    <w:p w14:paraId="049AB451" w14:textId="77777777" w:rsidR="00031046" w:rsidRDefault="00031046">
      <w:pPr>
        <w:pStyle w:val="Standard"/>
      </w:pPr>
    </w:p>
    <w:p w14:paraId="3E04429F" w14:textId="77777777" w:rsidR="00031046" w:rsidRDefault="00031046">
      <w:pPr>
        <w:pStyle w:val="Standard"/>
      </w:pPr>
    </w:p>
    <w:p w14:paraId="447C9445" w14:textId="77777777" w:rsidR="00031046" w:rsidRDefault="00031046">
      <w:pPr>
        <w:pStyle w:val="Standard"/>
        <w:rPr>
          <w:rFonts w:ascii="Arial" w:hAnsi="Arial"/>
          <w:u w:val="single"/>
        </w:rPr>
      </w:pPr>
    </w:p>
    <w:p w14:paraId="7A50F1FB" w14:textId="77777777" w:rsidR="00031046" w:rsidRDefault="00031046">
      <w:pPr>
        <w:pStyle w:val="Standard"/>
        <w:rPr>
          <w:rFonts w:ascii="Arial" w:hAnsi="Arial"/>
          <w:u w:val="single"/>
        </w:rPr>
      </w:pPr>
    </w:p>
    <w:p w14:paraId="0E601F00" w14:textId="77777777" w:rsidR="00031046" w:rsidRDefault="00031046">
      <w:pPr>
        <w:pStyle w:val="Standard"/>
        <w:rPr>
          <w:rFonts w:ascii="Arial" w:hAnsi="Arial"/>
          <w:u w:val="single"/>
        </w:rPr>
      </w:pPr>
    </w:p>
    <w:p w14:paraId="1891FD5F" w14:textId="77777777" w:rsidR="00031046" w:rsidRDefault="00031046">
      <w:pPr>
        <w:pStyle w:val="Standard"/>
        <w:rPr>
          <w:rFonts w:ascii="Arial" w:hAnsi="Arial"/>
          <w:u w:val="single"/>
        </w:rPr>
      </w:pPr>
    </w:p>
    <w:p w14:paraId="33B1EC18" w14:textId="77777777" w:rsidR="00031046" w:rsidRDefault="00031046">
      <w:pPr>
        <w:pStyle w:val="Standard"/>
        <w:rPr>
          <w:rFonts w:ascii="Arial" w:hAnsi="Arial"/>
          <w:u w:val="single"/>
        </w:rPr>
      </w:pPr>
    </w:p>
    <w:p w14:paraId="4BBB329A" w14:textId="77777777" w:rsidR="00031046" w:rsidRDefault="00031046">
      <w:pPr>
        <w:pStyle w:val="Standard"/>
        <w:rPr>
          <w:rFonts w:ascii="Arial" w:hAnsi="Arial"/>
          <w:u w:val="single"/>
        </w:rPr>
      </w:pPr>
    </w:p>
    <w:p w14:paraId="67912EA3" w14:textId="77777777" w:rsidR="00031046" w:rsidRDefault="00031046">
      <w:pPr>
        <w:pStyle w:val="Standard"/>
        <w:rPr>
          <w:rFonts w:ascii="Arial" w:hAnsi="Arial"/>
          <w:u w:val="single"/>
        </w:rPr>
      </w:pPr>
    </w:p>
    <w:p w14:paraId="47B7043F" w14:textId="77777777" w:rsidR="00031046" w:rsidRDefault="00031046">
      <w:pPr>
        <w:pStyle w:val="Standard"/>
        <w:rPr>
          <w:rFonts w:ascii="Arial" w:hAnsi="Arial"/>
          <w:u w:val="single"/>
        </w:rPr>
      </w:pPr>
    </w:p>
    <w:p w14:paraId="532AC757" w14:textId="77777777" w:rsidR="00031046" w:rsidRDefault="00031046">
      <w:pPr>
        <w:pStyle w:val="Standard"/>
        <w:rPr>
          <w:rFonts w:ascii="Arial" w:hAnsi="Arial"/>
          <w:u w:val="single"/>
        </w:rPr>
      </w:pPr>
    </w:p>
    <w:p w14:paraId="2B2E485F" w14:textId="77777777" w:rsidR="00031046" w:rsidRDefault="00031046">
      <w:pPr>
        <w:pStyle w:val="Standard"/>
        <w:rPr>
          <w:rFonts w:ascii="Arial" w:hAnsi="Arial"/>
          <w:u w:val="single"/>
        </w:rPr>
      </w:pPr>
    </w:p>
    <w:p w14:paraId="299B3057" w14:textId="77777777" w:rsidR="00031046" w:rsidRDefault="00031046">
      <w:pPr>
        <w:pStyle w:val="Standard"/>
        <w:rPr>
          <w:rFonts w:ascii="Arial" w:hAnsi="Arial"/>
          <w:u w:val="single"/>
        </w:rPr>
      </w:pPr>
    </w:p>
    <w:p w14:paraId="419A4C8D" w14:textId="77777777" w:rsidR="00031046" w:rsidRDefault="00031046">
      <w:pPr>
        <w:pStyle w:val="Standard"/>
        <w:rPr>
          <w:rFonts w:ascii="Arial" w:hAnsi="Arial"/>
          <w:u w:val="single"/>
        </w:rPr>
      </w:pPr>
    </w:p>
    <w:p w14:paraId="577799FC" w14:textId="77777777" w:rsidR="00031046" w:rsidRDefault="00031046">
      <w:pPr>
        <w:pStyle w:val="Standard"/>
        <w:rPr>
          <w:rFonts w:ascii="Arial" w:hAnsi="Arial"/>
          <w:u w:val="single"/>
        </w:rPr>
      </w:pPr>
    </w:p>
    <w:p w14:paraId="225B2D71" w14:textId="77777777" w:rsidR="00031046" w:rsidRDefault="00031046">
      <w:pPr>
        <w:pStyle w:val="Standard"/>
        <w:rPr>
          <w:rFonts w:ascii="Arial" w:hAnsi="Arial"/>
          <w:u w:val="single"/>
        </w:rPr>
      </w:pPr>
    </w:p>
    <w:p w14:paraId="1EEB1A2D" w14:textId="77777777" w:rsidR="00031046" w:rsidRDefault="00031046">
      <w:pPr>
        <w:pStyle w:val="Standard"/>
        <w:rPr>
          <w:rFonts w:ascii="Arial" w:hAnsi="Arial"/>
          <w:u w:val="single"/>
        </w:rPr>
      </w:pPr>
    </w:p>
    <w:p w14:paraId="3C57E6D2" w14:textId="77777777" w:rsidR="00031046" w:rsidRDefault="00031046">
      <w:pPr>
        <w:pStyle w:val="Standard"/>
        <w:rPr>
          <w:rFonts w:ascii="Arial" w:hAnsi="Arial"/>
          <w:u w:val="single"/>
        </w:rPr>
      </w:pPr>
    </w:p>
    <w:p w14:paraId="133EE227" w14:textId="77777777" w:rsidR="00031046" w:rsidRDefault="00031046">
      <w:pPr>
        <w:pStyle w:val="Standard"/>
        <w:rPr>
          <w:rFonts w:ascii="Arial" w:hAnsi="Arial"/>
          <w:u w:val="single"/>
        </w:rPr>
      </w:pPr>
    </w:p>
    <w:p w14:paraId="6E76C02A" w14:textId="77777777" w:rsidR="00031046" w:rsidRDefault="00031046">
      <w:pPr>
        <w:pStyle w:val="Standard"/>
        <w:rPr>
          <w:rFonts w:ascii="Arial" w:hAnsi="Arial"/>
          <w:u w:val="single"/>
        </w:rPr>
      </w:pPr>
    </w:p>
    <w:p w14:paraId="5CB70ED5" w14:textId="77777777" w:rsidR="00031046" w:rsidRDefault="00031046">
      <w:pPr>
        <w:pStyle w:val="Standard"/>
        <w:rPr>
          <w:rFonts w:ascii="Arial" w:hAnsi="Arial"/>
          <w:u w:val="single"/>
        </w:rPr>
      </w:pPr>
    </w:p>
    <w:p w14:paraId="75C0D9B7" w14:textId="77777777" w:rsidR="00031046" w:rsidRDefault="00031046">
      <w:pPr>
        <w:pStyle w:val="Standard"/>
        <w:rPr>
          <w:rFonts w:ascii="Arial" w:hAnsi="Arial"/>
          <w:u w:val="single"/>
        </w:rPr>
      </w:pPr>
    </w:p>
    <w:p w14:paraId="026D479B" w14:textId="77777777" w:rsidR="00031046" w:rsidRDefault="00031046">
      <w:pPr>
        <w:pStyle w:val="Standard"/>
        <w:rPr>
          <w:rFonts w:ascii="Arial" w:hAnsi="Arial"/>
          <w:u w:val="single"/>
        </w:rPr>
      </w:pPr>
    </w:p>
    <w:p w14:paraId="3560BE2E" w14:textId="77777777" w:rsidR="00031046" w:rsidRDefault="00031046">
      <w:pPr>
        <w:pStyle w:val="Standard"/>
        <w:rPr>
          <w:rFonts w:ascii="Arial" w:hAnsi="Arial"/>
          <w:u w:val="single"/>
        </w:rPr>
      </w:pPr>
    </w:p>
    <w:p w14:paraId="5B6CBF62" w14:textId="77777777" w:rsidR="00031046" w:rsidRDefault="00031046">
      <w:pPr>
        <w:pStyle w:val="Standard"/>
        <w:rPr>
          <w:rFonts w:ascii="Arial" w:hAnsi="Arial"/>
          <w:u w:val="single"/>
        </w:rPr>
      </w:pPr>
    </w:p>
    <w:p w14:paraId="75F6E6D1" w14:textId="77777777" w:rsidR="00031046" w:rsidRDefault="00031046">
      <w:pPr>
        <w:pStyle w:val="Standard"/>
        <w:rPr>
          <w:rFonts w:ascii="Arial" w:hAnsi="Arial"/>
          <w:u w:val="single"/>
        </w:rPr>
      </w:pPr>
    </w:p>
    <w:p w14:paraId="1C01E66D" w14:textId="77777777" w:rsidR="00031046" w:rsidRDefault="00031046">
      <w:pPr>
        <w:pStyle w:val="Standard"/>
        <w:rPr>
          <w:rFonts w:ascii="Arial" w:hAnsi="Arial"/>
          <w:u w:val="single"/>
        </w:rPr>
      </w:pPr>
    </w:p>
    <w:p w14:paraId="37FF9EC9" w14:textId="77777777" w:rsidR="00031046" w:rsidRDefault="00031046">
      <w:pPr>
        <w:pStyle w:val="Standard"/>
      </w:pPr>
    </w:p>
    <w:sectPr w:rsidR="00031046">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86C6" w14:textId="77777777" w:rsidR="00C773F7" w:rsidRDefault="00C773F7">
      <w:r>
        <w:separator/>
      </w:r>
    </w:p>
  </w:endnote>
  <w:endnote w:type="continuationSeparator" w:id="0">
    <w:p w14:paraId="011A7AA3" w14:textId="77777777" w:rsidR="00C773F7" w:rsidRDefault="00C7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Arial">
    <w:altName w:val="Arial"/>
    <w:charset w:val="00"/>
    <w:family w:val="swiss"/>
    <w:pitch w:val="default"/>
  </w:font>
  <w:font w:name="Verdana">
    <w:panose1 w:val="020B0604030504040204"/>
    <w:charset w:val="EE"/>
    <w:family w:val="swiss"/>
    <w:pitch w:val="variable"/>
    <w:sig w:usb0="A00006FF" w:usb1="4000205B" w:usb2="00000010" w:usb3="00000000" w:csb0="0000019F" w:csb1="00000000"/>
  </w:font>
  <w:font w:name="Arial, Helvetica, sans-serif">
    <w:altName w:val="Aria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9634" w14:textId="77777777" w:rsidR="00C773F7" w:rsidRDefault="00C773F7">
    <w:pPr>
      <w:pStyle w:val="Zpat"/>
      <w:spacing w:line="360" w:lineRule="auto"/>
      <w:jc w:val="center"/>
    </w:pPr>
    <w:r>
      <w:fldChar w:fldCharType="begin"/>
    </w:r>
    <w:r>
      <w:instrText xml:space="preserve"> PAGE </w:instrText>
    </w:r>
    <w:r>
      <w:fldChar w:fldCharType="separate"/>
    </w:r>
    <w: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CA09" w14:textId="77777777" w:rsidR="00C773F7" w:rsidRDefault="00C773F7">
      <w:r>
        <w:rPr>
          <w:color w:val="000000"/>
        </w:rPr>
        <w:separator/>
      </w:r>
    </w:p>
  </w:footnote>
  <w:footnote w:type="continuationSeparator" w:id="0">
    <w:p w14:paraId="6DFDCCAC" w14:textId="77777777" w:rsidR="00C773F7" w:rsidRDefault="00C7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B357" w14:textId="77777777" w:rsidR="00C773F7" w:rsidRDefault="00C773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C0E"/>
    <w:multiLevelType w:val="multilevel"/>
    <w:tmpl w:val="2A4038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8142962"/>
    <w:multiLevelType w:val="multilevel"/>
    <w:tmpl w:val="AD70286A"/>
    <w:styleLink w:val="WW8Num13"/>
    <w:lvl w:ilvl="0">
      <w:start w:val="1"/>
      <w:numFmt w:val="decimal"/>
      <w:lvlText w:val="%1."/>
      <w:lvlJc w:val="left"/>
      <w:pPr>
        <w:ind w:left="90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08B82ECF"/>
    <w:multiLevelType w:val="hybridMultilevel"/>
    <w:tmpl w:val="4120D646"/>
    <w:lvl w:ilvl="0" w:tplc="0405000D">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08E5606F"/>
    <w:multiLevelType w:val="multilevel"/>
    <w:tmpl w:val="8C0E9A9C"/>
    <w:styleLink w:val="WW8Num4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0D8858C0"/>
    <w:multiLevelType w:val="multilevel"/>
    <w:tmpl w:val="78E67734"/>
    <w:styleLink w:val="WW8Num31"/>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
      <w:lvlJc w:val="lef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lef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left"/>
      <w:pPr>
        <w:ind w:left="6480" w:hanging="180"/>
      </w:pPr>
    </w:lvl>
  </w:abstractNum>
  <w:abstractNum w:abstractNumId="5" w15:restartNumberingAfterBreak="0">
    <w:nsid w:val="0E0A3C92"/>
    <w:multiLevelType w:val="multilevel"/>
    <w:tmpl w:val="FFDE7928"/>
    <w:styleLink w:val="WW8Num25"/>
    <w:lvl w:ilvl="0">
      <w:start w:val="6"/>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15:restartNumberingAfterBreak="0">
    <w:nsid w:val="16173617"/>
    <w:multiLevelType w:val="multilevel"/>
    <w:tmpl w:val="83D2B0C0"/>
    <w:styleLink w:val="WW8Num46"/>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 w15:restartNumberingAfterBreak="0">
    <w:nsid w:val="16BD7579"/>
    <w:multiLevelType w:val="multilevel"/>
    <w:tmpl w:val="CDD89490"/>
    <w:styleLink w:val="WW8Num8"/>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15:restartNumberingAfterBreak="0">
    <w:nsid w:val="16F606A1"/>
    <w:multiLevelType w:val="multilevel"/>
    <w:tmpl w:val="D7A2EE9E"/>
    <w:styleLink w:val="WW8Num2"/>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 w15:restartNumberingAfterBreak="0">
    <w:nsid w:val="19546F99"/>
    <w:multiLevelType w:val="multilevel"/>
    <w:tmpl w:val="359E5790"/>
    <w:styleLink w:val="WW8Num2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 w15:restartNumberingAfterBreak="0">
    <w:nsid w:val="19823BEB"/>
    <w:multiLevelType w:val="multilevel"/>
    <w:tmpl w:val="A6F44954"/>
    <w:styleLink w:val="WW8Num2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15:restartNumberingAfterBreak="0">
    <w:nsid w:val="19C55544"/>
    <w:multiLevelType w:val="multilevel"/>
    <w:tmpl w:val="9192F136"/>
    <w:styleLink w:val="WW8Num2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 w15:restartNumberingAfterBreak="0">
    <w:nsid w:val="1CBA465C"/>
    <w:multiLevelType w:val="multilevel"/>
    <w:tmpl w:val="D856F0D6"/>
    <w:styleLink w:val="WW8Num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 w15:restartNumberingAfterBreak="0">
    <w:nsid w:val="1F775771"/>
    <w:multiLevelType w:val="multilevel"/>
    <w:tmpl w:val="A8FE96A0"/>
    <w:styleLink w:val="WW8Num11"/>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15:restartNumberingAfterBreak="0">
    <w:nsid w:val="1FF64527"/>
    <w:multiLevelType w:val="multilevel"/>
    <w:tmpl w:val="3FBC7A38"/>
    <w:styleLink w:val="WW8Num33"/>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5" w15:restartNumberingAfterBreak="0">
    <w:nsid w:val="21992D25"/>
    <w:multiLevelType w:val="multilevel"/>
    <w:tmpl w:val="3BCC6192"/>
    <w:styleLink w:val="WW8Num3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6" w15:restartNumberingAfterBreak="0">
    <w:nsid w:val="23082D62"/>
    <w:multiLevelType w:val="multilevel"/>
    <w:tmpl w:val="7DD612B0"/>
    <w:styleLink w:val="WW8Num5"/>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15:restartNumberingAfterBreak="0">
    <w:nsid w:val="231F1DCD"/>
    <w:multiLevelType w:val="multilevel"/>
    <w:tmpl w:val="0FCEA8DE"/>
    <w:styleLink w:val="WW8Num2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15:restartNumberingAfterBreak="0">
    <w:nsid w:val="2A4E3E17"/>
    <w:multiLevelType w:val="multilevel"/>
    <w:tmpl w:val="5ACE1266"/>
    <w:styleLink w:val="WW8Num3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 w15:restartNumberingAfterBreak="0">
    <w:nsid w:val="2AEB282D"/>
    <w:multiLevelType w:val="multilevel"/>
    <w:tmpl w:val="EFFC3ECC"/>
    <w:styleLink w:val="WW8Num29"/>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302B209D"/>
    <w:multiLevelType w:val="multilevel"/>
    <w:tmpl w:val="CE005486"/>
    <w:styleLink w:val="WW8Num2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 w15:restartNumberingAfterBreak="0">
    <w:nsid w:val="35693AA2"/>
    <w:multiLevelType w:val="multilevel"/>
    <w:tmpl w:val="2E2E0310"/>
    <w:styleLink w:val="WW8Num47"/>
    <w:lvl w:ilvl="0">
      <w:start w:val="1"/>
      <w:numFmt w:val="lowerLetter"/>
      <w:lvlText w:val="%1)"/>
      <w:lvlJc w:val="left"/>
      <w:pPr>
        <w:ind w:left="720" w:hanging="360"/>
      </w:pPr>
    </w:lvl>
    <w:lvl w:ilvl="1">
      <w:start w:val="1"/>
      <w:numFmt w:val="decimal"/>
      <w:lvlText w:val="."/>
      <w:lvlJc w:val="left"/>
      <w:pPr>
        <w:ind w:left="1080" w:hanging="360"/>
      </w:pPr>
    </w:lvl>
    <w:lvl w:ilvl="2">
      <w:start w:val="1"/>
      <w:numFmt w:val="lowerRoman"/>
      <w:lvlText w:val="."/>
      <w:lvlJc w:val="lef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lef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left"/>
      <w:pPr>
        <w:ind w:left="6480" w:hanging="180"/>
      </w:pPr>
    </w:lvl>
  </w:abstractNum>
  <w:abstractNum w:abstractNumId="22" w15:restartNumberingAfterBreak="0">
    <w:nsid w:val="360D5596"/>
    <w:multiLevelType w:val="multilevel"/>
    <w:tmpl w:val="64CAFEC0"/>
    <w:styleLink w:val="WW8Num43"/>
    <w:lvl w:ilvl="0">
      <w:start w:val="5"/>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 w15:restartNumberingAfterBreak="0">
    <w:nsid w:val="373D6674"/>
    <w:multiLevelType w:val="multilevel"/>
    <w:tmpl w:val="694ABEAE"/>
    <w:styleLink w:val="WW8Num23"/>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4" w15:restartNumberingAfterBreak="0">
    <w:nsid w:val="3E0504B2"/>
    <w:multiLevelType w:val="multilevel"/>
    <w:tmpl w:val="85B6170E"/>
    <w:styleLink w:val="WW8Num4"/>
    <w:lvl w:ilvl="0">
      <w:start w:val="10"/>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5" w15:restartNumberingAfterBreak="0">
    <w:nsid w:val="423123CA"/>
    <w:multiLevelType w:val="multilevel"/>
    <w:tmpl w:val="50A06328"/>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6" w15:restartNumberingAfterBreak="0">
    <w:nsid w:val="471E132D"/>
    <w:multiLevelType w:val="multilevel"/>
    <w:tmpl w:val="CBD2C3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47FA1465"/>
    <w:multiLevelType w:val="multilevel"/>
    <w:tmpl w:val="138C27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49197ECE"/>
    <w:multiLevelType w:val="multilevel"/>
    <w:tmpl w:val="0764CC28"/>
    <w:styleLink w:val="WW8Num17"/>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9" w15:restartNumberingAfterBreak="0">
    <w:nsid w:val="4DC24850"/>
    <w:multiLevelType w:val="multilevel"/>
    <w:tmpl w:val="C9925BC4"/>
    <w:styleLink w:val="WW8Num3"/>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0" w15:restartNumberingAfterBreak="0">
    <w:nsid w:val="4ED801AA"/>
    <w:multiLevelType w:val="multilevel"/>
    <w:tmpl w:val="2DCAF856"/>
    <w:styleLink w:val="WW8Num27"/>
    <w:lvl w:ilvl="0">
      <w:start w:val="6"/>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1" w15:restartNumberingAfterBreak="0">
    <w:nsid w:val="50B21634"/>
    <w:multiLevelType w:val="multilevel"/>
    <w:tmpl w:val="E618E7C0"/>
    <w:styleLink w:val="WW8Num49"/>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lef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lef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left"/>
      <w:pPr>
        <w:ind w:left="6840" w:hanging="180"/>
      </w:pPr>
    </w:lvl>
  </w:abstractNum>
  <w:abstractNum w:abstractNumId="32" w15:restartNumberingAfterBreak="0">
    <w:nsid w:val="534D6D66"/>
    <w:multiLevelType w:val="multilevel"/>
    <w:tmpl w:val="7B62DBE4"/>
    <w:styleLink w:val="WW8Num24"/>
    <w:lvl w:ilvl="0">
      <w:start w:val="1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3" w15:restartNumberingAfterBreak="0">
    <w:nsid w:val="5BC978F4"/>
    <w:multiLevelType w:val="multilevel"/>
    <w:tmpl w:val="1342080A"/>
    <w:styleLink w:val="WW8Num30"/>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4" w15:restartNumberingAfterBreak="0">
    <w:nsid w:val="5CD7006D"/>
    <w:multiLevelType w:val="multilevel"/>
    <w:tmpl w:val="06900188"/>
    <w:styleLink w:val="WW8Num35"/>
    <w:lvl w:ilvl="0">
      <w:start w:val="1"/>
      <w:numFmt w:val="decimal"/>
      <w:lvlText w:val="%1."/>
      <w:lvlJc w:val="left"/>
      <w:pPr>
        <w:ind w:left="108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5" w15:restartNumberingAfterBreak="0">
    <w:nsid w:val="5D013582"/>
    <w:multiLevelType w:val="multilevel"/>
    <w:tmpl w:val="DC649D1C"/>
    <w:styleLink w:val="WW8Num41"/>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6" w15:restartNumberingAfterBreak="0">
    <w:nsid w:val="6159641F"/>
    <w:multiLevelType w:val="multilevel"/>
    <w:tmpl w:val="ABCE788A"/>
    <w:styleLink w:val="WW8Num39"/>
    <w:lvl w:ilvl="0">
      <w:start w:val="5"/>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7" w15:restartNumberingAfterBreak="0">
    <w:nsid w:val="6479318C"/>
    <w:multiLevelType w:val="multilevel"/>
    <w:tmpl w:val="E858116E"/>
    <w:styleLink w:val="WW8Num1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8" w15:restartNumberingAfterBreak="0">
    <w:nsid w:val="64A314DA"/>
    <w:multiLevelType w:val="multilevel"/>
    <w:tmpl w:val="2C4A9A40"/>
    <w:styleLink w:val="WW8Num9"/>
    <w:lvl w:ilvl="0">
      <w:start w:val="1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9" w15:restartNumberingAfterBreak="0">
    <w:nsid w:val="65B630FE"/>
    <w:multiLevelType w:val="multilevel"/>
    <w:tmpl w:val="9684D286"/>
    <w:styleLink w:val="WW8Num15"/>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0" w15:restartNumberingAfterBreak="0">
    <w:nsid w:val="663972C5"/>
    <w:multiLevelType w:val="multilevel"/>
    <w:tmpl w:val="97AAF620"/>
    <w:styleLink w:val="WW8Num42"/>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1" w15:restartNumberingAfterBreak="0">
    <w:nsid w:val="6657542B"/>
    <w:multiLevelType w:val="multilevel"/>
    <w:tmpl w:val="85B4B900"/>
    <w:styleLink w:val="WW8Num12"/>
    <w:lvl w:ilvl="0">
      <w:start w:val="9"/>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2" w15:restartNumberingAfterBreak="0">
    <w:nsid w:val="68624647"/>
    <w:multiLevelType w:val="multilevel"/>
    <w:tmpl w:val="BC1E6262"/>
    <w:styleLink w:val="WW8Num4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3" w15:restartNumberingAfterBreak="0">
    <w:nsid w:val="6D135209"/>
    <w:multiLevelType w:val="multilevel"/>
    <w:tmpl w:val="CB225036"/>
    <w:styleLink w:val="WW8Num37"/>
    <w:lvl w:ilvl="0">
      <w:start w:val="8"/>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4" w15:restartNumberingAfterBreak="0">
    <w:nsid w:val="6E42290F"/>
    <w:multiLevelType w:val="multilevel"/>
    <w:tmpl w:val="E0DCE68E"/>
    <w:styleLink w:val="WW8Num7"/>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5" w15:restartNumberingAfterBreak="0">
    <w:nsid w:val="6E5A469F"/>
    <w:multiLevelType w:val="multilevel"/>
    <w:tmpl w:val="03D664C4"/>
    <w:styleLink w:val="WW8Num3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6" w15:restartNumberingAfterBreak="0">
    <w:nsid w:val="6E725F54"/>
    <w:multiLevelType w:val="multilevel"/>
    <w:tmpl w:val="EEBA0220"/>
    <w:styleLink w:val="WW8Num10"/>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7" w15:restartNumberingAfterBreak="0">
    <w:nsid w:val="7469429B"/>
    <w:multiLevelType w:val="multilevel"/>
    <w:tmpl w:val="F3FE0252"/>
    <w:styleLink w:val="WW8Num45"/>
    <w:lvl w:ilvl="0">
      <w:start w:val="1"/>
      <w:numFmt w:val="lowerLetter"/>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8" w15:restartNumberingAfterBreak="0">
    <w:nsid w:val="752F6C2D"/>
    <w:multiLevelType w:val="multilevel"/>
    <w:tmpl w:val="6E6A5EF8"/>
    <w:styleLink w:val="WW8Num1"/>
    <w:lvl w:ilvl="0">
      <w:start w:val="1"/>
      <w:numFmt w:val="none"/>
      <w:suff w:val="nothing"/>
      <w:lvlText w:val="%1"/>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9" w15:restartNumberingAfterBreak="0">
    <w:nsid w:val="76E634DA"/>
    <w:multiLevelType w:val="multilevel"/>
    <w:tmpl w:val="B472E66A"/>
    <w:styleLink w:val="WW8Num1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0" w15:restartNumberingAfterBreak="0">
    <w:nsid w:val="78FB7DF0"/>
    <w:multiLevelType w:val="multilevel"/>
    <w:tmpl w:val="52B2CAF0"/>
    <w:styleLink w:val="WW8Num14"/>
    <w:lvl w:ilvl="0">
      <w:start w:val="1"/>
      <w:numFmt w:val="lowerLetter"/>
      <w:lvlText w:val="%1)"/>
      <w:lvlJc w:val="left"/>
      <w:pPr>
        <w:ind w:left="144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1" w15:restartNumberingAfterBreak="0">
    <w:nsid w:val="79C6022D"/>
    <w:multiLevelType w:val="multilevel"/>
    <w:tmpl w:val="732CFF4A"/>
    <w:styleLink w:val="WW8Num19"/>
    <w:lvl w:ilvl="0">
      <w:numFmt w:val="bullet"/>
      <w:lvlText w:val="-"/>
      <w:lvlJc w:val="left"/>
      <w:pPr>
        <w:ind w:left="720" w:hanging="360"/>
      </w:pPr>
      <w:rPr>
        <w:rFonts w:ascii="Times New Roman" w:hAnsi="Times New Roman" w:cs="Times New Roma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2" w15:restartNumberingAfterBreak="0">
    <w:nsid w:val="7E9146EF"/>
    <w:multiLevelType w:val="multilevel"/>
    <w:tmpl w:val="F63272D6"/>
    <w:styleLink w:val="WW8Num4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3" w15:restartNumberingAfterBreak="0">
    <w:nsid w:val="7F4A7BDD"/>
    <w:multiLevelType w:val="multilevel"/>
    <w:tmpl w:val="1E62EFC8"/>
    <w:styleLink w:val="WW8Num38"/>
    <w:lvl w:ilvl="0">
      <w:start w:val="13"/>
      <w:numFmt w:val="decimal"/>
      <w:lvlText w:val="%1."/>
      <w:lvlJc w:val="left"/>
      <w:pPr>
        <w:ind w:left="900" w:hanging="360"/>
      </w:pPr>
      <w:rPr>
        <w:b w:val="0"/>
        <w:u w:val="none"/>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650749287">
    <w:abstractNumId w:val="48"/>
  </w:num>
  <w:num w:numId="2" w16cid:durableId="1737245722">
    <w:abstractNumId w:val="8"/>
  </w:num>
  <w:num w:numId="3" w16cid:durableId="2126346933">
    <w:abstractNumId w:val="29"/>
  </w:num>
  <w:num w:numId="4" w16cid:durableId="2043675077">
    <w:abstractNumId w:val="24"/>
  </w:num>
  <w:num w:numId="5" w16cid:durableId="808979977">
    <w:abstractNumId w:val="16"/>
  </w:num>
  <w:num w:numId="6" w16cid:durableId="1644000306">
    <w:abstractNumId w:val="12"/>
  </w:num>
  <w:num w:numId="7" w16cid:durableId="937173377">
    <w:abstractNumId w:val="44"/>
  </w:num>
  <w:num w:numId="8" w16cid:durableId="2080208809">
    <w:abstractNumId w:val="7"/>
  </w:num>
  <w:num w:numId="9" w16cid:durableId="2105766168">
    <w:abstractNumId w:val="38"/>
  </w:num>
  <w:num w:numId="10" w16cid:durableId="1689480646">
    <w:abstractNumId w:val="46"/>
  </w:num>
  <w:num w:numId="11" w16cid:durableId="29229558">
    <w:abstractNumId w:val="13"/>
  </w:num>
  <w:num w:numId="12" w16cid:durableId="1513493311">
    <w:abstractNumId w:val="41"/>
  </w:num>
  <w:num w:numId="13" w16cid:durableId="2068020231">
    <w:abstractNumId w:val="1"/>
  </w:num>
  <w:num w:numId="14" w16cid:durableId="203641356">
    <w:abstractNumId w:val="50"/>
  </w:num>
  <w:num w:numId="15" w16cid:durableId="1958564011">
    <w:abstractNumId w:val="39"/>
  </w:num>
  <w:num w:numId="16" w16cid:durableId="346295961">
    <w:abstractNumId w:val="49"/>
  </w:num>
  <w:num w:numId="17" w16cid:durableId="1547987106">
    <w:abstractNumId w:val="28"/>
  </w:num>
  <w:num w:numId="18" w16cid:durableId="257448388">
    <w:abstractNumId w:val="37"/>
  </w:num>
  <w:num w:numId="19" w16cid:durableId="762385092">
    <w:abstractNumId w:val="51"/>
  </w:num>
  <w:num w:numId="20" w16cid:durableId="1698122901">
    <w:abstractNumId w:val="9"/>
  </w:num>
  <w:num w:numId="21" w16cid:durableId="1945645856">
    <w:abstractNumId w:val="17"/>
  </w:num>
  <w:num w:numId="22" w16cid:durableId="1089739458">
    <w:abstractNumId w:val="10"/>
  </w:num>
  <w:num w:numId="23" w16cid:durableId="1711148958">
    <w:abstractNumId w:val="23"/>
  </w:num>
  <w:num w:numId="24" w16cid:durableId="930283849">
    <w:abstractNumId w:val="32"/>
  </w:num>
  <w:num w:numId="25" w16cid:durableId="938021996">
    <w:abstractNumId w:val="5"/>
  </w:num>
  <w:num w:numId="26" w16cid:durableId="441655910">
    <w:abstractNumId w:val="20"/>
  </w:num>
  <w:num w:numId="27" w16cid:durableId="1351376472">
    <w:abstractNumId w:val="30"/>
  </w:num>
  <w:num w:numId="28" w16cid:durableId="801508880">
    <w:abstractNumId w:val="11"/>
  </w:num>
  <w:num w:numId="29" w16cid:durableId="1147162571">
    <w:abstractNumId w:val="19"/>
  </w:num>
  <w:num w:numId="30" w16cid:durableId="1475290934">
    <w:abstractNumId w:val="33"/>
  </w:num>
  <w:num w:numId="31" w16cid:durableId="1771126682">
    <w:abstractNumId w:val="4"/>
  </w:num>
  <w:num w:numId="32" w16cid:durableId="264387631">
    <w:abstractNumId w:val="18"/>
  </w:num>
  <w:num w:numId="33" w16cid:durableId="450365620">
    <w:abstractNumId w:val="14"/>
  </w:num>
  <w:num w:numId="34" w16cid:durableId="1276867130">
    <w:abstractNumId w:val="15"/>
  </w:num>
  <w:num w:numId="35" w16cid:durableId="2073649724">
    <w:abstractNumId w:val="34"/>
  </w:num>
  <w:num w:numId="36" w16cid:durableId="292365049">
    <w:abstractNumId w:val="45"/>
  </w:num>
  <w:num w:numId="37" w16cid:durableId="1292053900">
    <w:abstractNumId w:val="43"/>
  </w:num>
  <w:num w:numId="38" w16cid:durableId="868108354">
    <w:abstractNumId w:val="53"/>
  </w:num>
  <w:num w:numId="39" w16cid:durableId="1851211823">
    <w:abstractNumId w:val="36"/>
  </w:num>
  <w:num w:numId="40" w16cid:durableId="213348892">
    <w:abstractNumId w:val="52"/>
  </w:num>
  <w:num w:numId="41" w16cid:durableId="1737587145">
    <w:abstractNumId w:val="35"/>
  </w:num>
  <w:num w:numId="42" w16cid:durableId="1499927147">
    <w:abstractNumId w:val="40"/>
  </w:num>
  <w:num w:numId="43" w16cid:durableId="1340305011">
    <w:abstractNumId w:val="22"/>
  </w:num>
  <w:num w:numId="44" w16cid:durableId="1660886811">
    <w:abstractNumId w:val="3"/>
  </w:num>
  <w:num w:numId="45" w16cid:durableId="1124738424">
    <w:abstractNumId w:val="47"/>
  </w:num>
  <w:num w:numId="46" w16cid:durableId="547687065">
    <w:abstractNumId w:val="6"/>
  </w:num>
  <w:num w:numId="47" w16cid:durableId="1720665071">
    <w:abstractNumId w:val="21"/>
  </w:num>
  <w:num w:numId="48" w16cid:durableId="1944604945">
    <w:abstractNumId w:val="42"/>
  </w:num>
  <w:num w:numId="49" w16cid:durableId="956175836">
    <w:abstractNumId w:val="31"/>
  </w:num>
  <w:num w:numId="50" w16cid:durableId="971446413">
    <w:abstractNumId w:val="31"/>
    <w:lvlOverride w:ilvl="0">
      <w:startOverride w:val="1"/>
    </w:lvlOverride>
  </w:num>
  <w:num w:numId="51" w16cid:durableId="640382361">
    <w:abstractNumId w:val="25"/>
  </w:num>
  <w:num w:numId="52" w16cid:durableId="1517042660">
    <w:abstractNumId w:val="20"/>
    <w:lvlOverride w:ilvl="0">
      <w:startOverride w:val="1"/>
    </w:lvlOverride>
  </w:num>
  <w:num w:numId="53" w16cid:durableId="514655237">
    <w:abstractNumId w:val="50"/>
    <w:lvlOverride w:ilvl="0">
      <w:startOverride w:val="1"/>
    </w:lvlOverride>
  </w:num>
  <w:num w:numId="54" w16cid:durableId="1677339533">
    <w:abstractNumId w:val="17"/>
    <w:lvlOverride w:ilvl="0">
      <w:startOverride w:val="1"/>
    </w:lvlOverride>
  </w:num>
  <w:num w:numId="55" w16cid:durableId="1159424644">
    <w:abstractNumId w:val="47"/>
    <w:lvlOverride w:ilvl="0">
      <w:startOverride w:val="1"/>
    </w:lvlOverride>
  </w:num>
  <w:num w:numId="56" w16cid:durableId="1673293502">
    <w:abstractNumId w:val="12"/>
    <w:lvlOverride w:ilvl="0">
      <w:startOverride w:val="1"/>
    </w:lvlOverride>
  </w:num>
  <w:num w:numId="57" w16cid:durableId="1866675529">
    <w:abstractNumId w:val="51"/>
    <w:lvlOverride w:ilvl="0"/>
  </w:num>
  <w:num w:numId="58" w16cid:durableId="727193784">
    <w:abstractNumId w:val="42"/>
    <w:lvlOverride w:ilvl="0">
      <w:startOverride w:val="1"/>
    </w:lvlOverride>
  </w:num>
  <w:num w:numId="59" w16cid:durableId="1955207435">
    <w:abstractNumId w:val="0"/>
  </w:num>
  <w:num w:numId="60" w16cid:durableId="1596553413">
    <w:abstractNumId w:val="26"/>
  </w:num>
  <w:num w:numId="61" w16cid:durableId="436488198">
    <w:abstractNumId w:val="27"/>
  </w:num>
  <w:num w:numId="62" w16cid:durableId="1290864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31046"/>
    <w:rsid w:val="00031046"/>
    <w:rsid w:val="001F280E"/>
    <w:rsid w:val="00BC13CF"/>
    <w:rsid w:val="00C77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E0E3"/>
  <w15:docId w15:val="{A8DD8925-CB74-4BE3-89C5-A12896A5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Standard"/>
    <w:uiPriority w:val="9"/>
    <w:qFormat/>
    <w:pPr>
      <w:keepNext/>
      <w:outlineLvl w:val="0"/>
    </w:pPr>
    <w:rPr>
      <w:b/>
      <w:bCs/>
      <w:sz w:val="44"/>
    </w:rPr>
  </w:style>
  <w:style w:type="paragraph" w:styleId="Nadpis2">
    <w:name w:val="heading 2"/>
    <w:basedOn w:val="Standard"/>
    <w:next w:val="Standard"/>
    <w:uiPriority w:val="9"/>
    <w:unhideWhenUsed/>
    <w:qFormat/>
    <w:pPr>
      <w:keepNext/>
      <w:outlineLvl w:val="1"/>
    </w:pPr>
    <w:rPr>
      <w:b/>
      <w:bCs/>
    </w:rPr>
  </w:style>
  <w:style w:type="paragraph" w:styleId="Nadpis3">
    <w:name w:val="heading 3"/>
    <w:basedOn w:val="Standard"/>
    <w:next w:val="Standard"/>
    <w:uiPriority w:val="9"/>
    <w:unhideWhenUsed/>
    <w:qFormat/>
    <w:pPr>
      <w:keepNext/>
      <w:outlineLvl w:val="2"/>
    </w:pPr>
    <w:rPr>
      <w:u w:val="single"/>
    </w:rPr>
  </w:style>
  <w:style w:type="paragraph" w:styleId="Nadpis4">
    <w:name w:val="heading 4"/>
    <w:basedOn w:val="Standard"/>
    <w:next w:val="Standard"/>
    <w:uiPriority w:val="9"/>
    <w:unhideWhenUsed/>
    <w:qFormat/>
    <w:pPr>
      <w:keepNext/>
      <w:outlineLvl w:val="3"/>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540"/>
    </w:pPr>
  </w:style>
  <w:style w:type="paragraph" w:customStyle="1" w:styleId="DefinitionTerm">
    <w:name w:val="Definition Term"/>
    <w:basedOn w:val="Standard"/>
    <w:next w:val="Standard"/>
    <w:pPr>
      <w:widowControl w:val="0"/>
      <w:overflowPunct w:val="0"/>
      <w:autoSpaceDE w:val="0"/>
    </w:pPr>
    <w:rPr>
      <w:szCs w:val="20"/>
    </w:rPr>
  </w:style>
  <w:style w:type="paragraph" w:styleId="Normlnweb">
    <w:name w:val="Normal (Web)"/>
    <w:basedOn w:val="Standard"/>
    <w:pPr>
      <w:spacing w:before="100" w:after="10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Arial, Arial" w:eastAsia="Arial, Arial" w:hAnsi="Arial, Arial" w:cs="Arial, Arial"/>
      <w:color w:val="000000"/>
      <w:lang w:bidi="hi-IN"/>
    </w:r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character" w:customStyle="1" w:styleId="WW8Num19z0">
    <w:name w:val="WW8Num19z0"/>
    <w:rPr>
      <w:rFonts w:ascii="Times New Roman" w:eastAsia="Times New Roman" w:hAnsi="Times New Roman" w:cs="Times New Roman"/>
    </w:rPr>
  </w:style>
  <w:style w:type="character" w:customStyle="1" w:styleId="WW8Num31z1">
    <w:name w:val="WW8Num31z1"/>
    <w:rPr>
      <w:rFonts w:ascii="Times New Roman" w:eastAsia="Times New Roman" w:hAnsi="Times New Roman" w:cs="Times New Roman"/>
    </w:rPr>
  </w:style>
  <w:style w:type="character" w:customStyle="1" w:styleId="WW8Num38z0">
    <w:name w:val="WW8Num38z0"/>
    <w:rPr>
      <w:b w:val="0"/>
      <w:u w:val="none"/>
    </w:rPr>
  </w:style>
  <w:style w:type="character" w:customStyle="1" w:styleId="Absatz-Standardschriftart">
    <w:name w:val="Absatz-Standardschriftart"/>
  </w:style>
  <w:style w:type="character" w:customStyle="1" w:styleId="WW8Num23z0">
    <w:name w:val="WW8Num23z0"/>
    <w:rPr>
      <w:rFonts w:ascii="Times New Roman" w:eastAsia="Times New Roman" w:hAnsi="Times New Roman" w:cs="Times New Roman"/>
    </w:rPr>
  </w:style>
  <w:style w:type="character" w:customStyle="1" w:styleId="WW8Num38z1">
    <w:name w:val="WW8Num38z1"/>
    <w:rPr>
      <w:rFonts w:ascii="Times New Roman" w:eastAsia="Times New Roman" w:hAnsi="Times New Roman" w:cs="Times New Roman"/>
    </w:rPr>
  </w:style>
  <w:style w:type="character" w:customStyle="1" w:styleId="WW8Num45z0">
    <w:name w:val="WW8Num45z0"/>
    <w:rPr>
      <w:b w:val="0"/>
      <w:u w:val="none"/>
    </w:rPr>
  </w:style>
  <w:style w:type="character" w:customStyle="1" w:styleId="CharChar">
    <w:name w:val="Char Char"/>
    <w:basedOn w:val="Standardnpsmoodstavce"/>
    <w:rPr>
      <w:sz w:val="24"/>
      <w:szCs w:val="24"/>
    </w:rPr>
  </w:style>
  <w:style w:type="character" w:customStyle="1" w:styleId="Internetlink">
    <w:name w:val="Internet link"/>
    <w:basedOn w:val="Standardnpsmoodstavce"/>
    <w:rPr>
      <w:color w:val="0000FF"/>
      <w:u w:val="single"/>
    </w:rPr>
  </w:style>
  <w:style w:type="character" w:customStyle="1" w:styleId="StrongEmphasis">
    <w:name w:val="Strong Emphasis"/>
    <w:basedOn w:val="Standardnpsmoodstavce"/>
    <w:rPr>
      <w:b/>
      <w:bCs/>
    </w:rPr>
  </w:style>
  <w:style w:type="character" w:customStyle="1" w:styleId="CharChar1">
    <w:name w:val="Char Char1"/>
    <w:basedOn w:val="Standardnpsmoodstavce"/>
    <w:rPr>
      <w:sz w:val="24"/>
      <w:szCs w:val="24"/>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numbering" w:customStyle="1" w:styleId="WW8Num25">
    <w:name w:val="WW8Num25"/>
    <w:basedOn w:val="Bezseznamu"/>
    <w:pPr>
      <w:numPr>
        <w:numId w:val="25"/>
      </w:numPr>
    </w:pPr>
  </w:style>
  <w:style w:type="numbering" w:customStyle="1" w:styleId="WW8Num26">
    <w:name w:val="WW8Num26"/>
    <w:basedOn w:val="Bezseznamu"/>
    <w:pPr>
      <w:numPr>
        <w:numId w:val="26"/>
      </w:numPr>
    </w:pPr>
  </w:style>
  <w:style w:type="numbering" w:customStyle="1" w:styleId="WW8Num27">
    <w:name w:val="WW8Num27"/>
    <w:basedOn w:val="Bezseznamu"/>
    <w:pPr>
      <w:numPr>
        <w:numId w:val="27"/>
      </w:numPr>
    </w:pPr>
  </w:style>
  <w:style w:type="numbering" w:customStyle="1" w:styleId="WW8Num28">
    <w:name w:val="WW8Num28"/>
    <w:basedOn w:val="Bezseznamu"/>
    <w:pPr>
      <w:numPr>
        <w:numId w:val="28"/>
      </w:numPr>
    </w:pPr>
  </w:style>
  <w:style w:type="numbering" w:customStyle="1" w:styleId="WW8Num29">
    <w:name w:val="WW8Num29"/>
    <w:basedOn w:val="Bezseznamu"/>
    <w:pPr>
      <w:numPr>
        <w:numId w:val="29"/>
      </w:numPr>
    </w:pPr>
  </w:style>
  <w:style w:type="numbering" w:customStyle="1" w:styleId="WW8Num30">
    <w:name w:val="WW8Num30"/>
    <w:basedOn w:val="Bezseznamu"/>
    <w:pPr>
      <w:numPr>
        <w:numId w:val="30"/>
      </w:numPr>
    </w:pPr>
  </w:style>
  <w:style w:type="numbering" w:customStyle="1" w:styleId="WW8Num31">
    <w:name w:val="WW8Num31"/>
    <w:basedOn w:val="Bezseznamu"/>
    <w:pPr>
      <w:numPr>
        <w:numId w:val="31"/>
      </w:numPr>
    </w:pPr>
  </w:style>
  <w:style w:type="numbering" w:customStyle="1" w:styleId="WW8Num32">
    <w:name w:val="WW8Num32"/>
    <w:basedOn w:val="Bezseznamu"/>
    <w:pPr>
      <w:numPr>
        <w:numId w:val="32"/>
      </w:numPr>
    </w:pPr>
  </w:style>
  <w:style w:type="numbering" w:customStyle="1" w:styleId="WW8Num33">
    <w:name w:val="WW8Num33"/>
    <w:basedOn w:val="Bezseznamu"/>
    <w:pPr>
      <w:numPr>
        <w:numId w:val="33"/>
      </w:numPr>
    </w:pPr>
  </w:style>
  <w:style w:type="numbering" w:customStyle="1" w:styleId="WW8Num34">
    <w:name w:val="WW8Num34"/>
    <w:basedOn w:val="Bezseznamu"/>
    <w:pPr>
      <w:numPr>
        <w:numId w:val="34"/>
      </w:numPr>
    </w:pPr>
  </w:style>
  <w:style w:type="numbering" w:customStyle="1" w:styleId="WW8Num35">
    <w:name w:val="WW8Num35"/>
    <w:basedOn w:val="Bezseznamu"/>
    <w:pPr>
      <w:numPr>
        <w:numId w:val="35"/>
      </w:numPr>
    </w:pPr>
  </w:style>
  <w:style w:type="numbering" w:customStyle="1" w:styleId="WW8Num36">
    <w:name w:val="WW8Num36"/>
    <w:basedOn w:val="Bezseznamu"/>
    <w:pPr>
      <w:numPr>
        <w:numId w:val="36"/>
      </w:numPr>
    </w:pPr>
  </w:style>
  <w:style w:type="numbering" w:customStyle="1" w:styleId="WW8Num37">
    <w:name w:val="WW8Num37"/>
    <w:basedOn w:val="Bezseznamu"/>
    <w:pPr>
      <w:numPr>
        <w:numId w:val="37"/>
      </w:numPr>
    </w:pPr>
  </w:style>
  <w:style w:type="numbering" w:customStyle="1" w:styleId="WW8Num38">
    <w:name w:val="WW8Num38"/>
    <w:basedOn w:val="Bezseznamu"/>
    <w:pPr>
      <w:numPr>
        <w:numId w:val="38"/>
      </w:numPr>
    </w:pPr>
  </w:style>
  <w:style w:type="numbering" w:customStyle="1" w:styleId="WW8Num39">
    <w:name w:val="WW8Num39"/>
    <w:basedOn w:val="Bezseznamu"/>
    <w:pPr>
      <w:numPr>
        <w:numId w:val="39"/>
      </w:numPr>
    </w:pPr>
  </w:style>
  <w:style w:type="numbering" w:customStyle="1" w:styleId="WW8Num40">
    <w:name w:val="WW8Num40"/>
    <w:basedOn w:val="Bezseznamu"/>
    <w:pPr>
      <w:numPr>
        <w:numId w:val="40"/>
      </w:numPr>
    </w:pPr>
  </w:style>
  <w:style w:type="numbering" w:customStyle="1" w:styleId="WW8Num41">
    <w:name w:val="WW8Num41"/>
    <w:basedOn w:val="Bezseznamu"/>
    <w:pPr>
      <w:numPr>
        <w:numId w:val="41"/>
      </w:numPr>
    </w:pPr>
  </w:style>
  <w:style w:type="numbering" w:customStyle="1" w:styleId="WW8Num42">
    <w:name w:val="WW8Num42"/>
    <w:basedOn w:val="Bezseznamu"/>
    <w:pPr>
      <w:numPr>
        <w:numId w:val="42"/>
      </w:numPr>
    </w:pPr>
  </w:style>
  <w:style w:type="numbering" w:customStyle="1" w:styleId="WW8Num43">
    <w:name w:val="WW8Num43"/>
    <w:basedOn w:val="Bezseznamu"/>
    <w:pPr>
      <w:numPr>
        <w:numId w:val="43"/>
      </w:numPr>
    </w:pPr>
  </w:style>
  <w:style w:type="numbering" w:customStyle="1" w:styleId="WW8Num44">
    <w:name w:val="WW8Num44"/>
    <w:basedOn w:val="Bezseznamu"/>
    <w:pPr>
      <w:numPr>
        <w:numId w:val="44"/>
      </w:numPr>
    </w:pPr>
  </w:style>
  <w:style w:type="numbering" w:customStyle="1" w:styleId="WW8Num45">
    <w:name w:val="WW8Num45"/>
    <w:basedOn w:val="Bezseznamu"/>
    <w:pPr>
      <w:numPr>
        <w:numId w:val="45"/>
      </w:numPr>
    </w:pPr>
  </w:style>
  <w:style w:type="numbering" w:customStyle="1" w:styleId="WW8Num46">
    <w:name w:val="WW8Num46"/>
    <w:basedOn w:val="Bezseznamu"/>
    <w:pPr>
      <w:numPr>
        <w:numId w:val="46"/>
      </w:numPr>
    </w:pPr>
  </w:style>
  <w:style w:type="numbering" w:customStyle="1" w:styleId="WW8Num47">
    <w:name w:val="WW8Num47"/>
    <w:basedOn w:val="Bezseznamu"/>
    <w:pPr>
      <w:numPr>
        <w:numId w:val="47"/>
      </w:numPr>
    </w:pPr>
  </w:style>
  <w:style w:type="numbering" w:customStyle="1" w:styleId="WW8Num48">
    <w:name w:val="WW8Num48"/>
    <w:basedOn w:val="Bezseznamu"/>
    <w:pPr>
      <w:numPr>
        <w:numId w:val="48"/>
      </w:numPr>
    </w:pPr>
  </w:style>
  <w:style w:type="numbering" w:customStyle="1" w:styleId="WW8Num49">
    <w:name w:val="WW8Num49"/>
    <w:basedOn w:val="Bezseznamu"/>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spostrov.cz/dulezite-dokumenty/rady-a-pravidla/11-pravidla-a-kriteria-pro-udelovani-vychovnych-opatr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E0D8-6C49-48D0-9958-9926D3E0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6274</Words>
  <Characters>37020</Characters>
  <Application>Microsoft Office Word</Application>
  <DocSecurity>0</DocSecurity>
  <Lines>308</Lines>
  <Paragraphs>86</Paragraphs>
  <ScaleCrop>false</ScaleCrop>
  <Company/>
  <LinksUpToDate>false</LinksUpToDate>
  <CharactersWithSpaces>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ZÁKLADNÍ ŠKOLY</dc:title>
  <dc:creator>Dagmar Pilousová</dc:creator>
  <cp:lastModifiedBy>Dagmar Pilousová</cp:lastModifiedBy>
  <cp:revision>2</cp:revision>
  <cp:lastPrinted>2025-10-06T12:11:00Z</cp:lastPrinted>
  <dcterms:created xsi:type="dcterms:W3CDTF">2025-11-06T15:22:00Z</dcterms:created>
  <dcterms:modified xsi:type="dcterms:W3CDTF">2025-11-06T15:22:00Z</dcterms:modified>
</cp:coreProperties>
</file>